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24" w:rsidRDefault="00E54424" w:rsidP="00D111BB">
      <w:pPr>
        <w:jc w:val="center"/>
        <w:rPr>
          <w:sz w:val="26"/>
          <w:szCs w:val="26"/>
        </w:rPr>
      </w:pPr>
      <w:bookmarkStart w:id="0" w:name="_Hlk102549985"/>
      <w:r>
        <w:rPr>
          <w:sz w:val="26"/>
          <w:szCs w:val="26"/>
        </w:rPr>
        <w:t>Архивное управление Администрации города Челябинска</w:t>
      </w:r>
    </w:p>
    <w:p w:rsidR="00E54424" w:rsidRDefault="00E54424" w:rsidP="00D111BB">
      <w:pPr>
        <w:jc w:val="center"/>
        <w:rPr>
          <w:sz w:val="26"/>
          <w:szCs w:val="26"/>
        </w:rPr>
      </w:pPr>
    </w:p>
    <w:p w:rsidR="00E54424" w:rsidRPr="00D111BB" w:rsidRDefault="00E54424" w:rsidP="00D111B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КОЛЛЕКЦИЯ ДОКУМЕНТОВ ПО ЛИЧНОМУ СОСТАВУ ЛИКВИДИРОВАННЫХ ПРЕДПРИЯТИЙ, ОРГАНИЗАЦИЙ И УЧРЕЖДЕНИЙ ГОРОДА ЧЕЛЯБИНСКА</w:t>
      </w:r>
      <w:r w:rsidR="00D111BB">
        <w:rPr>
          <w:b/>
          <w:sz w:val="26"/>
          <w:szCs w:val="26"/>
        </w:rPr>
        <w:br/>
      </w:r>
      <w:r w:rsidR="00D111BB" w:rsidRPr="00D111BB">
        <w:rPr>
          <w:sz w:val="26"/>
          <w:szCs w:val="26"/>
        </w:rPr>
        <w:t>г. Челябинск Челябинской области</w:t>
      </w:r>
    </w:p>
    <w:p w:rsidR="00E54424" w:rsidRDefault="00E54424" w:rsidP="00D111BB">
      <w:pPr>
        <w:jc w:val="center"/>
        <w:rPr>
          <w:b/>
          <w:sz w:val="26"/>
          <w:szCs w:val="26"/>
        </w:rPr>
      </w:pPr>
    </w:p>
    <w:p w:rsidR="00E54424" w:rsidRDefault="00E54424" w:rsidP="00D111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Фонд № 175</w:t>
      </w:r>
    </w:p>
    <w:p w:rsidR="00E54424" w:rsidRDefault="00E54424" w:rsidP="00D111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/>
        <w:t>Опись № 109</w:t>
      </w:r>
    </w:p>
    <w:p w:rsidR="00E54424" w:rsidRDefault="00E54424" w:rsidP="00D111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дел по личному составу</w:t>
      </w:r>
      <w:r>
        <w:rPr>
          <w:b/>
          <w:sz w:val="26"/>
          <w:szCs w:val="26"/>
        </w:rPr>
        <w:br/>
        <w:t>Общества с ограниченной ответственностью «</w:t>
      </w:r>
      <w:r w:rsidRPr="00E54424">
        <w:rPr>
          <w:b/>
          <w:sz w:val="26"/>
          <w:szCs w:val="26"/>
        </w:rPr>
        <w:t>НИОЛИТ</w:t>
      </w:r>
      <w:r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br/>
        <w:t>(ООО «</w:t>
      </w:r>
      <w:r w:rsidRPr="00E54424">
        <w:rPr>
          <w:b/>
          <w:sz w:val="26"/>
          <w:szCs w:val="26"/>
        </w:rPr>
        <w:t>НИОЛИТ</w:t>
      </w:r>
      <w:r>
        <w:rPr>
          <w:b/>
          <w:sz w:val="26"/>
          <w:szCs w:val="26"/>
        </w:rPr>
        <w:t>»)</w:t>
      </w:r>
      <w:r>
        <w:rPr>
          <w:b/>
          <w:sz w:val="26"/>
          <w:szCs w:val="26"/>
        </w:rPr>
        <w:br/>
      </w:r>
      <w:r w:rsidRPr="00E54424">
        <w:rPr>
          <w:b/>
          <w:sz w:val="26"/>
          <w:szCs w:val="26"/>
        </w:rPr>
        <w:t>за апрель 2003 – 2021 год</w:t>
      </w:r>
    </w:p>
    <w:p w:rsidR="00E54424" w:rsidRDefault="00E54424" w:rsidP="00D111BB">
      <w:pPr>
        <w:jc w:val="center"/>
        <w:rPr>
          <w:b/>
        </w:rPr>
      </w:pPr>
    </w:p>
    <w:p w:rsidR="00E54424" w:rsidRDefault="00E54424" w:rsidP="00D111BB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Переименования:</w:t>
      </w:r>
    </w:p>
    <w:p w:rsidR="00E54424" w:rsidRDefault="00E54424" w:rsidP="00D111BB">
      <w:pPr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E54424">
        <w:rPr>
          <w:sz w:val="26"/>
          <w:szCs w:val="26"/>
        </w:rPr>
        <w:t>Общество с ограниченной ответственностью Частное охранное предприятие «НИОЛИТ» (ООО ЧОП «НИОЛИТ»)</w:t>
      </w:r>
      <w:r>
        <w:rPr>
          <w:sz w:val="26"/>
          <w:szCs w:val="26"/>
        </w:rPr>
        <w:t xml:space="preserve"> (</w:t>
      </w:r>
      <w:r w:rsidRPr="00E54424">
        <w:rPr>
          <w:sz w:val="26"/>
          <w:szCs w:val="26"/>
        </w:rPr>
        <w:t>12.11.2001–27.08.2019</w:t>
      </w:r>
      <w:r>
        <w:rPr>
          <w:sz w:val="26"/>
          <w:szCs w:val="26"/>
        </w:rPr>
        <w:t>)</w:t>
      </w:r>
    </w:p>
    <w:p w:rsidR="00E54424" w:rsidRDefault="00E54424" w:rsidP="00D111BB">
      <w:pPr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Общество с ограниченной ответственностью «</w:t>
      </w:r>
      <w:r w:rsidRPr="00E54424">
        <w:rPr>
          <w:sz w:val="26"/>
          <w:szCs w:val="26"/>
        </w:rPr>
        <w:t>НИОЛИТ</w:t>
      </w:r>
      <w:r>
        <w:rPr>
          <w:sz w:val="26"/>
          <w:szCs w:val="26"/>
        </w:rPr>
        <w:t>» (ООО «</w:t>
      </w:r>
      <w:r w:rsidRPr="00E54424">
        <w:rPr>
          <w:sz w:val="26"/>
          <w:szCs w:val="26"/>
        </w:rPr>
        <w:t>НИОЛИТ</w:t>
      </w:r>
      <w:r>
        <w:rPr>
          <w:sz w:val="26"/>
          <w:szCs w:val="26"/>
        </w:rPr>
        <w:t>») (</w:t>
      </w:r>
      <w:r w:rsidRPr="00E54424">
        <w:rPr>
          <w:sz w:val="26"/>
          <w:szCs w:val="26"/>
        </w:rPr>
        <w:t>27.08.2019–06.09.2022</w:t>
      </w:r>
      <w:r>
        <w:rPr>
          <w:sz w:val="26"/>
          <w:szCs w:val="26"/>
        </w:rPr>
        <w:t>)</w:t>
      </w:r>
    </w:p>
    <w:bookmarkEnd w:id="0"/>
    <w:p w:rsidR="00AD4790" w:rsidRPr="00E54424" w:rsidRDefault="00AD4790" w:rsidP="00836D27">
      <w:pPr>
        <w:pStyle w:val="ac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4635"/>
        <w:gridCol w:w="1418"/>
        <w:gridCol w:w="1134"/>
        <w:gridCol w:w="709"/>
        <w:gridCol w:w="1167"/>
      </w:tblGrid>
      <w:tr w:rsidR="00D111BB" w:rsidRPr="00A740AD" w:rsidTr="00D111BB">
        <w:trPr>
          <w:cantSplit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1BB" w:rsidRPr="00D111BB" w:rsidRDefault="00D111BB" w:rsidP="007F301A">
            <w:pPr>
              <w:ind w:left="-57" w:right="-57"/>
              <w:jc w:val="center"/>
            </w:pPr>
            <w:r w:rsidRPr="00D111BB">
              <w:t xml:space="preserve">№ </w:t>
            </w:r>
            <w:r w:rsidRPr="00D111BB">
              <w:br/>
            </w:r>
            <w:proofErr w:type="gramStart"/>
            <w:r w:rsidRPr="00D111BB">
              <w:t>п</w:t>
            </w:r>
            <w:proofErr w:type="gramEnd"/>
            <w:r w:rsidRPr="00D111BB">
              <w:t>/п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1BB" w:rsidRPr="00D111BB" w:rsidRDefault="00D111BB" w:rsidP="007F301A">
            <w:pPr>
              <w:pStyle w:val="1"/>
              <w:ind w:left="-57" w:right="-57"/>
              <w:rPr>
                <w:b/>
                <w:szCs w:val="24"/>
                <w:lang w:val="ru-RU"/>
              </w:rPr>
            </w:pPr>
            <w:r w:rsidRPr="00D111B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1BB" w:rsidRPr="00D111BB" w:rsidRDefault="00D111BB" w:rsidP="007F301A">
            <w:pPr>
              <w:ind w:left="-57" w:right="-57"/>
              <w:jc w:val="center"/>
            </w:pPr>
            <w:r w:rsidRPr="00D111BB">
              <w:t>Крайние 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1BB" w:rsidRPr="00D111BB" w:rsidRDefault="00D111BB" w:rsidP="007F301A">
            <w:pPr>
              <w:ind w:left="-57" w:right="-57"/>
              <w:jc w:val="center"/>
            </w:pPr>
            <w:r w:rsidRPr="00D111BB">
              <w:t>Срок 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1BB" w:rsidRPr="00D111BB" w:rsidRDefault="00D111BB" w:rsidP="007F301A">
            <w:pPr>
              <w:ind w:left="-113" w:right="-113"/>
              <w:jc w:val="center"/>
            </w:pPr>
            <w:r w:rsidRPr="00D111BB">
              <w:t>Кол-во листов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1BB" w:rsidRPr="00D111BB" w:rsidRDefault="00D111BB" w:rsidP="007F301A">
            <w:pPr>
              <w:ind w:left="-57" w:right="-57"/>
              <w:jc w:val="center"/>
            </w:pPr>
            <w:r w:rsidRPr="00D111BB">
              <w:t>Приме-</w:t>
            </w:r>
          </w:p>
          <w:p w:rsidR="00D111BB" w:rsidRPr="00D111BB" w:rsidRDefault="00D111BB" w:rsidP="007F301A">
            <w:pPr>
              <w:ind w:left="-57" w:right="-57"/>
              <w:jc w:val="center"/>
            </w:pPr>
            <w:proofErr w:type="spellStart"/>
            <w:r w:rsidRPr="00D111BB">
              <w:t>чание</w:t>
            </w:r>
            <w:proofErr w:type="spellEnd"/>
          </w:p>
        </w:tc>
      </w:tr>
    </w:tbl>
    <w:p w:rsidR="00AF0FA7" w:rsidRPr="00A740AD" w:rsidRDefault="00AF0FA7" w:rsidP="00AF0FA7">
      <w:pPr>
        <w:rPr>
          <w:sz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4635"/>
        <w:gridCol w:w="1418"/>
        <w:gridCol w:w="1134"/>
        <w:gridCol w:w="709"/>
        <w:gridCol w:w="1167"/>
      </w:tblGrid>
      <w:tr w:rsidR="00D111BB" w:rsidRPr="00A740AD" w:rsidTr="00D111BB">
        <w:trPr>
          <w:cantSplit/>
          <w:tblHeader/>
        </w:trPr>
        <w:tc>
          <w:tcPr>
            <w:tcW w:w="576" w:type="dxa"/>
            <w:tcBorders>
              <w:bottom w:val="single" w:sz="4" w:space="0" w:color="auto"/>
            </w:tcBorders>
          </w:tcPr>
          <w:p w:rsidR="00D111BB" w:rsidRPr="00A740AD" w:rsidRDefault="00D111BB" w:rsidP="007F301A">
            <w:pPr>
              <w:ind w:left="-84" w:right="-101"/>
              <w:jc w:val="center"/>
            </w:pPr>
            <w:r w:rsidRPr="00A740AD">
              <w:t>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D111BB" w:rsidRPr="00A740AD" w:rsidRDefault="00D111BB" w:rsidP="007F301A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11BB" w:rsidRPr="00A740AD" w:rsidRDefault="00D111BB" w:rsidP="007F301A">
            <w:pPr>
              <w:ind w:right="-166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11BB" w:rsidRPr="00A740AD" w:rsidRDefault="00D111BB" w:rsidP="007F301A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11BB" w:rsidRPr="00A740AD" w:rsidRDefault="00D111BB" w:rsidP="007F301A">
            <w:pPr>
              <w:jc w:val="center"/>
            </w:pPr>
            <w:r>
              <w:t>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D111BB" w:rsidRPr="00A740AD" w:rsidRDefault="00D111BB" w:rsidP="007F301A">
            <w:pPr>
              <w:jc w:val="center"/>
            </w:pPr>
            <w:r>
              <w:t>6</w:t>
            </w: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napToGrid w:val="0"/>
              <w:spacing w:before="120" w:after="120"/>
            </w:pP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pStyle w:val="a8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A740AD">
              <w:rPr>
                <w:b/>
                <w:lang w:val="ru-RU"/>
              </w:rPr>
              <w:t>20</w:t>
            </w:r>
            <w:r>
              <w:rPr>
                <w:b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napToGrid w:val="0"/>
              <w:spacing w:before="120" w:after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napToGrid w:val="0"/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napToGrid w:val="0"/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FE21D8" w:rsidRDefault="00D111BB" w:rsidP="00E54424">
            <w:pPr>
              <w:spacing w:before="120" w:after="120"/>
              <w:ind w:right="57"/>
              <w:jc w:val="both"/>
              <w:rPr>
                <w:spacing w:val="-2"/>
              </w:rPr>
            </w:pPr>
            <w:r w:rsidRPr="00FE21D8">
              <w:t>Документы (свидетельство, устав, листы записи ЕГРЮЛ, штатное расписание и др.) о создании, реорганизации и ликвидац</w:t>
            </w:r>
            <w:proofErr w:type="gramStart"/>
            <w:r w:rsidRPr="00FE21D8">
              <w:t>ии ООО</w:t>
            </w:r>
            <w:proofErr w:type="gramEnd"/>
            <w:r w:rsidRPr="00FE21D8">
              <w:t xml:space="preserve"> «НИОЛИТ» за ноябрь 2001 – сентябрь 2022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FE21D8" w:rsidRDefault="00D111BB" w:rsidP="00E54424">
            <w:pPr>
              <w:spacing w:before="120" w:after="120"/>
            </w:pPr>
            <w:r w:rsidRPr="00FE21D8">
              <w:t>12.11.2001–06.09.2022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FE21D8" w:rsidRDefault="00D111BB" w:rsidP="00E54424">
            <w:pPr>
              <w:spacing w:before="120" w:after="120"/>
              <w:jc w:val="center"/>
            </w:pPr>
            <w:r w:rsidRPr="00FE21D8">
              <w:t>50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FE21D8" w:rsidRDefault="00D111BB" w:rsidP="00E54424">
            <w:pPr>
              <w:spacing w:before="120" w:after="120"/>
              <w:jc w:val="center"/>
            </w:pPr>
            <w:r w:rsidRPr="00FE21D8">
              <w:t>114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FE21D8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ind w:left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pStyle w:val="a8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0167AD">
              <w:rPr>
                <w:b/>
                <w:lang w:val="ru-RU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777631" w:rsidRDefault="00D111BB" w:rsidP="00E54424">
            <w:pPr>
              <w:spacing w:before="120" w:after="12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  <w:rPr>
                <w:color w:val="FF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737C9E" w:rsidRDefault="00D111BB" w:rsidP="00D111BB">
            <w:pPr>
              <w:pStyle w:val="a8"/>
              <w:tabs>
                <w:tab w:val="left" w:pos="708"/>
              </w:tabs>
              <w:snapToGrid w:val="0"/>
              <w:spacing w:before="120" w:after="120"/>
              <w:jc w:val="both"/>
              <w:rPr>
                <w:b/>
                <w:lang w:val="ru-RU"/>
              </w:rPr>
            </w:pPr>
            <w:r w:rsidRPr="00165F0C">
              <w:rPr>
                <w:spacing w:val="-2"/>
              </w:rPr>
              <w:t xml:space="preserve">Приказы </w:t>
            </w:r>
            <w:r w:rsidRPr="00165F0C">
              <w:rPr>
                <w:spacing w:val="-2"/>
                <w:lang w:val="ru-RU"/>
              </w:rPr>
              <w:t>№ 1–105</w:t>
            </w:r>
            <w:r>
              <w:rPr>
                <w:spacing w:val="-2"/>
                <w:lang w:val="ru-RU"/>
              </w:rPr>
              <w:t xml:space="preserve"> </w:t>
            </w:r>
            <w:r w:rsidRPr="00A740AD">
              <w:rPr>
                <w:spacing w:val="-2"/>
              </w:rPr>
              <w:t xml:space="preserve">директора </w:t>
            </w:r>
            <w:r w:rsidRPr="00ED7D40">
              <w:rPr>
                <w:sz w:val="26"/>
                <w:szCs w:val="26"/>
              </w:rPr>
              <w:t>ООО ЧОП «НИОЛИТ»</w:t>
            </w:r>
            <w:r w:rsidRPr="00A740AD">
              <w:rPr>
                <w:spacing w:val="-2"/>
              </w:rPr>
              <w:t xml:space="preserve"> по</w:t>
            </w:r>
            <w:r>
              <w:rPr>
                <w:spacing w:val="-2"/>
              </w:rPr>
              <w:t xml:space="preserve"> </w:t>
            </w:r>
            <w:r w:rsidRPr="000167AD">
              <w:rPr>
                <w:spacing w:val="-2"/>
              </w:rPr>
              <w:t>личному составу за</w:t>
            </w:r>
            <w:r>
              <w:rPr>
                <w:spacing w:val="-2"/>
                <w:lang w:val="ru-RU"/>
              </w:rPr>
              <w:t> </w:t>
            </w:r>
            <w:r>
              <w:rPr>
                <w:spacing w:val="-2"/>
              </w:rPr>
              <w:t>апрель</w:t>
            </w:r>
            <w:r w:rsidRPr="000167AD">
              <w:rPr>
                <w:spacing w:val="-2"/>
              </w:rPr>
              <w:t>–</w:t>
            </w:r>
            <w:r>
              <w:rPr>
                <w:spacing w:val="-2"/>
                <w:lang w:val="ru-RU"/>
              </w:rPr>
              <w:t xml:space="preserve">декабрь </w:t>
            </w:r>
            <w:r w:rsidRPr="000167AD">
              <w:rPr>
                <w:spacing w:val="-2"/>
              </w:rPr>
              <w:t>20</w:t>
            </w:r>
            <w:r>
              <w:rPr>
                <w:spacing w:val="-2"/>
                <w:lang w:val="ru-RU"/>
              </w:rPr>
              <w:t>03</w:t>
            </w:r>
            <w:r w:rsidRPr="000167AD">
              <w:rPr>
                <w:spacing w:val="-2"/>
              </w:rPr>
              <w:t xml:space="preserve"> год</w:t>
            </w:r>
            <w:r>
              <w:rPr>
                <w:spacing w:val="-2"/>
                <w:lang w:val="ru-RU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777631" w:rsidRDefault="00D111BB" w:rsidP="00E54424">
            <w:pPr>
              <w:spacing w:before="120" w:after="120"/>
            </w:pPr>
            <w:r w:rsidRPr="000167AD">
              <w:t>01.0</w:t>
            </w:r>
            <w:r>
              <w:t>4</w:t>
            </w:r>
            <w:r w:rsidRPr="000167AD">
              <w:t>.200</w:t>
            </w:r>
            <w:r>
              <w:t>3</w:t>
            </w:r>
            <w:r w:rsidRPr="000167AD">
              <w:t>–</w:t>
            </w:r>
            <w:r>
              <w:t>31</w:t>
            </w:r>
            <w:r w:rsidRPr="000167AD">
              <w:t>.12.20</w:t>
            </w: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  <w:r w:rsidRPr="000167AD">
              <w:t>50 лет ЭПК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6239CA" w:rsidRDefault="00D111BB" w:rsidP="00E54424">
            <w:pPr>
              <w:spacing w:before="120" w:after="120"/>
              <w:jc w:val="center"/>
            </w:pPr>
            <w:r w:rsidRPr="006239CA">
              <w:t>123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ind w:right="57"/>
              <w:jc w:val="both"/>
            </w:pPr>
            <w:r>
              <w:t>Трудовые договоры с работникам</w:t>
            </w:r>
            <w:proofErr w:type="gramStart"/>
            <w:r>
              <w:t>и ООО</w:t>
            </w:r>
            <w:proofErr w:type="gramEnd"/>
            <w:r>
              <w:t xml:space="preserve"> ЧОП «НИОЛИТ» за июль 2003 – февраль 2021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777631" w:rsidRDefault="00D111BB" w:rsidP="00E54424">
            <w:pPr>
              <w:spacing w:before="120" w:after="120"/>
            </w:pPr>
            <w:r>
              <w:t>24.07.2003–25.02.2021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  <w:r w:rsidRPr="000167AD">
              <w:t>50 лет ЭПК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C85EB0" w:rsidRDefault="00D111BB" w:rsidP="00E54424">
            <w:pPr>
              <w:spacing w:before="120" w:after="120"/>
              <w:jc w:val="center"/>
            </w:pPr>
            <w:r w:rsidRPr="00C85EB0">
              <w:t>157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C85EB0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ind w:left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2461AF" w:rsidRDefault="00D111BB" w:rsidP="00E54424">
            <w:pPr>
              <w:pStyle w:val="a8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2461AF">
              <w:rPr>
                <w:b/>
                <w:lang w:val="ru-RU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spacing w:before="120" w:after="12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0167AD" w:rsidRDefault="00D111BB" w:rsidP="00E54424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  <w:rPr>
                <w:color w:val="FF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spacing w:before="120" w:after="120"/>
              <w:ind w:right="57"/>
              <w:jc w:val="both"/>
            </w:pPr>
            <w:r w:rsidRPr="00A740AD">
              <w:rPr>
                <w:spacing w:val="-2"/>
              </w:rPr>
              <w:t>Приказы директор</w:t>
            </w:r>
            <w:proofErr w:type="gramStart"/>
            <w:r w:rsidRPr="00A740AD">
              <w:rPr>
                <w:spacing w:val="-2"/>
              </w:rPr>
              <w:t xml:space="preserve">а </w:t>
            </w:r>
            <w:r w:rsidRPr="00ED7D40">
              <w:rPr>
                <w:sz w:val="26"/>
                <w:szCs w:val="26"/>
              </w:rPr>
              <w:t>ООО</w:t>
            </w:r>
            <w:proofErr w:type="gramEnd"/>
            <w:r w:rsidRPr="00ED7D40">
              <w:rPr>
                <w:sz w:val="26"/>
                <w:szCs w:val="26"/>
              </w:rPr>
              <w:t xml:space="preserve"> ЧОП «НИОЛИТ»</w:t>
            </w:r>
            <w:r>
              <w:rPr>
                <w:sz w:val="26"/>
                <w:szCs w:val="26"/>
              </w:rPr>
              <w:t xml:space="preserve"> </w:t>
            </w:r>
            <w:r w:rsidRPr="00A740AD">
              <w:rPr>
                <w:spacing w:val="-2"/>
              </w:rPr>
              <w:t>по</w:t>
            </w:r>
            <w:r>
              <w:rPr>
                <w:spacing w:val="-2"/>
              </w:rPr>
              <w:t xml:space="preserve"> </w:t>
            </w:r>
            <w:r w:rsidRPr="000167AD">
              <w:rPr>
                <w:spacing w:val="-2"/>
              </w:rPr>
              <w:t>личному составу за 200</w:t>
            </w:r>
            <w:r>
              <w:rPr>
                <w:spacing w:val="-2"/>
              </w:rPr>
              <w:t>4</w:t>
            </w:r>
            <w:r w:rsidRPr="000167AD">
              <w:rPr>
                <w:spacing w:val="-2"/>
              </w:rPr>
              <w:t>–20</w:t>
            </w:r>
            <w:r>
              <w:rPr>
                <w:spacing w:val="-2"/>
              </w:rPr>
              <w:t>05</w:t>
            </w:r>
            <w:r w:rsidRPr="000167AD">
              <w:rPr>
                <w:spacing w:val="-2"/>
              </w:rPr>
              <w:t xml:space="preserve"> год</w:t>
            </w:r>
            <w:r>
              <w:rPr>
                <w:spacing w:val="-2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spacing w:before="120" w:after="120"/>
            </w:pPr>
            <w:r>
              <w:t>08.01.2004–27.12.2005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  <w:r w:rsidRPr="001957E1">
              <w:t>50 лет ЭПК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  <w:r w:rsidRPr="001957E1">
              <w:t>162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spacing w:before="120" w:after="120"/>
              <w:ind w:right="57"/>
              <w:jc w:val="both"/>
            </w:pPr>
            <w:r>
              <w:t xml:space="preserve">Книга учета движения трудовых книжек и вкладышей в них за март 2004 – февраль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spacing w:before="120" w:after="120"/>
            </w:pPr>
            <w:r>
              <w:t>02.03.2004–27.02.2009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  <w:r w:rsidRPr="001957E1">
              <w:t>50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  <w:r w:rsidRPr="001957E1">
              <w:t>74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ind w:left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pStyle w:val="a8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A740AD">
              <w:rPr>
                <w:b/>
                <w:lang w:val="ru-RU"/>
              </w:rPr>
              <w:t>20</w:t>
            </w:r>
            <w:r>
              <w:rPr>
                <w:b/>
                <w:lang w:val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ind w:right="57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ind w:right="57"/>
              <w:jc w:val="both"/>
            </w:pPr>
            <w:r w:rsidRPr="00A740AD">
              <w:t xml:space="preserve">Личные карточки (ф. Т-2) работников </w:t>
            </w:r>
            <w:r w:rsidRPr="00ED7D40">
              <w:rPr>
                <w:sz w:val="26"/>
                <w:szCs w:val="26"/>
              </w:rPr>
              <w:t>ООО ЧОП «НИОЛИТ»</w:t>
            </w:r>
            <w:r>
              <w:t xml:space="preserve"> на буквы «</w:t>
            </w:r>
            <w:proofErr w:type="gramStart"/>
            <w:r>
              <w:t>А–Л</w:t>
            </w:r>
            <w:proofErr w:type="gramEnd"/>
            <w:r>
              <w:t xml:space="preserve">», уволенных </w:t>
            </w:r>
            <w:r w:rsidRPr="00B676E4">
              <w:t>в 2005–2021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B676E4" w:rsidRDefault="00D111BB" w:rsidP="00E54424">
            <w:pPr>
              <w:spacing w:before="120" w:after="120"/>
            </w:pPr>
            <w:r w:rsidRPr="00B676E4">
              <w:t>2005–2021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  <w:r w:rsidRPr="001957E1">
              <w:t>50 лет ЭПК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FF5C48" w:rsidRDefault="00D111BB" w:rsidP="00E54424">
            <w:pPr>
              <w:spacing w:before="120" w:after="120"/>
              <w:jc w:val="center"/>
            </w:pPr>
            <w:r>
              <w:t>195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ind w:right="57"/>
              <w:jc w:val="both"/>
            </w:pPr>
            <w:r w:rsidRPr="00A740AD">
              <w:t xml:space="preserve">Личные карточки (ф. Т-2) работников </w:t>
            </w:r>
            <w:r w:rsidRPr="00ED7D40">
              <w:rPr>
                <w:sz w:val="26"/>
                <w:szCs w:val="26"/>
              </w:rPr>
              <w:t>ООО ЧОП «НИОЛИТ»</w:t>
            </w:r>
            <w:r>
              <w:t xml:space="preserve"> на буквы «</w:t>
            </w:r>
            <w:proofErr w:type="gramStart"/>
            <w:r>
              <w:t>М–Я</w:t>
            </w:r>
            <w:proofErr w:type="gramEnd"/>
            <w:r>
              <w:t xml:space="preserve">», уволенных </w:t>
            </w:r>
            <w:r w:rsidRPr="00B676E4">
              <w:t>в 2005–2021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A63F9" w:rsidRDefault="00D111BB" w:rsidP="00E54424">
            <w:pPr>
              <w:spacing w:before="120" w:after="120"/>
              <w:rPr>
                <w:color w:val="FF0000"/>
              </w:rPr>
            </w:pPr>
            <w:r w:rsidRPr="00B676E4">
              <w:t>2005–2021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  <w:r w:rsidRPr="001957E1">
              <w:t>50 лет ЭПК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spacing w:before="120" w:after="120"/>
              <w:jc w:val="center"/>
            </w:pPr>
            <w:r>
              <w:t>222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ind w:left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2461AF" w:rsidRDefault="00D111BB" w:rsidP="00E54424">
            <w:pPr>
              <w:pStyle w:val="a8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0167AD" w:rsidRDefault="00D111BB" w:rsidP="00E54424">
            <w:pPr>
              <w:spacing w:before="120" w:after="12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2461AF" w:rsidRDefault="00D111BB" w:rsidP="00E54424">
            <w:pPr>
              <w:pStyle w:val="a8"/>
              <w:tabs>
                <w:tab w:val="left" w:pos="708"/>
              </w:tabs>
              <w:snapToGrid w:val="0"/>
              <w:spacing w:before="120" w:after="120"/>
              <w:jc w:val="both"/>
              <w:rPr>
                <w:b/>
                <w:lang w:val="ru-RU"/>
              </w:rPr>
            </w:pPr>
            <w:r w:rsidRPr="00165F0C">
              <w:rPr>
                <w:spacing w:val="-2"/>
              </w:rPr>
              <w:t xml:space="preserve">Приказы </w:t>
            </w:r>
            <w:r w:rsidRPr="00165F0C">
              <w:rPr>
                <w:spacing w:val="-2"/>
                <w:lang w:val="ru-RU"/>
              </w:rPr>
              <w:t>№ 1–115</w:t>
            </w:r>
            <w:r>
              <w:rPr>
                <w:color w:val="FF0000"/>
                <w:spacing w:val="-2"/>
                <w:lang w:val="ru-RU"/>
              </w:rPr>
              <w:t xml:space="preserve"> </w:t>
            </w:r>
            <w:r w:rsidRPr="00A740AD">
              <w:rPr>
                <w:spacing w:val="-2"/>
              </w:rPr>
              <w:t xml:space="preserve">директора </w:t>
            </w:r>
            <w:r w:rsidRPr="00ED7D40">
              <w:rPr>
                <w:sz w:val="26"/>
                <w:szCs w:val="26"/>
              </w:rPr>
              <w:t>ООО ЧОП «НИОЛИТ»</w:t>
            </w:r>
            <w:r w:rsidRPr="00A740AD">
              <w:rPr>
                <w:spacing w:val="-2"/>
              </w:rPr>
              <w:t xml:space="preserve"> по</w:t>
            </w:r>
            <w:r>
              <w:rPr>
                <w:spacing w:val="-2"/>
              </w:rPr>
              <w:t xml:space="preserve"> </w:t>
            </w:r>
            <w:r w:rsidRPr="000167AD">
              <w:rPr>
                <w:spacing w:val="-2"/>
              </w:rPr>
              <w:t>личному составу за 20</w:t>
            </w:r>
            <w:r>
              <w:rPr>
                <w:spacing w:val="-2"/>
                <w:lang w:val="ru-RU"/>
              </w:rPr>
              <w:t>06</w:t>
            </w:r>
            <w:r w:rsidRPr="000167AD">
              <w:rPr>
                <w:spacing w:val="-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0167AD" w:rsidRDefault="00D111BB" w:rsidP="00E54424">
            <w:pPr>
              <w:spacing w:before="120" w:after="120"/>
            </w:pPr>
            <w:r>
              <w:t>02.01.2006–29.12.2006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  <w:r w:rsidRPr="001957E1">
              <w:t>50 лет ЭПК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  <w:r w:rsidRPr="001957E1">
              <w:t>150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ind w:left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2461AF" w:rsidRDefault="00D111BB" w:rsidP="00E54424">
            <w:pPr>
              <w:pStyle w:val="a8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0167AD" w:rsidRDefault="00D111BB" w:rsidP="00E54424">
            <w:pPr>
              <w:spacing w:before="120" w:after="12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2461AF" w:rsidRDefault="00D111BB" w:rsidP="00E54424">
            <w:pPr>
              <w:pStyle w:val="a8"/>
              <w:tabs>
                <w:tab w:val="left" w:pos="708"/>
              </w:tabs>
              <w:snapToGrid w:val="0"/>
              <w:spacing w:before="120" w:after="120"/>
              <w:jc w:val="both"/>
              <w:rPr>
                <w:b/>
                <w:lang w:val="ru-RU"/>
              </w:rPr>
            </w:pPr>
            <w:r w:rsidRPr="00165F0C">
              <w:rPr>
                <w:spacing w:val="-2"/>
              </w:rPr>
              <w:t xml:space="preserve">Приказы </w:t>
            </w:r>
            <w:r w:rsidRPr="00165F0C">
              <w:rPr>
                <w:spacing w:val="-2"/>
                <w:lang w:val="ru-RU"/>
              </w:rPr>
              <w:t xml:space="preserve">№ 1–79 </w:t>
            </w:r>
            <w:r w:rsidRPr="00165F0C">
              <w:rPr>
                <w:spacing w:val="-2"/>
              </w:rPr>
              <w:t>директора</w:t>
            </w:r>
            <w:r w:rsidRPr="00A740AD">
              <w:rPr>
                <w:spacing w:val="-2"/>
              </w:rPr>
              <w:t xml:space="preserve"> </w:t>
            </w:r>
            <w:r w:rsidRPr="00ED7D40">
              <w:rPr>
                <w:sz w:val="26"/>
                <w:szCs w:val="26"/>
              </w:rPr>
              <w:t>ООО ЧОП «НИОЛИТ»</w:t>
            </w:r>
            <w:r w:rsidRPr="00A740AD">
              <w:rPr>
                <w:spacing w:val="-2"/>
              </w:rPr>
              <w:t xml:space="preserve"> по</w:t>
            </w:r>
            <w:r>
              <w:rPr>
                <w:spacing w:val="-2"/>
              </w:rPr>
              <w:t xml:space="preserve"> </w:t>
            </w:r>
            <w:r w:rsidRPr="000167AD">
              <w:rPr>
                <w:spacing w:val="-2"/>
              </w:rPr>
              <w:t>личному составу за 20</w:t>
            </w:r>
            <w:r>
              <w:rPr>
                <w:spacing w:val="-2"/>
                <w:lang w:val="ru-RU"/>
              </w:rPr>
              <w:t>07</w:t>
            </w:r>
            <w:r w:rsidRPr="000167AD">
              <w:rPr>
                <w:spacing w:val="-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0167AD" w:rsidRDefault="00D111BB" w:rsidP="00E54424">
            <w:pPr>
              <w:spacing w:before="120" w:after="120"/>
            </w:pPr>
            <w:r>
              <w:t>09.01.2007–25.12.2007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  <w:r w:rsidRPr="001957E1">
              <w:t>50 лет ЭПК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  <w:r w:rsidRPr="001957E1">
              <w:t>106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ind w:left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2461AF" w:rsidRDefault="00D111BB" w:rsidP="00E54424">
            <w:pPr>
              <w:pStyle w:val="a8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0167AD" w:rsidRDefault="00D111BB" w:rsidP="00E54424">
            <w:pPr>
              <w:spacing w:before="120" w:after="12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2461AF" w:rsidRDefault="00D111BB" w:rsidP="00E54424">
            <w:pPr>
              <w:pStyle w:val="a8"/>
              <w:tabs>
                <w:tab w:val="left" w:pos="708"/>
              </w:tabs>
              <w:snapToGrid w:val="0"/>
              <w:spacing w:before="120" w:after="120"/>
              <w:jc w:val="both"/>
              <w:rPr>
                <w:b/>
                <w:lang w:val="ru-RU"/>
              </w:rPr>
            </w:pPr>
            <w:r w:rsidRPr="00165F0C">
              <w:rPr>
                <w:spacing w:val="-2"/>
              </w:rPr>
              <w:t xml:space="preserve">Приказы </w:t>
            </w:r>
            <w:r w:rsidRPr="00165F0C">
              <w:rPr>
                <w:spacing w:val="-2"/>
                <w:lang w:val="ru-RU"/>
              </w:rPr>
              <w:t>№ 1–105</w:t>
            </w:r>
            <w:r>
              <w:rPr>
                <w:color w:val="FF0000"/>
                <w:spacing w:val="-2"/>
                <w:lang w:val="ru-RU"/>
              </w:rPr>
              <w:t xml:space="preserve"> </w:t>
            </w:r>
            <w:r w:rsidRPr="00A740AD">
              <w:rPr>
                <w:spacing w:val="-2"/>
              </w:rPr>
              <w:t xml:space="preserve">директора </w:t>
            </w:r>
            <w:r w:rsidRPr="00ED7D40">
              <w:rPr>
                <w:sz w:val="26"/>
                <w:szCs w:val="26"/>
              </w:rPr>
              <w:t>ООО ЧОП «НИОЛИТ»</w:t>
            </w:r>
            <w:r w:rsidRPr="00A740AD">
              <w:rPr>
                <w:spacing w:val="-2"/>
              </w:rPr>
              <w:t xml:space="preserve"> по</w:t>
            </w:r>
            <w:r>
              <w:rPr>
                <w:spacing w:val="-2"/>
              </w:rPr>
              <w:t xml:space="preserve"> </w:t>
            </w:r>
            <w:r w:rsidRPr="000167AD">
              <w:rPr>
                <w:spacing w:val="-2"/>
              </w:rPr>
              <w:t>личному составу за 20</w:t>
            </w:r>
            <w:r>
              <w:rPr>
                <w:spacing w:val="-2"/>
                <w:lang w:val="ru-RU"/>
              </w:rPr>
              <w:t>08</w:t>
            </w:r>
            <w:r w:rsidRPr="000167AD">
              <w:rPr>
                <w:spacing w:val="-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0167AD" w:rsidRDefault="00D111BB" w:rsidP="00E54424">
            <w:pPr>
              <w:spacing w:before="120" w:after="120"/>
            </w:pPr>
            <w:r>
              <w:t>03.01.2008–25.12.2008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  <w:r w:rsidRPr="001957E1">
              <w:t>50 лет ЭПК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957E1" w:rsidRDefault="00D111BB" w:rsidP="00E54424">
            <w:pPr>
              <w:spacing w:before="120" w:after="120"/>
              <w:jc w:val="center"/>
            </w:pPr>
            <w:r w:rsidRPr="001957E1">
              <w:t>114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ind w:left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2461AF" w:rsidRDefault="00D111BB" w:rsidP="00E54424">
            <w:pPr>
              <w:pStyle w:val="a8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2461AF">
              <w:rPr>
                <w:b/>
                <w:lang w:val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0167AD" w:rsidRDefault="00D111BB" w:rsidP="00E54424">
            <w:pPr>
              <w:spacing w:before="120" w:after="12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0167AD" w:rsidRDefault="00D111BB" w:rsidP="00E54424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0167AD" w:rsidRDefault="00D111BB" w:rsidP="00E54424">
            <w:pPr>
              <w:spacing w:before="120" w:after="120"/>
              <w:jc w:val="center"/>
              <w:rPr>
                <w:color w:val="FF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spacing w:before="120" w:after="120"/>
              <w:ind w:right="57"/>
              <w:jc w:val="both"/>
            </w:pPr>
            <w:r>
              <w:t xml:space="preserve">Книга учета движения трудовых книжек и вкладышей в них за 2009 – февраль 2021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spacing w:before="120" w:after="120"/>
            </w:pPr>
            <w:r>
              <w:t>12.01.2009–15.02.2021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  <w:r w:rsidRPr="00A740AD">
              <w:t>50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D43BF5" w:rsidRDefault="00D111BB" w:rsidP="00E54424">
            <w:pPr>
              <w:spacing w:before="120" w:after="120"/>
              <w:jc w:val="center"/>
            </w:pPr>
            <w:r w:rsidRPr="00D43BF5"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ind w:left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2461AF" w:rsidRDefault="00D111BB" w:rsidP="00E54424">
            <w:pPr>
              <w:pStyle w:val="a8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2461AF">
              <w:rPr>
                <w:b/>
                <w:lang w:val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spacing w:before="120" w:after="12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  <w:rPr>
                <w:color w:val="FF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D111BB">
            <w:pPr>
              <w:spacing w:before="120" w:after="120"/>
              <w:ind w:right="57"/>
              <w:jc w:val="both"/>
            </w:pPr>
            <w:r>
              <w:t xml:space="preserve">Расчетные ведомости по заработной плате работников </w:t>
            </w:r>
            <w:r w:rsidRPr="00ED7D40">
              <w:rPr>
                <w:sz w:val="26"/>
                <w:szCs w:val="26"/>
              </w:rPr>
              <w:t>ООО ЧОП «НИОЛИТ»</w:t>
            </w:r>
            <w:r>
              <w:rPr>
                <w:sz w:val="26"/>
                <w:szCs w:val="26"/>
              </w:rPr>
              <w:t xml:space="preserve"> </w:t>
            </w:r>
            <w:r>
              <w:t>за 2011–2013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spacing w:before="120" w:after="120"/>
            </w:pPr>
            <w:r>
              <w:t>2011–2013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  <w:r>
              <w:t>50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D43BF5" w:rsidRDefault="00D111BB" w:rsidP="00E54424">
            <w:pPr>
              <w:spacing w:before="120" w:after="120"/>
              <w:jc w:val="center"/>
            </w:pPr>
            <w:r>
              <w:t>111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keepNext/>
              <w:spacing w:before="120" w:after="120"/>
              <w:ind w:left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4F4EAA" w:rsidRDefault="00D111BB" w:rsidP="00E54424">
            <w:pPr>
              <w:keepNext/>
              <w:spacing w:before="120" w:after="120"/>
              <w:ind w:right="57"/>
              <w:jc w:val="center"/>
              <w:rPr>
                <w:b/>
                <w:bCs/>
              </w:rPr>
            </w:pPr>
            <w:r w:rsidRPr="004F4EAA">
              <w:rPr>
                <w:b/>
                <w:bCs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keepNext/>
              <w:spacing w:before="120" w:after="12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keepNext/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keepNext/>
              <w:spacing w:before="120" w:after="120"/>
              <w:jc w:val="center"/>
              <w:rPr>
                <w:color w:val="FF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keepNext/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D111BB">
            <w:pPr>
              <w:spacing w:before="120" w:after="120"/>
              <w:ind w:right="57"/>
              <w:jc w:val="both"/>
            </w:pPr>
            <w:r w:rsidRPr="00A740AD">
              <w:rPr>
                <w:spacing w:val="-2"/>
              </w:rPr>
              <w:t>Приказы директор</w:t>
            </w:r>
            <w:proofErr w:type="gramStart"/>
            <w:r w:rsidRPr="00A740AD">
              <w:rPr>
                <w:spacing w:val="-2"/>
              </w:rPr>
              <w:t xml:space="preserve">а </w:t>
            </w:r>
            <w:r w:rsidRPr="00ED7D40">
              <w:rPr>
                <w:sz w:val="26"/>
                <w:szCs w:val="26"/>
              </w:rPr>
              <w:t>ООО</w:t>
            </w:r>
            <w:proofErr w:type="gramEnd"/>
            <w:r w:rsidRPr="00ED7D40">
              <w:rPr>
                <w:sz w:val="26"/>
                <w:szCs w:val="26"/>
              </w:rPr>
              <w:t xml:space="preserve"> ЧОП «НИОЛИТ»</w:t>
            </w:r>
            <w:r>
              <w:rPr>
                <w:sz w:val="26"/>
                <w:szCs w:val="26"/>
              </w:rPr>
              <w:t>, ООО «НИОЛИТ»</w:t>
            </w:r>
            <w:r w:rsidRPr="00A740AD">
              <w:rPr>
                <w:spacing w:val="-2"/>
              </w:rPr>
              <w:t xml:space="preserve"> по</w:t>
            </w:r>
            <w:r>
              <w:rPr>
                <w:spacing w:val="-2"/>
              </w:rPr>
              <w:t> </w:t>
            </w:r>
            <w:r w:rsidRPr="000167AD">
              <w:rPr>
                <w:spacing w:val="-2"/>
              </w:rPr>
              <w:t>личному составу за 20</w:t>
            </w:r>
            <w:r>
              <w:rPr>
                <w:spacing w:val="-2"/>
              </w:rPr>
              <w:t>14–2021</w:t>
            </w:r>
            <w:r w:rsidRPr="000167AD">
              <w:rPr>
                <w:spacing w:val="-2"/>
              </w:rPr>
              <w:t xml:space="preserve"> год</w:t>
            </w:r>
            <w:r>
              <w:rPr>
                <w:spacing w:val="-2"/>
              </w:rP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spacing w:before="120" w:after="120"/>
            </w:pPr>
            <w:r>
              <w:t>01.01.2014–03.12.2021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spacing w:before="120" w:after="120"/>
              <w:jc w:val="center"/>
            </w:pPr>
            <w:r w:rsidRPr="00A740AD">
              <w:t>50 лет ЭПК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D43BF5" w:rsidRDefault="00D111BB" w:rsidP="00E54424">
            <w:pPr>
              <w:spacing w:before="120" w:after="120"/>
              <w:jc w:val="center"/>
            </w:pPr>
            <w:r>
              <w:t>139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D111BB">
            <w:pPr>
              <w:spacing w:before="120" w:after="120"/>
              <w:ind w:right="57"/>
              <w:jc w:val="both"/>
            </w:pPr>
            <w:r>
              <w:t xml:space="preserve">Расчетные ведомости по заработной плате работников </w:t>
            </w:r>
            <w:r w:rsidRPr="00ED7D40">
              <w:rPr>
                <w:sz w:val="26"/>
                <w:szCs w:val="26"/>
              </w:rPr>
              <w:t>ООО ЧОП «НИОЛИТ»</w:t>
            </w:r>
            <w:r>
              <w:rPr>
                <w:sz w:val="26"/>
                <w:szCs w:val="26"/>
              </w:rPr>
              <w:t xml:space="preserve"> </w:t>
            </w:r>
            <w:r>
              <w:t>за </w:t>
            </w:r>
            <w:r w:rsidRPr="005F4BA6">
              <w:t>2014–2016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spacing w:before="120" w:after="120"/>
            </w:pPr>
            <w:r>
              <w:t>2014–2016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spacing w:before="120" w:after="120"/>
              <w:jc w:val="center"/>
            </w:pPr>
            <w:r>
              <w:t>50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5F4BA6" w:rsidRDefault="00D111BB" w:rsidP="00E54424">
            <w:pPr>
              <w:spacing w:before="120" w:after="120"/>
              <w:jc w:val="center"/>
            </w:pPr>
            <w:r w:rsidRPr="005F4BA6">
              <w:t>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165F0C" w:rsidRDefault="00D111BB" w:rsidP="00E54424">
            <w:pPr>
              <w:spacing w:before="120" w:after="120"/>
              <w:ind w:right="57"/>
              <w:jc w:val="both"/>
            </w:pPr>
            <w:r w:rsidRPr="00165F0C">
              <w:t>Расчеты по страховым взносам (ф. РСВ-1 ПФР) за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spacing w:before="120" w:after="120"/>
            </w:pPr>
            <w: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spacing w:before="120" w:after="120"/>
              <w:jc w:val="center"/>
            </w:pPr>
            <w:r>
              <w:t>50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D43BF5" w:rsidRDefault="00D111BB" w:rsidP="00E54424">
            <w:pPr>
              <w:spacing w:before="120" w:after="120"/>
              <w:jc w:val="center"/>
            </w:pPr>
            <w:r w:rsidRPr="00D43BF5">
              <w:t>237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keepNext/>
              <w:spacing w:before="120" w:after="120"/>
              <w:ind w:left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4F4EAA" w:rsidRDefault="00D111BB" w:rsidP="00E54424">
            <w:pPr>
              <w:keepNext/>
              <w:spacing w:before="120" w:after="120"/>
              <w:ind w:right="57"/>
              <w:jc w:val="center"/>
              <w:rPr>
                <w:b/>
                <w:bCs/>
              </w:rPr>
            </w:pPr>
            <w:r w:rsidRPr="004F4EAA">
              <w:rPr>
                <w:b/>
                <w:bCs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keepNext/>
              <w:spacing w:before="120" w:after="12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keepNext/>
              <w:spacing w:before="120" w:after="12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D43BF5" w:rsidRDefault="00D111BB" w:rsidP="00E54424">
            <w:pPr>
              <w:keepNext/>
              <w:spacing w:before="120" w:after="120"/>
              <w:jc w:val="center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keepNext/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821935" w:rsidRDefault="00D111BB" w:rsidP="00E54424">
            <w:pPr>
              <w:spacing w:before="120" w:after="120"/>
              <w:ind w:right="57"/>
              <w:jc w:val="both"/>
              <w:rPr>
                <w:spacing w:val="-2"/>
              </w:rPr>
            </w:pPr>
            <w:r w:rsidRPr="00821935">
              <w:t xml:space="preserve">Расчетные ведомости по заработной плате работников </w:t>
            </w:r>
            <w:r w:rsidRPr="00821935">
              <w:rPr>
                <w:sz w:val="26"/>
                <w:szCs w:val="26"/>
              </w:rPr>
              <w:t xml:space="preserve">ООО ЧОП «НИОЛИТ», ООО «НИОЛИТ» </w:t>
            </w:r>
            <w:r w:rsidRPr="00821935">
              <w:t>за 2017–2021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821935" w:rsidRDefault="00D111BB" w:rsidP="00E54424">
            <w:pPr>
              <w:spacing w:before="120" w:after="120"/>
              <w:ind w:right="57"/>
              <w:jc w:val="both"/>
              <w:rPr>
                <w:spacing w:val="-2"/>
              </w:rPr>
            </w:pPr>
            <w:r w:rsidRPr="00821935">
              <w:rPr>
                <w:spacing w:val="-2"/>
              </w:rPr>
              <w:t>2017–2021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821935" w:rsidRDefault="00D111BB" w:rsidP="00E54424">
            <w:pPr>
              <w:spacing w:before="120" w:after="120"/>
              <w:jc w:val="center"/>
            </w:pPr>
            <w:r w:rsidRPr="00821935">
              <w:t>50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821935" w:rsidRDefault="00D111BB" w:rsidP="00E54424">
            <w:pPr>
              <w:spacing w:before="120" w:after="120"/>
              <w:jc w:val="center"/>
            </w:pPr>
            <w:r w:rsidRPr="00821935">
              <w:t>91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854541" w:rsidRDefault="00D111BB" w:rsidP="00E5442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54541">
              <w:rPr>
                <w:sz w:val="16"/>
                <w:szCs w:val="16"/>
              </w:rPr>
              <w:t xml:space="preserve">Приказы </w:t>
            </w:r>
            <w:r>
              <w:rPr>
                <w:sz w:val="16"/>
                <w:szCs w:val="16"/>
              </w:rPr>
              <w:t xml:space="preserve">по личному составу </w:t>
            </w:r>
            <w:r w:rsidRPr="00854541">
              <w:rPr>
                <w:sz w:val="16"/>
                <w:szCs w:val="16"/>
              </w:rPr>
              <w:t>см.</w:t>
            </w:r>
            <w:r>
              <w:rPr>
                <w:sz w:val="16"/>
                <w:szCs w:val="16"/>
              </w:rPr>
              <w:t> </w:t>
            </w:r>
            <w:r w:rsidRPr="00854541">
              <w:rPr>
                <w:sz w:val="16"/>
                <w:szCs w:val="16"/>
              </w:rPr>
              <w:t>д.</w:t>
            </w:r>
            <w:r>
              <w:rPr>
                <w:sz w:val="16"/>
                <w:szCs w:val="16"/>
              </w:rPr>
              <w:t> </w:t>
            </w:r>
            <w:r w:rsidRPr="00854541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, личные карточки – д. 6, 7</w:t>
            </w: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5F4BA6" w:rsidRDefault="00D111BB" w:rsidP="00E54424">
            <w:pPr>
              <w:spacing w:before="120" w:after="120"/>
              <w:ind w:right="57"/>
              <w:jc w:val="both"/>
            </w:pPr>
            <w:r w:rsidRPr="005F4BA6">
              <w:t>Расчеты по страховым взносам (ф. КНД 1151111) за 2017–2021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5F4BA6" w:rsidRDefault="00D111BB" w:rsidP="00E54424">
            <w:pPr>
              <w:spacing w:before="120" w:after="120"/>
            </w:pPr>
            <w:r w:rsidRPr="005F4BA6">
              <w:t>2017–2021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5F4BA6" w:rsidRDefault="00D111BB" w:rsidP="00E54424">
            <w:pPr>
              <w:spacing w:before="120" w:after="120"/>
              <w:jc w:val="center"/>
            </w:pPr>
            <w:r w:rsidRPr="005F4BA6">
              <w:t>50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5F4BA6" w:rsidRDefault="00D111BB" w:rsidP="00E54424">
            <w:pPr>
              <w:spacing w:before="120" w:after="120"/>
              <w:jc w:val="center"/>
            </w:pPr>
            <w:r w:rsidRPr="005F4BA6">
              <w:t>142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5F4BA6" w:rsidRDefault="00D111BB" w:rsidP="00E54424">
            <w:pPr>
              <w:spacing w:before="120" w:after="120"/>
              <w:jc w:val="center"/>
            </w:pPr>
          </w:p>
        </w:tc>
      </w:tr>
      <w:tr w:rsidR="00D111BB" w:rsidRPr="00A740AD" w:rsidTr="00D111BB">
        <w:trPr>
          <w:cantSplit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D111BB" w:rsidRDefault="00D111BB" w:rsidP="00E54424">
            <w:pPr>
              <w:numPr>
                <w:ilvl w:val="0"/>
                <w:numId w:val="10"/>
              </w:numPr>
              <w:spacing w:before="120" w:after="120"/>
              <w:ind w:left="357" w:hanging="357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3401E2" w:rsidRDefault="00D111BB" w:rsidP="00E54424">
            <w:pPr>
              <w:spacing w:before="120" w:after="120"/>
              <w:ind w:right="57"/>
              <w:jc w:val="both"/>
              <w:rPr>
                <w:b/>
              </w:rPr>
            </w:pPr>
            <w:r w:rsidRPr="003401E2">
              <w:rPr>
                <w:bCs/>
              </w:rPr>
              <w:t>Сведения о страховом стаже застрахованных лиц (</w:t>
            </w:r>
            <w:r>
              <w:rPr>
                <w:bCs/>
              </w:rPr>
              <w:t xml:space="preserve">ф. </w:t>
            </w:r>
            <w:r w:rsidRPr="003401E2">
              <w:rPr>
                <w:bCs/>
              </w:rPr>
              <w:t>СЗВ-СТАЖ)</w:t>
            </w:r>
            <w:r w:rsidRPr="003401E2">
              <w:t xml:space="preserve"> за</w:t>
            </w:r>
            <w:r>
              <w:t> </w:t>
            </w:r>
            <w:r w:rsidRPr="003401E2">
              <w:t>2017–2021 год</w:t>
            </w:r>
            <w:r>
              <w:t>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</w:pPr>
            <w:r>
              <w:t>2017–2021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  <w:r>
              <w:t>50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D43BF5" w:rsidRDefault="00D111BB" w:rsidP="00E54424">
            <w:pPr>
              <w:spacing w:before="120" w:after="120"/>
              <w:jc w:val="center"/>
            </w:pPr>
            <w:r w:rsidRPr="00D43BF5">
              <w:t>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D111BB" w:rsidRPr="00A740AD" w:rsidRDefault="00D111BB" w:rsidP="00E54424">
            <w:pPr>
              <w:spacing w:before="120" w:after="120"/>
              <w:jc w:val="center"/>
            </w:pPr>
          </w:p>
        </w:tc>
      </w:tr>
    </w:tbl>
    <w:p w:rsidR="008A6C13" w:rsidRDefault="008A6C13" w:rsidP="00D111BB">
      <w:pPr>
        <w:pStyle w:val="a8"/>
        <w:rPr>
          <w:sz w:val="26"/>
          <w:szCs w:val="26"/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E54424" w:rsidRPr="00190C2B" w:rsidTr="00E54424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54424" w:rsidRPr="00190C2B" w:rsidRDefault="00E54424" w:rsidP="00E54424">
            <w:pPr>
              <w:rPr>
                <w:rFonts w:eastAsia="Tahoma" w:cs="Noto Sans Devanagari"/>
                <w:b/>
                <w:color w:val="000000"/>
                <w:lang w:bidi="hi-IN"/>
              </w:rPr>
            </w:pPr>
            <w:r w:rsidRPr="00190C2B">
              <w:rPr>
                <w:rFonts w:eastAsia="Tahoma" w:cs="Noto Sans Devanagari"/>
                <w:color w:val="000000"/>
                <w:lang w:bidi="hi-IN"/>
              </w:rPr>
              <w:t>Итого по 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424" w:rsidRPr="00190C2B" w:rsidRDefault="00E54424" w:rsidP="00E54424">
            <w:pPr>
              <w:rPr>
                <w:rFonts w:eastAsia="Tahoma" w:cs="Noto Sans Devanagari"/>
                <w:b/>
                <w:color w:val="000000"/>
                <w:lang w:bidi="hi-IN"/>
              </w:rPr>
            </w:pPr>
            <w:r>
              <w:rPr>
                <w:rFonts w:eastAsia="Tahoma" w:cs="Noto Sans Devanagari"/>
                <w:b/>
                <w:color w:val="000000"/>
                <w:lang w:bidi="hi-IN"/>
              </w:rPr>
              <w:t>109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4424" w:rsidRPr="00190C2B" w:rsidRDefault="00E54424" w:rsidP="00E54424">
            <w:pPr>
              <w:rPr>
                <w:rFonts w:eastAsia="Tahoma" w:cs="Noto Sans Devanagari"/>
                <w:color w:val="000000"/>
                <w:lang w:bidi="hi-IN"/>
              </w:rPr>
            </w:pPr>
            <w:r w:rsidRPr="00190C2B">
              <w:rPr>
                <w:rFonts w:eastAsia="Tahoma" w:cs="Noto Sans Devanagari"/>
                <w:color w:val="000000"/>
                <w:lang w:bidi="hi-IN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424" w:rsidRPr="00190C2B" w:rsidRDefault="00E54424" w:rsidP="00E54424">
            <w:pPr>
              <w:rPr>
                <w:rFonts w:eastAsia="Tahoma" w:cs="Noto Sans Devanagari"/>
                <w:b/>
                <w:color w:val="000000"/>
                <w:lang w:bidi="hi-IN"/>
              </w:rPr>
            </w:pPr>
            <w:r w:rsidRPr="00190C2B">
              <w:rPr>
                <w:rFonts w:eastAsia="Tahoma" w:cs="Noto Sans Devanagari"/>
                <w:b/>
                <w:color w:val="000000"/>
                <w:lang w:bidi="hi-IN"/>
              </w:rPr>
              <w:t>18 (восемнадцать)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54424" w:rsidRPr="00190C2B" w:rsidRDefault="00E54424" w:rsidP="00E54424">
            <w:pPr>
              <w:rPr>
                <w:rFonts w:eastAsia="Tahoma" w:cs="Noto Sans Devanagari"/>
                <w:color w:val="000000"/>
                <w:lang w:bidi="hi-IN"/>
              </w:rPr>
            </w:pPr>
            <w:r w:rsidRPr="00190C2B">
              <w:rPr>
                <w:rFonts w:eastAsia="Tahoma" w:cs="Noto Sans Devanagari"/>
                <w:color w:val="000000"/>
                <w:lang w:bidi="hi-IN"/>
              </w:rPr>
              <w:t>дел</w:t>
            </w:r>
          </w:p>
        </w:tc>
      </w:tr>
      <w:tr w:rsidR="00E54424" w:rsidRPr="00190C2B" w:rsidTr="00E54424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54424" w:rsidRPr="00190C2B" w:rsidRDefault="00E54424" w:rsidP="00E54424">
            <w:pPr>
              <w:rPr>
                <w:rFonts w:eastAsia="Tahoma" w:cs="Noto Sans Devanagari"/>
                <w:color w:val="000000"/>
                <w:lang w:bidi="hi-IN"/>
              </w:rPr>
            </w:pPr>
            <w:r w:rsidRPr="00190C2B">
              <w:rPr>
                <w:rFonts w:eastAsia="Tahoma" w:cs="Noto Sans Devanagari"/>
                <w:color w:val="000000"/>
                <w:lang w:bidi="hi-IN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424" w:rsidRPr="00190C2B" w:rsidRDefault="00E54424" w:rsidP="00D111BB">
            <w:pPr>
              <w:jc w:val="center"/>
              <w:rPr>
                <w:rFonts w:eastAsia="Tahoma" w:cs="Noto Sans Devanagari"/>
                <w:b/>
                <w:color w:val="000000"/>
                <w:lang w:bidi="hi-IN"/>
              </w:rPr>
            </w:pPr>
            <w:r w:rsidRPr="00190C2B">
              <w:rPr>
                <w:rFonts w:eastAsia="Tahoma" w:cs="Noto Sans Devanagari"/>
                <w:b/>
                <w:color w:val="000000"/>
                <w:lang w:bidi="hi-IN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4424" w:rsidRPr="00190C2B" w:rsidRDefault="00E54424" w:rsidP="00E54424">
            <w:pPr>
              <w:rPr>
                <w:rFonts w:eastAsia="Tahoma" w:cs="Noto Sans Devanagari"/>
                <w:color w:val="000000"/>
                <w:lang w:bidi="hi-IN"/>
              </w:rPr>
            </w:pPr>
            <w:r w:rsidRPr="00190C2B">
              <w:rPr>
                <w:rFonts w:eastAsia="Tahoma" w:cs="Noto Sans Devanagari"/>
                <w:color w:val="000000"/>
                <w:lang w:bidi="hi-IN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4424" w:rsidRPr="00190C2B" w:rsidRDefault="00E54424" w:rsidP="00D111BB">
            <w:pPr>
              <w:jc w:val="center"/>
              <w:rPr>
                <w:rFonts w:eastAsia="Tahoma" w:cs="Noto Sans Devanagari"/>
                <w:b/>
                <w:color w:val="000000"/>
                <w:lang w:bidi="hi-IN"/>
              </w:rPr>
            </w:pPr>
            <w:r w:rsidRPr="00190C2B">
              <w:rPr>
                <w:rFonts w:eastAsia="Tahoma" w:cs="Noto Sans Devanagari"/>
                <w:b/>
                <w:color w:val="000000"/>
                <w:lang w:bidi="hi-IN"/>
              </w:rPr>
              <w:t>18</w:t>
            </w:r>
            <w:bookmarkStart w:id="1" w:name="_GoBack"/>
            <w:bookmarkEnd w:id="1"/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4424" w:rsidRPr="00190C2B" w:rsidRDefault="00E54424" w:rsidP="00E54424">
            <w:pPr>
              <w:rPr>
                <w:rFonts w:eastAsia="Tahoma" w:cs="Noto Sans Devanagari"/>
                <w:color w:val="000000"/>
                <w:lang w:bidi="hi-IN"/>
              </w:rPr>
            </w:pPr>
            <w:r w:rsidRPr="00190C2B">
              <w:rPr>
                <w:rFonts w:eastAsia="Tahoma" w:cs="Noto Sans Devanagari"/>
                <w:color w:val="000000"/>
                <w:lang w:bidi="hi-IN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54424" w:rsidRPr="00190C2B" w:rsidRDefault="00E54424" w:rsidP="00E54424">
            <w:pPr>
              <w:rPr>
                <w:rFonts w:eastAsia="Tahoma" w:cs="Noto Sans Devanagari"/>
                <w:color w:val="000000"/>
                <w:lang w:bidi="hi-IN"/>
              </w:rPr>
            </w:pPr>
          </w:p>
        </w:tc>
      </w:tr>
      <w:tr w:rsidR="00E54424" w:rsidRPr="00190C2B" w:rsidTr="00E5442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54424" w:rsidRPr="00190C2B" w:rsidRDefault="00E54424" w:rsidP="00E54424">
            <w:pPr>
              <w:rPr>
                <w:rFonts w:eastAsia="Tahoma" w:cs="Noto Sans Devanagari"/>
                <w:color w:val="000000"/>
                <w:lang w:bidi="hi-IN"/>
              </w:rPr>
            </w:pPr>
            <w:r w:rsidRPr="00190C2B">
              <w:rPr>
                <w:rFonts w:eastAsia="Tahoma" w:cs="Noto Sans Devanagari"/>
                <w:color w:val="000000"/>
                <w:lang w:bidi="hi-IN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54424" w:rsidRPr="00190C2B" w:rsidRDefault="00E54424" w:rsidP="00E54424">
            <w:pPr>
              <w:rPr>
                <w:rFonts w:eastAsia="Tahoma" w:cs="Noto Sans Devanagari"/>
                <w:color w:val="000000"/>
                <w:lang w:bidi="hi-IN"/>
              </w:rPr>
            </w:pPr>
          </w:p>
        </w:tc>
      </w:tr>
      <w:tr w:rsidR="00E54424" w:rsidRPr="00190C2B" w:rsidTr="00E5442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54424" w:rsidRPr="00190C2B" w:rsidRDefault="00E54424" w:rsidP="00E54424">
            <w:pPr>
              <w:rPr>
                <w:rFonts w:eastAsia="Tahoma" w:cs="Noto Sans Devanagari"/>
                <w:color w:val="000000"/>
                <w:lang w:bidi="hi-IN"/>
              </w:rPr>
            </w:pPr>
            <w:r w:rsidRPr="00190C2B">
              <w:rPr>
                <w:rFonts w:eastAsia="Tahoma" w:cs="Noto Sans Devanagari"/>
                <w:color w:val="000000"/>
                <w:lang w:bidi="hi-IN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54424" w:rsidRPr="00190C2B" w:rsidRDefault="00E54424" w:rsidP="00E54424">
            <w:pPr>
              <w:rPr>
                <w:rFonts w:eastAsia="Tahoma" w:cs="Noto Sans Devanagari"/>
                <w:color w:val="000000"/>
                <w:lang w:bidi="hi-IN"/>
              </w:rPr>
            </w:pPr>
          </w:p>
        </w:tc>
      </w:tr>
      <w:tr w:rsidR="00E54424" w:rsidRPr="00190C2B" w:rsidTr="00E5442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54424" w:rsidRPr="00190C2B" w:rsidRDefault="00E54424" w:rsidP="00E54424">
            <w:pPr>
              <w:rPr>
                <w:rFonts w:eastAsia="Tahoma" w:cs="Noto Sans Devanagari"/>
                <w:color w:val="000000"/>
                <w:lang w:bidi="hi-IN"/>
              </w:rPr>
            </w:pPr>
            <w:r w:rsidRPr="00190C2B">
              <w:rPr>
                <w:rFonts w:eastAsia="Tahoma" w:cs="Noto Sans Devanagari"/>
                <w:color w:val="000000"/>
                <w:lang w:bidi="hi-IN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54424" w:rsidRPr="00190C2B" w:rsidRDefault="00E54424" w:rsidP="00E54424">
            <w:pPr>
              <w:rPr>
                <w:rFonts w:eastAsia="Tahoma" w:cs="Noto Sans Devanagari"/>
                <w:color w:val="000000"/>
                <w:lang w:bidi="hi-IN"/>
              </w:rPr>
            </w:pPr>
          </w:p>
        </w:tc>
      </w:tr>
      <w:tr w:rsidR="00E54424" w:rsidRPr="00190C2B" w:rsidTr="00D111BB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54424" w:rsidRPr="00190C2B" w:rsidRDefault="00E54424" w:rsidP="00E54424">
            <w:pPr>
              <w:rPr>
                <w:rFonts w:eastAsia="Tahoma" w:cs="Noto Sans Devanagari"/>
                <w:color w:val="000000"/>
                <w:lang w:bidi="hi-IN"/>
              </w:rPr>
            </w:pPr>
            <w:r w:rsidRPr="00190C2B">
              <w:rPr>
                <w:rFonts w:eastAsia="Tahoma" w:cs="Noto Sans Devanagari"/>
                <w:color w:val="000000"/>
                <w:lang w:bidi="hi-IN"/>
              </w:rPr>
              <w:t xml:space="preserve">не принято от учреждения: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54424" w:rsidRPr="00190C2B" w:rsidRDefault="00E54424" w:rsidP="00E54424">
            <w:pPr>
              <w:rPr>
                <w:rFonts w:eastAsia="Tahoma" w:cs="Noto Sans Devanagari"/>
                <w:b/>
                <w:color w:val="000000"/>
                <w:lang w:bidi="hi-IN"/>
              </w:rPr>
            </w:pPr>
          </w:p>
        </w:tc>
      </w:tr>
      <w:tr w:rsidR="00D111BB" w:rsidRPr="00190C2B" w:rsidTr="00D111BB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D111BB" w:rsidRPr="00190C2B" w:rsidRDefault="00D111BB" w:rsidP="00E54424">
            <w:pPr>
              <w:rPr>
                <w:rFonts w:eastAsia="Tahoma" w:cs="Noto Sans Devanagari"/>
                <w:color w:val="000000"/>
                <w:lang w:bidi="hi-IN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111BB" w:rsidRPr="00190C2B" w:rsidRDefault="00D111BB" w:rsidP="00E54424">
            <w:pPr>
              <w:rPr>
                <w:rFonts w:eastAsia="Tahoma" w:cs="Noto Sans Devanagari"/>
                <w:b/>
                <w:color w:val="000000"/>
                <w:lang w:bidi="hi-IN"/>
              </w:rPr>
            </w:pPr>
          </w:p>
        </w:tc>
      </w:tr>
    </w:tbl>
    <w:p w:rsidR="00E54424" w:rsidRPr="00A740AD" w:rsidRDefault="00E54424" w:rsidP="008235BF">
      <w:pPr>
        <w:pStyle w:val="a8"/>
        <w:spacing w:before="120"/>
        <w:rPr>
          <w:sz w:val="26"/>
          <w:szCs w:val="26"/>
          <w:lang w:val="ru-RU"/>
        </w:rPr>
      </w:pPr>
    </w:p>
    <w:sectPr w:rsidR="00E54424" w:rsidRPr="00A740AD" w:rsidSect="0028607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558B7"/>
    <w:multiLevelType w:val="hybridMultilevel"/>
    <w:tmpl w:val="D6425334"/>
    <w:lvl w:ilvl="0" w:tplc="5AF2717A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882B07"/>
    <w:multiLevelType w:val="multilevel"/>
    <w:tmpl w:val="B6103B96"/>
    <w:lvl w:ilvl="0">
      <w:start w:val="1"/>
      <w:numFmt w:val="decimal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1854" w:hanging="720"/>
      </w:pPr>
      <w:rPr>
        <w:color w:val="auto"/>
        <w:sz w:val="26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903" w:hanging="1800"/>
      </w:pPr>
      <w:rPr>
        <w:color w:val="auto"/>
      </w:r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E716D"/>
    <w:multiLevelType w:val="hybridMultilevel"/>
    <w:tmpl w:val="AE627F98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F72AB"/>
    <w:multiLevelType w:val="hybridMultilevel"/>
    <w:tmpl w:val="B20AD920"/>
    <w:lvl w:ilvl="0" w:tplc="DA78D23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84BED"/>
    <w:multiLevelType w:val="hybridMultilevel"/>
    <w:tmpl w:val="A22A9474"/>
    <w:lvl w:ilvl="0" w:tplc="F0E044B0">
      <w:start w:val="1"/>
      <w:numFmt w:val="upperRoman"/>
      <w:lvlText w:val="%1."/>
      <w:lvlJc w:val="left"/>
      <w:pPr>
        <w:ind w:left="1080" w:hanging="72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E6268"/>
    <w:multiLevelType w:val="hybridMultilevel"/>
    <w:tmpl w:val="0A1E813E"/>
    <w:lvl w:ilvl="0" w:tplc="EED286BA">
      <w:start w:val="5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A27770"/>
    <w:multiLevelType w:val="hybridMultilevel"/>
    <w:tmpl w:val="AE627F98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72B4C"/>
    <w:multiLevelType w:val="multilevel"/>
    <w:tmpl w:val="81A645EA"/>
    <w:lvl w:ilvl="0">
      <w:start w:val="1"/>
      <w:numFmt w:val="decimal"/>
      <w:lvlText w:val="%1."/>
      <w:lvlJc w:val="left"/>
      <w:pPr>
        <w:ind w:left="0" w:firstLine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724E9"/>
    <w:multiLevelType w:val="hybridMultilevel"/>
    <w:tmpl w:val="82B6E83E"/>
    <w:lvl w:ilvl="0" w:tplc="15AA94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D6BD4"/>
    <w:multiLevelType w:val="hybridMultilevel"/>
    <w:tmpl w:val="2F423EDA"/>
    <w:lvl w:ilvl="0" w:tplc="1B8E6A6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9702F"/>
    <w:multiLevelType w:val="multilevel"/>
    <w:tmpl w:val="11B0D20C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3">
    <w:nsid w:val="74FD7120"/>
    <w:multiLevelType w:val="hybridMultilevel"/>
    <w:tmpl w:val="E56842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8B20FEF"/>
    <w:multiLevelType w:val="hybridMultilevel"/>
    <w:tmpl w:val="106407A4"/>
    <w:lvl w:ilvl="0" w:tplc="3496AB8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124E8"/>
    <w:multiLevelType w:val="hybridMultilevel"/>
    <w:tmpl w:val="A6663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3"/>
  </w:num>
  <w:num w:numId="8">
    <w:abstractNumId w:val="14"/>
  </w:num>
  <w:num w:numId="9">
    <w:abstractNumId w:val="10"/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  <w:num w:numId="14">
    <w:abstractNumId w:val="12"/>
  </w:num>
  <w:num w:numId="15">
    <w:abstractNumId w:val="9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C9"/>
    <w:rsid w:val="00001A8B"/>
    <w:rsid w:val="00010030"/>
    <w:rsid w:val="00015F92"/>
    <w:rsid w:val="00015F9F"/>
    <w:rsid w:val="000167AD"/>
    <w:rsid w:val="00021DA6"/>
    <w:rsid w:val="00024466"/>
    <w:rsid w:val="00031A9C"/>
    <w:rsid w:val="00031DD7"/>
    <w:rsid w:val="00034672"/>
    <w:rsid w:val="00040BBC"/>
    <w:rsid w:val="000417EA"/>
    <w:rsid w:val="00043221"/>
    <w:rsid w:val="000456FD"/>
    <w:rsid w:val="00046847"/>
    <w:rsid w:val="00052AE2"/>
    <w:rsid w:val="00053243"/>
    <w:rsid w:val="00063033"/>
    <w:rsid w:val="00063838"/>
    <w:rsid w:val="0007210E"/>
    <w:rsid w:val="00075083"/>
    <w:rsid w:val="000759D4"/>
    <w:rsid w:val="00083F22"/>
    <w:rsid w:val="00086208"/>
    <w:rsid w:val="00086573"/>
    <w:rsid w:val="00086C20"/>
    <w:rsid w:val="00090DFC"/>
    <w:rsid w:val="000913EB"/>
    <w:rsid w:val="0009171A"/>
    <w:rsid w:val="00095C69"/>
    <w:rsid w:val="000A2027"/>
    <w:rsid w:val="000B0165"/>
    <w:rsid w:val="000C38E8"/>
    <w:rsid w:val="000C5166"/>
    <w:rsid w:val="000C5E27"/>
    <w:rsid w:val="000C5F7C"/>
    <w:rsid w:val="000D55C5"/>
    <w:rsid w:val="000D658C"/>
    <w:rsid w:val="000E57C4"/>
    <w:rsid w:val="000E63CF"/>
    <w:rsid w:val="000F0EDF"/>
    <w:rsid w:val="00100139"/>
    <w:rsid w:val="0010086D"/>
    <w:rsid w:val="00104248"/>
    <w:rsid w:val="00105E72"/>
    <w:rsid w:val="001112FE"/>
    <w:rsid w:val="001150BA"/>
    <w:rsid w:val="00115790"/>
    <w:rsid w:val="0011642B"/>
    <w:rsid w:val="001202D6"/>
    <w:rsid w:val="00120F8C"/>
    <w:rsid w:val="00124A97"/>
    <w:rsid w:val="00126624"/>
    <w:rsid w:val="001269C1"/>
    <w:rsid w:val="001308C6"/>
    <w:rsid w:val="00131160"/>
    <w:rsid w:val="001320E1"/>
    <w:rsid w:val="00132856"/>
    <w:rsid w:val="00132FF7"/>
    <w:rsid w:val="00134040"/>
    <w:rsid w:val="00134450"/>
    <w:rsid w:val="00143305"/>
    <w:rsid w:val="00143A7B"/>
    <w:rsid w:val="00150081"/>
    <w:rsid w:val="00150106"/>
    <w:rsid w:val="00151591"/>
    <w:rsid w:val="00153EE2"/>
    <w:rsid w:val="00155D1B"/>
    <w:rsid w:val="001575AE"/>
    <w:rsid w:val="001613F3"/>
    <w:rsid w:val="0016331D"/>
    <w:rsid w:val="00165F0C"/>
    <w:rsid w:val="00171F37"/>
    <w:rsid w:val="00174C34"/>
    <w:rsid w:val="00180338"/>
    <w:rsid w:val="00180B87"/>
    <w:rsid w:val="00181D68"/>
    <w:rsid w:val="00187B16"/>
    <w:rsid w:val="001957E1"/>
    <w:rsid w:val="001A1BF1"/>
    <w:rsid w:val="001A4767"/>
    <w:rsid w:val="001A5143"/>
    <w:rsid w:val="001A63C5"/>
    <w:rsid w:val="001A63F9"/>
    <w:rsid w:val="001A7C35"/>
    <w:rsid w:val="001B27FF"/>
    <w:rsid w:val="001B7412"/>
    <w:rsid w:val="001B7866"/>
    <w:rsid w:val="001C29BA"/>
    <w:rsid w:val="001C2A6C"/>
    <w:rsid w:val="001C5F42"/>
    <w:rsid w:val="001E24EC"/>
    <w:rsid w:val="001F2149"/>
    <w:rsid w:val="00202480"/>
    <w:rsid w:val="0020463B"/>
    <w:rsid w:val="00206DB6"/>
    <w:rsid w:val="002150E8"/>
    <w:rsid w:val="002250CB"/>
    <w:rsid w:val="002309A9"/>
    <w:rsid w:val="00231689"/>
    <w:rsid w:val="00234D7B"/>
    <w:rsid w:val="00244820"/>
    <w:rsid w:val="002461AF"/>
    <w:rsid w:val="002462E8"/>
    <w:rsid w:val="00246A74"/>
    <w:rsid w:val="00247624"/>
    <w:rsid w:val="00252874"/>
    <w:rsid w:val="00255BAF"/>
    <w:rsid w:val="00261D4C"/>
    <w:rsid w:val="002736C0"/>
    <w:rsid w:val="00275697"/>
    <w:rsid w:val="00282559"/>
    <w:rsid w:val="002854DC"/>
    <w:rsid w:val="00286077"/>
    <w:rsid w:val="00287A30"/>
    <w:rsid w:val="00294AF2"/>
    <w:rsid w:val="002A1D00"/>
    <w:rsid w:val="002A4C0D"/>
    <w:rsid w:val="002B0146"/>
    <w:rsid w:val="002B2D31"/>
    <w:rsid w:val="002B4073"/>
    <w:rsid w:val="002C3E9C"/>
    <w:rsid w:val="002C56D5"/>
    <w:rsid w:val="002D1213"/>
    <w:rsid w:val="002D4302"/>
    <w:rsid w:val="002D51B4"/>
    <w:rsid w:val="002D5F94"/>
    <w:rsid w:val="002E21E1"/>
    <w:rsid w:val="002F0AAD"/>
    <w:rsid w:val="002F16C7"/>
    <w:rsid w:val="002F27EE"/>
    <w:rsid w:val="002F2B67"/>
    <w:rsid w:val="002F2CF3"/>
    <w:rsid w:val="00300916"/>
    <w:rsid w:val="00305475"/>
    <w:rsid w:val="00306122"/>
    <w:rsid w:val="00307538"/>
    <w:rsid w:val="00320759"/>
    <w:rsid w:val="003238EA"/>
    <w:rsid w:val="00324312"/>
    <w:rsid w:val="00327F5D"/>
    <w:rsid w:val="00336CE5"/>
    <w:rsid w:val="00336E32"/>
    <w:rsid w:val="003401E2"/>
    <w:rsid w:val="0034414A"/>
    <w:rsid w:val="0035100E"/>
    <w:rsid w:val="00351B26"/>
    <w:rsid w:val="003567AE"/>
    <w:rsid w:val="0035683D"/>
    <w:rsid w:val="003608E5"/>
    <w:rsid w:val="00361D01"/>
    <w:rsid w:val="003621FA"/>
    <w:rsid w:val="00363150"/>
    <w:rsid w:val="003721F8"/>
    <w:rsid w:val="00373AE8"/>
    <w:rsid w:val="00375F7A"/>
    <w:rsid w:val="003778C0"/>
    <w:rsid w:val="003800A6"/>
    <w:rsid w:val="00387A4C"/>
    <w:rsid w:val="00390485"/>
    <w:rsid w:val="00394B74"/>
    <w:rsid w:val="00394EB9"/>
    <w:rsid w:val="003A076A"/>
    <w:rsid w:val="003A0780"/>
    <w:rsid w:val="003A0958"/>
    <w:rsid w:val="003A0BD8"/>
    <w:rsid w:val="003A2740"/>
    <w:rsid w:val="003A383D"/>
    <w:rsid w:val="003A65C9"/>
    <w:rsid w:val="003B0018"/>
    <w:rsid w:val="003B05A7"/>
    <w:rsid w:val="003B33BF"/>
    <w:rsid w:val="003B3A8E"/>
    <w:rsid w:val="003C2860"/>
    <w:rsid w:val="003C5794"/>
    <w:rsid w:val="003C63EF"/>
    <w:rsid w:val="003C6C10"/>
    <w:rsid w:val="003D108D"/>
    <w:rsid w:val="003D1606"/>
    <w:rsid w:val="003D1745"/>
    <w:rsid w:val="003D5056"/>
    <w:rsid w:val="003D7515"/>
    <w:rsid w:val="003E51B4"/>
    <w:rsid w:val="003F5289"/>
    <w:rsid w:val="003F6349"/>
    <w:rsid w:val="003F76E6"/>
    <w:rsid w:val="00404391"/>
    <w:rsid w:val="00407148"/>
    <w:rsid w:val="00407C72"/>
    <w:rsid w:val="00411104"/>
    <w:rsid w:val="004408FC"/>
    <w:rsid w:val="00447BBA"/>
    <w:rsid w:val="00450F65"/>
    <w:rsid w:val="00456801"/>
    <w:rsid w:val="00460459"/>
    <w:rsid w:val="00461202"/>
    <w:rsid w:val="004658DA"/>
    <w:rsid w:val="00471023"/>
    <w:rsid w:val="0047227A"/>
    <w:rsid w:val="004749F6"/>
    <w:rsid w:val="00480BEF"/>
    <w:rsid w:val="00480C32"/>
    <w:rsid w:val="00485448"/>
    <w:rsid w:val="004877D2"/>
    <w:rsid w:val="00487C51"/>
    <w:rsid w:val="0049033E"/>
    <w:rsid w:val="00490B4A"/>
    <w:rsid w:val="00494D9D"/>
    <w:rsid w:val="004A5257"/>
    <w:rsid w:val="004A704F"/>
    <w:rsid w:val="004D044D"/>
    <w:rsid w:val="004D1028"/>
    <w:rsid w:val="004F4EAA"/>
    <w:rsid w:val="004F7309"/>
    <w:rsid w:val="00502F81"/>
    <w:rsid w:val="00510400"/>
    <w:rsid w:val="00511BBB"/>
    <w:rsid w:val="005161C4"/>
    <w:rsid w:val="00522006"/>
    <w:rsid w:val="0052624E"/>
    <w:rsid w:val="0053218D"/>
    <w:rsid w:val="0053266F"/>
    <w:rsid w:val="00532765"/>
    <w:rsid w:val="005401F7"/>
    <w:rsid w:val="005415F4"/>
    <w:rsid w:val="005419AA"/>
    <w:rsid w:val="00546845"/>
    <w:rsid w:val="005523B1"/>
    <w:rsid w:val="005567FF"/>
    <w:rsid w:val="00567EC2"/>
    <w:rsid w:val="005732EE"/>
    <w:rsid w:val="00574BAA"/>
    <w:rsid w:val="0058302F"/>
    <w:rsid w:val="00584059"/>
    <w:rsid w:val="00585020"/>
    <w:rsid w:val="00591EA2"/>
    <w:rsid w:val="00593B5F"/>
    <w:rsid w:val="00594313"/>
    <w:rsid w:val="005A4B63"/>
    <w:rsid w:val="005A7903"/>
    <w:rsid w:val="005B35EA"/>
    <w:rsid w:val="005C26A0"/>
    <w:rsid w:val="005C2DE3"/>
    <w:rsid w:val="005C67B6"/>
    <w:rsid w:val="005F1618"/>
    <w:rsid w:val="005F4733"/>
    <w:rsid w:val="005F4BA6"/>
    <w:rsid w:val="005F6397"/>
    <w:rsid w:val="00607A92"/>
    <w:rsid w:val="006114F2"/>
    <w:rsid w:val="00613C9B"/>
    <w:rsid w:val="00620CED"/>
    <w:rsid w:val="006239CA"/>
    <w:rsid w:val="00625983"/>
    <w:rsid w:val="00627969"/>
    <w:rsid w:val="00630411"/>
    <w:rsid w:val="00632CAD"/>
    <w:rsid w:val="00636254"/>
    <w:rsid w:val="00641691"/>
    <w:rsid w:val="006422B6"/>
    <w:rsid w:val="006432A6"/>
    <w:rsid w:val="00646959"/>
    <w:rsid w:val="006478AD"/>
    <w:rsid w:val="0065422C"/>
    <w:rsid w:val="00655B92"/>
    <w:rsid w:val="00661FBA"/>
    <w:rsid w:val="006719C5"/>
    <w:rsid w:val="00672A98"/>
    <w:rsid w:val="00673473"/>
    <w:rsid w:val="0067416D"/>
    <w:rsid w:val="00674E14"/>
    <w:rsid w:val="00677175"/>
    <w:rsid w:val="00683DD6"/>
    <w:rsid w:val="0068660D"/>
    <w:rsid w:val="00690439"/>
    <w:rsid w:val="0069488C"/>
    <w:rsid w:val="00694F0E"/>
    <w:rsid w:val="006A0766"/>
    <w:rsid w:val="006A1CA7"/>
    <w:rsid w:val="006A5B89"/>
    <w:rsid w:val="006A6099"/>
    <w:rsid w:val="006B0B21"/>
    <w:rsid w:val="006B49B5"/>
    <w:rsid w:val="006C3413"/>
    <w:rsid w:val="006C5785"/>
    <w:rsid w:val="006C70C6"/>
    <w:rsid w:val="006D3001"/>
    <w:rsid w:val="006D3E30"/>
    <w:rsid w:val="006D7174"/>
    <w:rsid w:val="006E3BD5"/>
    <w:rsid w:val="006F16E8"/>
    <w:rsid w:val="007011BF"/>
    <w:rsid w:val="00703884"/>
    <w:rsid w:val="007038EF"/>
    <w:rsid w:val="00705253"/>
    <w:rsid w:val="00707A37"/>
    <w:rsid w:val="0071068F"/>
    <w:rsid w:val="007112B8"/>
    <w:rsid w:val="00712F3E"/>
    <w:rsid w:val="00713386"/>
    <w:rsid w:val="007158A2"/>
    <w:rsid w:val="00720A54"/>
    <w:rsid w:val="00734BFB"/>
    <w:rsid w:val="00735CE9"/>
    <w:rsid w:val="00737C9E"/>
    <w:rsid w:val="00737E72"/>
    <w:rsid w:val="0074200E"/>
    <w:rsid w:val="007443ED"/>
    <w:rsid w:val="007661AA"/>
    <w:rsid w:val="00766FC9"/>
    <w:rsid w:val="007676D3"/>
    <w:rsid w:val="00773260"/>
    <w:rsid w:val="00776E20"/>
    <w:rsid w:val="00777631"/>
    <w:rsid w:val="00777895"/>
    <w:rsid w:val="00780CAE"/>
    <w:rsid w:val="00783EB1"/>
    <w:rsid w:val="00791ABB"/>
    <w:rsid w:val="00793FE8"/>
    <w:rsid w:val="007A082A"/>
    <w:rsid w:val="007A1649"/>
    <w:rsid w:val="007A3286"/>
    <w:rsid w:val="007B029F"/>
    <w:rsid w:val="007B350C"/>
    <w:rsid w:val="007C3772"/>
    <w:rsid w:val="007D3A91"/>
    <w:rsid w:val="007D4768"/>
    <w:rsid w:val="007E2803"/>
    <w:rsid w:val="007E2D82"/>
    <w:rsid w:val="007E338B"/>
    <w:rsid w:val="007E7326"/>
    <w:rsid w:val="007F301A"/>
    <w:rsid w:val="00803670"/>
    <w:rsid w:val="00807F51"/>
    <w:rsid w:val="00810C41"/>
    <w:rsid w:val="00811400"/>
    <w:rsid w:val="00821935"/>
    <w:rsid w:val="008235BF"/>
    <w:rsid w:val="00832EE6"/>
    <w:rsid w:val="00836D27"/>
    <w:rsid w:val="0084283B"/>
    <w:rsid w:val="00854541"/>
    <w:rsid w:val="00856346"/>
    <w:rsid w:val="00856E84"/>
    <w:rsid w:val="00861EC6"/>
    <w:rsid w:val="008621BE"/>
    <w:rsid w:val="008668BB"/>
    <w:rsid w:val="00866DED"/>
    <w:rsid w:val="00872A58"/>
    <w:rsid w:val="00882F34"/>
    <w:rsid w:val="00883DA5"/>
    <w:rsid w:val="008857C2"/>
    <w:rsid w:val="00890ADA"/>
    <w:rsid w:val="00893901"/>
    <w:rsid w:val="008A6C13"/>
    <w:rsid w:val="008B38C6"/>
    <w:rsid w:val="008B7BCF"/>
    <w:rsid w:val="008C4675"/>
    <w:rsid w:val="008D0AF8"/>
    <w:rsid w:val="008D5F2C"/>
    <w:rsid w:val="008D75E8"/>
    <w:rsid w:val="008E3912"/>
    <w:rsid w:val="008E4208"/>
    <w:rsid w:val="008E71DB"/>
    <w:rsid w:val="008F4EA0"/>
    <w:rsid w:val="00905102"/>
    <w:rsid w:val="0091160A"/>
    <w:rsid w:val="0092028E"/>
    <w:rsid w:val="0092084E"/>
    <w:rsid w:val="00926141"/>
    <w:rsid w:val="00926296"/>
    <w:rsid w:val="00933985"/>
    <w:rsid w:val="009353C6"/>
    <w:rsid w:val="009373D5"/>
    <w:rsid w:val="00937E84"/>
    <w:rsid w:val="009434F9"/>
    <w:rsid w:val="00946CF2"/>
    <w:rsid w:val="00956EB9"/>
    <w:rsid w:val="00960590"/>
    <w:rsid w:val="00960788"/>
    <w:rsid w:val="00964517"/>
    <w:rsid w:val="00965CA0"/>
    <w:rsid w:val="00965DB3"/>
    <w:rsid w:val="00975601"/>
    <w:rsid w:val="00991E87"/>
    <w:rsid w:val="00992A5E"/>
    <w:rsid w:val="009930FF"/>
    <w:rsid w:val="00993C1B"/>
    <w:rsid w:val="00996671"/>
    <w:rsid w:val="009A27DB"/>
    <w:rsid w:val="009B6B7A"/>
    <w:rsid w:val="009C0B1F"/>
    <w:rsid w:val="009C57D1"/>
    <w:rsid w:val="009C59FE"/>
    <w:rsid w:val="009D272D"/>
    <w:rsid w:val="009D5C67"/>
    <w:rsid w:val="009E2033"/>
    <w:rsid w:val="009E2618"/>
    <w:rsid w:val="009E4198"/>
    <w:rsid w:val="009E6E66"/>
    <w:rsid w:val="009F0911"/>
    <w:rsid w:val="009F1DA8"/>
    <w:rsid w:val="009F3B23"/>
    <w:rsid w:val="009F5783"/>
    <w:rsid w:val="009F5F0A"/>
    <w:rsid w:val="009F6E05"/>
    <w:rsid w:val="009F6EB1"/>
    <w:rsid w:val="00A06EAC"/>
    <w:rsid w:val="00A11B76"/>
    <w:rsid w:val="00A16558"/>
    <w:rsid w:val="00A2092C"/>
    <w:rsid w:val="00A21EAA"/>
    <w:rsid w:val="00A245F5"/>
    <w:rsid w:val="00A261DF"/>
    <w:rsid w:val="00A332E6"/>
    <w:rsid w:val="00A409C9"/>
    <w:rsid w:val="00A40B36"/>
    <w:rsid w:val="00A4174B"/>
    <w:rsid w:val="00A45EE4"/>
    <w:rsid w:val="00A479DC"/>
    <w:rsid w:val="00A52181"/>
    <w:rsid w:val="00A55186"/>
    <w:rsid w:val="00A55B8B"/>
    <w:rsid w:val="00A6565B"/>
    <w:rsid w:val="00A70546"/>
    <w:rsid w:val="00A740AD"/>
    <w:rsid w:val="00A7430A"/>
    <w:rsid w:val="00A75AE6"/>
    <w:rsid w:val="00A8334B"/>
    <w:rsid w:val="00A853A9"/>
    <w:rsid w:val="00A91348"/>
    <w:rsid w:val="00A965FD"/>
    <w:rsid w:val="00AA766D"/>
    <w:rsid w:val="00AB1423"/>
    <w:rsid w:val="00AC37DB"/>
    <w:rsid w:val="00AC64AD"/>
    <w:rsid w:val="00AD1E85"/>
    <w:rsid w:val="00AD3955"/>
    <w:rsid w:val="00AD4790"/>
    <w:rsid w:val="00AE4A6C"/>
    <w:rsid w:val="00AF0075"/>
    <w:rsid w:val="00AF0FA7"/>
    <w:rsid w:val="00AF2451"/>
    <w:rsid w:val="00AF26E2"/>
    <w:rsid w:val="00B03037"/>
    <w:rsid w:val="00B0378C"/>
    <w:rsid w:val="00B06343"/>
    <w:rsid w:val="00B16542"/>
    <w:rsid w:val="00B21EDD"/>
    <w:rsid w:val="00B22E24"/>
    <w:rsid w:val="00B30456"/>
    <w:rsid w:val="00B31819"/>
    <w:rsid w:val="00B34EE3"/>
    <w:rsid w:val="00B353CC"/>
    <w:rsid w:val="00B41982"/>
    <w:rsid w:val="00B41E00"/>
    <w:rsid w:val="00B45CC9"/>
    <w:rsid w:val="00B471D2"/>
    <w:rsid w:val="00B56341"/>
    <w:rsid w:val="00B676E4"/>
    <w:rsid w:val="00B7182D"/>
    <w:rsid w:val="00B75A7F"/>
    <w:rsid w:val="00B84451"/>
    <w:rsid w:val="00B84895"/>
    <w:rsid w:val="00B85A25"/>
    <w:rsid w:val="00B95BF0"/>
    <w:rsid w:val="00B95C23"/>
    <w:rsid w:val="00B97B87"/>
    <w:rsid w:val="00B97E48"/>
    <w:rsid w:val="00BA7BFE"/>
    <w:rsid w:val="00BA7C40"/>
    <w:rsid w:val="00BB2FC6"/>
    <w:rsid w:val="00BB55F1"/>
    <w:rsid w:val="00BB7872"/>
    <w:rsid w:val="00BC5C93"/>
    <w:rsid w:val="00BC6155"/>
    <w:rsid w:val="00BD44C7"/>
    <w:rsid w:val="00BE1BDA"/>
    <w:rsid w:val="00BE7316"/>
    <w:rsid w:val="00BF14EE"/>
    <w:rsid w:val="00BF1D52"/>
    <w:rsid w:val="00BF5490"/>
    <w:rsid w:val="00BF5DC5"/>
    <w:rsid w:val="00BF6638"/>
    <w:rsid w:val="00BF691E"/>
    <w:rsid w:val="00C055F6"/>
    <w:rsid w:val="00C11AD4"/>
    <w:rsid w:val="00C138C2"/>
    <w:rsid w:val="00C148F1"/>
    <w:rsid w:val="00C2457B"/>
    <w:rsid w:val="00C26532"/>
    <w:rsid w:val="00C34B91"/>
    <w:rsid w:val="00C414A5"/>
    <w:rsid w:val="00C44F59"/>
    <w:rsid w:val="00C51772"/>
    <w:rsid w:val="00C54D38"/>
    <w:rsid w:val="00C63DAA"/>
    <w:rsid w:val="00C674A1"/>
    <w:rsid w:val="00C73D22"/>
    <w:rsid w:val="00C825F0"/>
    <w:rsid w:val="00C85EB0"/>
    <w:rsid w:val="00CA11ED"/>
    <w:rsid w:val="00CA6249"/>
    <w:rsid w:val="00CA72FF"/>
    <w:rsid w:val="00CA76F1"/>
    <w:rsid w:val="00CB7EAC"/>
    <w:rsid w:val="00CC0693"/>
    <w:rsid w:val="00CC37CF"/>
    <w:rsid w:val="00CC5D73"/>
    <w:rsid w:val="00CD0F14"/>
    <w:rsid w:val="00CD48F3"/>
    <w:rsid w:val="00CD4A39"/>
    <w:rsid w:val="00CF74CD"/>
    <w:rsid w:val="00D111BB"/>
    <w:rsid w:val="00D12E31"/>
    <w:rsid w:val="00D13566"/>
    <w:rsid w:val="00D16DCD"/>
    <w:rsid w:val="00D17517"/>
    <w:rsid w:val="00D17635"/>
    <w:rsid w:val="00D2002A"/>
    <w:rsid w:val="00D26358"/>
    <w:rsid w:val="00D43BF5"/>
    <w:rsid w:val="00D50C54"/>
    <w:rsid w:val="00D63F6A"/>
    <w:rsid w:val="00D80866"/>
    <w:rsid w:val="00D80DC1"/>
    <w:rsid w:val="00D86CB9"/>
    <w:rsid w:val="00D87787"/>
    <w:rsid w:val="00D9154A"/>
    <w:rsid w:val="00D932EA"/>
    <w:rsid w:val="00D938A1"/>
    <w:rsid w:val="00D968CA"/>
    <w:rsid w:val="00D97443"/>
    <w:rsid w:val="00DA2856"/>
    <w:rsid w:val="00DB068D"/>
    <w:rsid w:val="00DB1A84"/>
    <w:rsid w:val="00DB7740"/>
    <w:rsid w:val="00DC0503"/>
    <w:rsid w:val="00DC4754"/>
    <w:rsid w:val="00DC68D5"/>
    <w:rsid w:val="00DD052F"/>
    <w:rsid w:val="00DD5004"/>
    <w:rsid w:val="00DD7D1E"/>
    <w:rsid w:val="00DE2817"/>
    <w:rsid w:val="00DF0C35"/>
    <w:rsid w:val="00DF303F"/>
    <w:rsid w:val="00DF63D3"/>
    <w:rsid w:val="00DF6404"/>
    <w:rsid w:val="00E030BB"/>
    <w:rsid w:val="00E10C47"/>
    <w:rsid w:val="00E15A8E"/>
    <w:rsid w:val="00E1673A"/>
    <w:rsid w:val="00E177B0"/>
    <w:rsid w:val="00E2065A"/>
    <w:rsid w:val="00E23948"/>
    <w:rsid w:val="00E2596B"/>
    <w:rsid w:val="00E31AB3"/>
    <w:rsid w:val="00E32ED9"/>
    <w:rsid w:val="00E349A9"/>
    <w:rsid w:val="00E34F46"/>
    <w:rsid w:val="00E427B5"/>
    <w:rsid w:val="00E513A5"/>
    <w:rsid w:val="00E5254F"/>
    <w:rsid w:val="00E54424"/>
    <w:rsid w:val="00E60E95"/>
    <w:rsid w:val="00E64CE6"/>
    <w:rsid w:val="00E6638D"/>
    <w:rsid w:val="00E66712"/>
    <w:rsid w:val="00E67202"/>
    <w:rsid w:val="00E7570F"/>
    <w:rsid w:val="00E77DAA"/>
    <w:rsid w:val="00E834F0"/>
    <w:rsid w:val="00E87E12"/>
    <w:rsid w:val="00EA244D"/>
    <w:rsid w:val="00EA5B30"/>
    <w:rsid w:val="00EB41C5"/>
    <w:rsid w:val="00EB5AA9"/>
    <w:rsid w:val="00EB5FCB"/>
    <w:rsid w:val="00EC1A13"/>
    <w:rsid w:val="00ED0484"/>
    <w:rsid w:val="00ED52DB"/>
    <w:rsid w:val="00ED661D"/>
    <w:rsid w:val="00ED6885"/>
    <w:rsid w:val="00ED7BE1"/>
    <w:rsid w:val="00ED7D40"/>
    <w:rsid w:val="00EE06F0"/>
    <w:rsid w:val="00EE157D"/>
    <w:rsid w:val="00EE4EE5"/>
    <w:rsid w:val="00EE5406"/>
    <w:rsid w:val="00EE782D"/>
    <w:rsid w:val="00EF0B37"/>
    <w:rsid w:val="00EF1EEE"/>
    <w:rsid w:val="00EF2AA0"/>
    <w:rsid w:val="00EF6191"/>
    <w:rsid w:val="00F121AD"/>
    <w:rsid w:val="00F12D08"/>
    <w:rsid w:val="00F235CE"/>
    <w:rsid w:val="00F245DA"/>
    <w:rsid w:val="00F27FB5"/>
    <w:rsid w:val="00F34CC6"/>
    <w:rsid w:val="00F359EC"/>
    <w:rsid w:val="00F35A58"/>
    <w:rsid w:val="00F45397"/>
    <w:rsid w:val="00F47638"/>
    <w:rsid w:val="00F537B0"/>
    <w:rsid w:val="00F53C54"/>
    <w:rsid w:val="00F54A88"/>
    <w:rsid w:val="00F613F7"/>
    <w:rsid w:val="00F61625"/>
    <w:rsid w:val="00F65B7D"/>
    <w:rsid w:val="00F70B7E"/>
    <w:rsid w:val="00F80F2A"/>
    <w:rsid w:val="00F8287E"/>
    <w:rsid w:val="00F842D5"/>
    <w:rsid w:val="00F84824"/>
    <w:rsid w:val="00FA0711"/>
    <w:rsid w:val="00FA61A3"/>
    <w:rsid w:val="00FA75C9"/>
    <w:rsid w:val="00FB045F"/>
    <w:rsid w:val="00FB235B"/>
    <w:rsid w:val="00FB68FB"/>
    <w:rsid w:val="00FC1F6B"/>
    <w:rsid w:val="00FC5394"/>
    <w:rsid w:val="00FD61F5"/>
    <w:rsid w:val="00FE21D8"/>
    <w:rsid w:val="00FE361B"/>
    <w:rsid w:val="00FE7028"/>
    <w:rsid w:val="00FF1CE7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2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Cs w:val="20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right="1416"/>
      <w:jc w:val="right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60" w:after="16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160" w:after="160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D2002A"/>
    <w:pPr>
      <w:keepNext/>
      <w:suppressAutoHyphens w:val="0"/>
      <w:spacing w:before="160" w:after="160"/>
      <w:jc w:val="center"/>
      <w:outlineLvl w:val="6"/>
    </w:pPr>
    <w:rPr>
      <w:b/>
      <w:color w:val="FF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Title"/>
    <w:aliases w:val="Заголовок"/>
    <w:basedOn w:val="a"/>
    <w:next w:val="a5"/>
    <w:pPr>
      <w:jc w:val="center"/>
    </w:pPr>
    <w:rPr>
      <w:sz w:val="28"/>
    </w:rPr>
  </w:style>
  <w:style w:type="paragraph" w:styleId="a5">
    <w:name w:val="Body Text"/>
    <w:basedOn w:val="a"/>
    <w:pPr>
      <w:jc w:val="center"/>
    </w:pPr>
    <w:rPr>
      <w:szCs w:val="20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pPr>
      <w:ind w:left="7380"/>
    </w:pPr>
  </w:style>
  <w:style w:type="paragraph" w:customStyle="1" w:styleId="21">
    <w:name w:val="Основной текст 21"/>
    <w:basedOn w:val="a"/>
    <w:pPr>
      <w:jc w:val="center"/>
    </w:pPr>
    <w:rPr>
      <w:b/>
      <w:bCs/>
      <w:caps/>
    </w:rPr>
  </w:style>
  <w:style w:type="paragraph" w:customStyle="1" w:styleId="31">
    <w:name w:val="Основной текст 31"/>
    <w:basedOn w:val="a"/>
    <w:pPr>
      <w:spacing w:before="160" w:after="160"/>
      <w:jc w:val="center"/>
    </w:pPr>
    <w:rPr>
      <w:b/>
      <w:color w:val="FF0000"/>
      <w:sz w:val="28"/>
      <w:szCs w:val="28"/>
    </w:rPr>
  </w:style>
  <w:style w:type="paragraph" w:customStyle="1" w:styleId="ac">
    <w:name w:val="Текст приложения"/>
    <w:basedOn w:val="a"/>
    <w:pPr>
      <w:jc w:val="both"/>
    </w:pPr>
    <w:rPr>
      <w:rFonts w:ascii="Arial" w:hAnsi="Arial" w:cs="Arial"/>
      <w:sz w:val="16"/>
      <w:szCs w:val="16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character" w:styleId="af0">
    <w:name w:val="Hyperlink"/>
    <w:uiPriority w:val="99"/>
    <w:semiHidden/>
    <w:unhideWhenUsed/>
    <w:rsid w:val="009C59FE"/>
    <w:rPr>
      <w:color w:val="0000FF"/>
      <w:u w:val="single"/>
    </w:rPr>
  </w:style>
  <w:style w:type="character" w:customStyle="1" w:styleId="paragraph">
    <w:name w:val="paragraph"/>
    <w:rsid w:val="00AE4A6C"/>
  </w:style>
  <w:style w:type="paragraph" w:styleId="af1">
    <w:name w:val="List Paragraph"/>
    <w:basedOn w:val="a"/>
    <w:uiPriority w:val="34"/>
    <w:qFormat/>
    <w:rsid w:val="006719C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D2002A"/>
    <w:rPr>
      <w:b/>
      <w:color w:val="FF0000"/>
      <w:sz w:val="24"/>
      <w:szCs w:val="24"/>
    </w:rPr>
  </w:style>
  <w:style w:type="character" w:customStyle="1" w:styleId="a9">
    <w:name w:val="Верхний колонтитул Знак"/>
    <w:link w:val="a8"/>
    <w:rsid w:val="00100139"/>
    <w:rPr>
      <w:sz w:val="24"/>
      <w:szCs w:val="24"/>
      <w:lang w:eastAsia="zh-CN"/>
    </w:rPr>
  </w:style>
  <w:style w:type="table" w:styleId="af2">
    <w:name w:val="Table Grid"/>
    <w:basedOn w:val="a1"/>
    <w:uiPriority w:val="59"/>
    <w:rsid w:val="00CC3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ED6885"/>
    <w:rPr>
      <w:b/>
      <w:bCs/>
    </w:rPr>
  </w:style>
  <w:style w:type="paragraph" w:customStyle="1" w:styleId="western">
    <w:name w:val="western"/>
    <w:basedOn w:val="a"/>
    <w:qFormat/>
    <w:rsid w:val="005C2DE3"/>
    <w:pPr>
      <w:suppressAutoHyphens w:val="0"/>
      <w:spacing w:before="100" w:beforeAutospacing="1" w:after="142" w:line="276" w:lineRule="auto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2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Cs w:val="20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right="1416"/>
      <w:jc w:val="right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60" w:after="16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160" w:after="160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D2002A"/>
    <w:pPr>
      <w:keepNext/>
      <w:suppressAutoHyphens w:val="0"/>
      <w:spacing w:before="160" w:after="160"/>
      <w:jc w:val="center"/>
      <w:outlineLvl w:val="6"/>
    </w:pPr>
    <w:rPr>
      <w:b/>
      <w:color w:val="FF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styleId="a4">
    <w:name w:val="Title"/>
    <w:aliases w:val="Заголовок"/>
    <w:basedOn w:val="a"/>
    <w:next w:val="a5"/>
    <w:pPr>
      <w:jc w:val="center"/>
    </w:pPr>
    <w:rPr>
      <w:sz w:val="28"/>
    </w:rPr>
  </w:style>
  <w:style w:type="paragraph" w:styleId="a5">
    <w:name w:val="Body Text"/>
    <w:basedOn w:val="a"/>
    <w:pPr>
      <w:jc w:val="center"/>
    </w:pPr>
    <w:rPr>
      <w:szCs w:val="20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pPr>
      <w:ind w:left="7380"/>
    </w:pPr>
  </w:style>
  <w:style w:type="paragraph" w:customStyle="1" w:styleId="21">
    <w:name w:val="Основной текст 21"/>
    <w:basedOn w:val="a"/>
    <w:pPr>
      <w:jc w:val="center"/>
    </w:pPr>
    <w:rPr>
      <w:b/>
      <w:bCs/>
      <w:caps/>
    </w:rPr>
  </w:style>
  <w:style w:type="paragraph" w:customStyle="1" w:styleId="31">
    <w:name w:val="Основной текст 31"/>
    <w:basedOn w:val="a"/>
    <w:pPr>
      <w:spacing w:before="160" w:after="160"/>
      <w:jc w:val="center"/>
    </w:pPr>
    <w:rPr>
      <w:b/>
      <w:color w:val="FF0000"/>
      <w:sz w:val="28"/>
      <w:szCs w:val="28"/>
    </w:rPr>
  </w:style>
  <w:style w:type="paragraph" w:customStyle="1" w:styleId="ac">
    <w:name w:val="Текст приложения"/>
    <w:basedOn w:val="a"/>
    <w:pPr>
      <w:jc w:val="both"/>
    </w:pPr>
    <w:rPr>
      <w:rFonts w:ascii="Arial" w:hAnsi="Arial" w:cs="Arial"/>
      <w:sz w:val="16"/>
      <w:szCs w:val="16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character" w:styleId="af0">
    <w:name w:val="Hyperlink"/>
    <w:uiPriority w:val="99"/>
    <w:semiHidden/>
    <w:unhideWhenUsed/>
    <w:rsid w:val="009C59FE"/>
    <w:rPr>
      <w:color w:val="0000FF"/>
      <w:u w:val="single"/>
    </w:rPr>
  </w:style>
  <w:style w:type="character" w:customStyle="1" w:styleId="paragraph">
    <w:name w:val="paragraph"/>
    <w:rsid w:val="00AE4A6C"/>
  </w:style>
  <w:style w:type="paragraph" w:styleId="af1">
    <w:name w:val="List Paragraph"/>
    <w:basedOn w:val="a"/>
    <w:uiPriority w:val="34"/>
    <w:qFormat/>
    <w:rsid w:val="006719C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D2002A"/>
    <w:rPr>
      <w:b/>
      <w:color w:val="FF0000"/>
      <w:sz w:val="24"/>
      <w:szCs w:val="24"/>
    </w:rPr>
  </w:style>
  <w:style w:type="character" w:customStyle="1" w:styleId="a9">
    <w:name w:val="Верхний колонтитул Знак"/>
    <w:link w:val="a8"/>
    <w:rsid w:val="00100139"/>
    <w:rPr>
      <w:sz w:val="24"/>
      <w:szCs w:val="24"/>
      <w:lang w:eastAsia="zh-CN"/>
    </w:rPr>
  </w:style>
  <w:style w:type="table" w:styleId="af2">
    <w:name w:val="Table Grid"/>
    <w:basedOn w:val="a1"/>
    <w:uiPriority w:val="59"/>
    <w:rsid w:val="00CC3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ED6885"/>
    <w:rPr>
      <w:b/>
      <w:bCs/>
    </w:rPr>
  </w:style>
  <w:style w:type="paragraph" w:customStyle="1" w:styleId="western">
    <w:name w:val="western"/>
    <w:basedOn w:val="a"/>
    <w:qFormat/>
    <w:rsid w:val="005C2DE3"/>
    <w:pPr>
      <w:suppressAutoHyphens w:val="0"/>
      <w:spacing w:before="100" w:beforeAutospacing="1" w:after="142" w:line="276" w:lineRule="auto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2;&#1086;&#1080;%20&#1076;&#1086;&#1082;&#1091;&#1084;&#1077;&#1085;&#1090;&#1099;\&#1054;&#1083;&#1100;&#1075;&#1072;&#1048;&#1086;&#1089;&#1080;&#1092;\Onuc&#1100;%20&#1083;&#1080;&#1095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BD7FF6-CB42-4C30-9842-A0DB4ACB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Onucь личн.dot</Template>
  <TotalTime>6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2 фонда Р-хххх</vt:lpstr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2 фонда Р-хххх</dc:title>
  <dc:creator>1</dc:creator>
  <cp:lastModifiedBy>Горелик Марина Петровна</cp:lastModifiedBy>
  <cp:revision>3</cp:revision>
  <cp:lastPrinted>2023-02-02T05:55:00Z</cp:lastPrinted>
  <dcterms:created xsi:type="dcterms:W3CDTF">2023-03-17T04:45:00Z</dcterms:created>
  <dcterms:modified xsi:type="dcterms:W3CDTF">2023-03-17T04:52:00Z</dcterms:modified>
</cp:coreProperties>
</file>