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30" w:rsidRPr="005A5B0C" w:rsidRDefault="00521A30" w:rsidP="00521A30">
      <w:pPr>
        <w:jc w:val="center"/>
        <w:rPr>
          <w:sz w:val="26"/>
          <w:szCs w:val="26"/>
        </w:rPr>
      </w:pPr>
      <w:r w:rsidRPr="005A5B0C">
        <w:rPr>
          <w:sz w:val="26"/>
          <w:szCs w:val="26"/>
        </w:rPr>
        <w:t>Архивное управление Администрации города Челябинска</w:t>
      </w:r>
    </w:p>
    <w:p w:rsidR="00521A30" w:rsidRPr="005A5B0C" w:rsidRDefault="00521A30" w:rsidP="00521A30">
      <w:pPr>
        <w:jc w:val="center"/>
        <w:rPr>
          <w:b/>
          <w:sz w:val="26"/>
          <w:szCs w:val="26"/>
        </w:rPr>
      </w:pPr>
    </w:p>
    <w:p w:rsidR="00521A30" w:rsidRDefault="00726B44" w:rsidP="00521A30">
      <w:pPr>
        <w:jc w:val="center"/>
        <w:rPr>
          <w:b/>
          <w:sz w:val="26"/>
          <w:szCs w:val="26"/>
        </w:rPr>
      </w:pPr>
      <w:r w:rsidRPr="003236E6">
        <w:rPr>
          <w:b/>
          <w:sz w:val="26"/>
          <w:szCs w:val="26"/>
        </w:rPr>
        <w:t>МУНИ</w:t>
      </w:r>
      <w:r>
        <w:rPr>
          <w:b/>
          <w:sz w:val="26"/>
          <w:szCs w:val="26"/>
        </w:rPr>
        <w:t>ЦИПАЛЬНОЕ УНИТАРНОЕ ПРЕДПРИЯТИЕ</w:t>
      </w:r>
      <w:r>
        <w:rPr>
          <w:b/>
          <w:sz w:val="26"/>
          <w:szCs w:val="26"/>
        </w:rPr>
        <w:br/>
      </w:r>
      <w:r w:rsidRPr="003236E6">
        <w:rPr>
          <w:b/>
          <w:sz w:val="26"/>
          <w:szCs w:val="26"/>
        </w:rPr>
        <w:t>«ЧЕЛЯБИНСКИЙ АВТО</w:t>
      </w:r>
      <w:r>
        <w:rPr>
          <w:b/>
          <w:sz w:val="26"/>
          <w:szCs w:val="26"/>
        </w:rPr>
        <w:t>БУСНЫЙ ТРАНСПОРТ» И ЕГО ФИЛИАЛЫ</w:t>
      </w:r>
      <w:r>
        <w:rPr>
          <w:b/>
          <w:sz w:val="26"/>
          <w:szCs w:val="26"/>
        </w:rPr>
        <w:br/>
      </w:r>
      <w:r w:rsidRPr="003236E6">
        <w:rPr>
          <w:b/>
          <w:sz w:val="26"/>
          <w:szCs w:val="26"/>
        </w:rPr>
        <w:t>(МУП «ЧЕЛЯБАВТОТРАНС» И ЕГО ФИЛИАЛЫ)</w:t>
      </w:r>
    </w:p>
    <w:p w:rsidR="006D4CE3" w:rsidRPr="00980F1D" w:rsidRDefault="006D4CE3" w:rsidP="006D4CE3">
      <w:pPr>
        <w:jc w:val="center"/>
        <w:rPr>
          <w:sz w:val="26"/>
          <w:szCs w:val="26"/>
        </w:rPr>
      </w:pPr>
      <w:r w:rsidRPr="00980F1D">
        <w:rPr>
          <w:sz w:val="26"/>
          <w:szCs w:val="26"/>
        </w:rPr>
        <w:t>г. Челябинск Челябинской области</w:t>
      </w:r>
    </w:p>
    <w:p w:rsidR="00521A30" w:rsidRPr="00AA59EE" w:rsidRDefault="00980F1D" w:rsidP="00521A30">
      <w:pPr>
        <w:jc w:val="center"/>
        <w:rPr>
          <w:sz w:val="26"/>
          <w:szCs w:val="26"/>
        </w:rPr>
      </w:pPr>
      <w:r w:rsidRPr="00AA59EE">
        <w:rPr>
          <w:sz w:val="26"/>
          <w:szCs w:val="26"/>
        </w:rPr>
        <w:t>23.09.2010–31.10.2016</w:t>
      </w:r>
    </w:p>
    <w:p w:rsidR="003236E6" w:rsidRPr="005A5B0C" w:rsidRDefault="003236E6" w:rsidP="00521A30">
      <w:pPr>
        <w:jc w:val="center"/>
        <w:rPr>
          <w:b/>
          <w:sz w:val="26"/>
          <w:szCs w:val="26"/>
        </w:rPr>
      </w:pPr>
    </w:p>
    <w:p w:rsidR="00521A30" w:rsidRPr="005A5B0C" w:rsidRDefault="00521A30" w:rsidP="00521A30">
      <w:pPr>
        <w:jc w:val="center"/>
        <w:rPr>
          <w:b/>
          <w:sz w:val="26"/>
          <w:szCs w:val="26"/>
        </w:rPr>
      </w:pPr>
      <w:r w:rsidRPr="005A5B0C">
        <w:rPr>
          <w:b/>
          <w:sz w:val="26"/>
          <w:szCs w:val="26"/>
        </w:rPr>
        <w:t>ОАФ № 17</w:t>
      </w:r>
      <w:r w:rsidR="003236E6">
        <w:rPr>
          <w:b/>
          <w:sz w:val="26"/>
          <w:szCs w:val="26"/>
        </w:rPr>
        <w:t>3</w:t>
      </w:r>
    </w:p>
    <w:p w:rsidR="00521A30" w:rsidRPr="005A5B0C" w:rsidRDefault="00521A30" w:rsidP="00521A30">
      <w:pPr>
        <w:jc w:val="center"/>
        <w:rPr>
          <w:b/>
          <w:sz w:val="26"/>
          <w:szCs w:val="26"/>
        </w:rPr>
      </w:pPr>
    </w:p>
    <w:p w:rsidR="005A5B0C" w:rsidRPr="00AA59EE" w:rsidRDefault="00521A30" w:rsidP="00AA59EE">
      <w:pPr>
        <w:jc w:val="center"/>
        <w:rPr>
          <w:b/>
          <w:sz w:val="26"/>
          <w:szCs w:val="26"/>
        </w:rPr>
      </w:pPr>
      <w:r w:rsidRPr="006D4CE3">
        <w:rPr>
          <w:b/>
          <w:caps/>
          <w:sz w:val="26"/>
          <w:szCs w:val="26"/>
        </w:rPr>
        <w:t xml:space="preserve">Опись № </w:t>
      </w:r>
      <w:r w:rsidR="003236E6" w:rsidRPr="006D4CE3">
        <w:rPr>
          <w:b/>
          <w:caps/>
          <w:sz w:val="26"/>
          <w:szCs w:val="26"/>
        </w:rPr>
        <w:t>1</w:t>
      </w:r>
      <w:r w:rsidRPr="006D4CE3">
        <w:rPr>
          <w:b/>
          <w:caps/>
          <w:sz w:val="26"/>
          <w:szCs w:val="26"/>
        </w:rPr>
        <w:br/>
      </w:r>
      <w:r w:rsidRPr="005A5B0C">
        <w:rPr>
          <w:b/>
          <w:sz w:val="26"/>
          <w:szCs w:val="26"/>
        </w:rPr>
        <w:t xml:space="preserve">дел по личному составу </w:t>
      </w:r>
      <w:r w:rsidR="00AA59EE" w:rsidRPr="00AA59EE">
        <w:rPr>
          <w:b/>
          <w:sz w:val="26"/>
          <w:szCs w:val="26"/>
        </w:rPr>
        <w:t>МУП «</w:t>
      </w:r>
      <w:proofErr w:type="spellStart"/>
      <w:r w:rsidR="00AA59EE" w:rsidRPr="00AA59EE">
        <w:rPr>
          <w:b/>
          <w:sz w:val="26"/>
          <w:szCs w:val="26"/>
        </w:rPr>
        <w:t>Челябавтотранс</w:t>
      </w:r>
      <w:proofErr w:type="spellEnd"/>
      <w:r w:rsidR="00AA59EE" w:rsidRPr="00AA59EE">
        <w:rPr>
          <w:b/>
          <w:sz w:val="26"/>
          <w:szCs w:val="26"/>
        </w:rPr>
        <w:t>»</w:t>
      </w:r>
      <w:r w:rsidR="00AA59EE">
        <w:rPr>
          <w:b/>
          <w:sz w:val="26"/>
          <w:szCs w:val="26"/>
        </w:rPr>
        <w:br/>
        <w:t>за сентябрь 2010</w:t>
      </w:r>
      <w:r w:rsidRPr="005A5B0C">
        <w:rPr>
          <w:b/>
          <w:sz w:val="26"/>
          <w:szCs w:val="26"/>
        </w:rPr>
        <w:t xml:space="preserve"> – </w:t>
      </w:r>
      <w:r w:rsidR="00AA59EE">
        <w:rPr>
          <w:b/>
          <w:sz w:val="26"/>
          <w:szCs w:val="26"/>
        </w:rPr>
        <w:t>январь 201</w:t>
      </w:r>
      <w:r w:rsidR="006D4CE3">
        <w:rPr>
          <w:b/>
          <w:sz w:val="26"/>
          <w:szCs w:val="26"/>
        </w:rPr>
        <w:t>9</w:t>
      </w:r>
      <w:r w:rsidRPr="005A5B0C">
        <w:rPr>
          <w:b/>
          <w:sz w:val="26"/>
          <w:szCs w:val="26"/>
        </w:rPr>
        <w:t xml:space="preserve"> год</w:t>
      </w:r>
      <w:r w:rsidR="00AA59EE">
        <w:rPr>
          <w:sz w:val="26"/>
          <w:szCs w:val="26"/>
        </w:rPr>
        <w:t>а</w:t>
      </w:r>
    </w:p>
    <w:p w:rsidR="005F1D15" w:rsidRDefault="005F1D15" w:rsidP="005F1D15">
      <w:pPr>
        <w:jc w:val="center"/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726B44" w:rsidRPr="00726B44" w:rsidTr="008202F3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 xml:space="preserve">№ </w:t>
            </w:r>
            <w:r w:rsidRPr="00726B44">
              <w:rPr>
                <w:rFonts w:eastAsia="Calibri"/>
                <w:lang w:eastAsia="en-US"/>
              </w:rPr>
              <w:br/>
            </w:r>
            <w:proofErr w:type="gramStart"/>
            <w:r w:rsidRPr="00726B44">
              <w:rPr>
                <w:rFonts w:eastAsia="Calibri"/>
                <w:lang w:eastAsia="en-US"/>
              </w:rPr>
              <w:t>п</w:t>
            </w:r>
            <w:proofErr w:type="gramEnd"/>
            <w:r w:rsidRPr="00726B4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26B44" w:rsidRPr="00726B44" w:rsidRDefault="00726B44" w:rsidP="00726B44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lang w:eastAsia="ar-SA"/>
              </w:rPr>
            </w:pPr>
            <w:r w:rsidRPr="00726B44">
              <w:rPr>
                <w:lang w:eastAsia="ar-SA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 xml:space="preserve">Крайние </w:t>
            </w:r>
            <w:r w:rsidRPr="00726B44">
              <w:rPr>
                <w:rFonts w:eastAsia="Calibri"/>
                <w:lang w:eastAsia="en-US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726B44" w:rsidRPr="00726B44" w:rsidRDefault="00726B44" w:rsidP="00726B4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26B44">
              <w:rPr>
                <w:rFonts w:eastAsia="Calibri"/>
                <w:lang w:eastAsia="en-US"/>
              </w:rPr>
              <w:t>Примеча-ние</w:t>
            </w:r>
            <w:proofErr w:type="spellEnd"/>
            <w:proofErr w:type="gramEnd"/>
          </w:p>
        </w:tc>
      </w:tr>
    </w:tbl>
    <w:p w:rsidR="00726B44" w:rsidRPr="00726B44" w:rsidRDefault="00726B44" w:rsidP="00726B44">
      <w:pPr>
        <w:rPr>
          <w:rFonts w:eastAsia="Calibri"/>
          <w:sz w:val="2"/>
          <w:szCs w:val="2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726B44" w:rsidRPr="00726B44" w:rsidTr="008202F3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6D4CE3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6D4CE3">
            <w:pPr>
              <w:ind w:right="57"/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545B62">
            <w:pPr>
              <w:ind w:left="57"/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6D4CE3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726B44" w:rsidRPr="00726B44" w:rsidRDefault="00726B44" w:rsidP="006D4CE3">
            <w:pPr>
              <w:jc w:val="center"/>
              <w:rPr>
                <w:rFonts w:eastAsia="Calibri"/>
                <w:lang w:eastAsia="en-US"/>
              </w:rPr>
            </w:pPr>
            <w:r w:rsidRPr="00726B44">
              <w:rPr>
                <w:rFonts w:eastAsia="Calibri"/>
                <w:lang w:eastAsia="en-US"/>
              </w:rPr>
              <w:t>5</w:t>
            </w:r>
          </w:p>
        </w:tc>
      </w:tr>
      <w:tr w:rsidR="00726B44" w:rsidRPr="00726B44" w:rsidTr="008202F3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6D4CE3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BF79C4" w:rsidP="006D4CE3">
            <w:pPr>
              <w:spacing w:before="120" w:after="120"/>
              <w:ind w:righ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545B62">
            <w:pPr>
              <w:spacing w:before="120" w:after="120"/>
              <w:ind w:left="57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6D4CE3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6B44" w:rsidRPr="00726B44" w:rsidRDefault="00726B44" w:rsidP="006D4CE3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 w:rsidRPr="00726B44"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Документы (решения, распоряжения, приказы, свидетельств</w:t>
            </w:r>
            <w:r w:rsidR="00BF79C4">
              <w:rPr>
                <w:bCs/>
              </w:rPr>
              <w:t>а о регистрации и постановке на </w:t>
            </w:r>
            <w:r w:rsidRPr="00924B53">
              <w:rPr>
                <w:bCs/>
              </w:rPr>
              <w:t>налоговый учёт, лицензии, решения</w:t>
            </w:r>
            <w:r w:rsidR="00BF79C4">
              <w:rPr>
                <w:bCs/>
              </w:rPr>
              <w:t xml:space="preserve"> и </w:t>
            </w:r>
            <w:r w:rsidRPr="00924B53">
              <w:rPr>
                <w:bCs/>
              </w:rPr>
              <w:t>определения Арбитражн</w:t>
            </w:r>
            <w:r w:rsidR="00BF79C4">
              <w:rPr>
                <w:bCs/>
              </w:rPr>
              <w:t>ого суда Челябинской области) о </w:t>
            </w:r>
            <w:r w:rsidRPr="00924B53">
              <w:rPr>
                <w:bCs/>
              </w:rPr>
              <w:t>создании и ликвидации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за сентябрь 2010</w:t>
            </w:r>
            <w:r w:rsidR="00BF79C4">
              <w:rPr>
                <w:bCs/>
              </w:rPr>
              <w:t xml:space="preserve"> </w:t>
            </w:r>
            <w:r w:rsidRPr="00924B53">
              <w:rPr>
                <w:bCs/>
              </w:rPr>
              <w:t>–</w:t>
            </w:r>
            <w:r w:rsidR="00BF79C4">
              <w:rPr>
                <w:bCs/>
              </w:rPr>
              <w:t xml:space="preserve"> </w:t>
            </w:r>
            <w:r w:rsidRPr="00924B53">
              <w:rPr>
                <w:bCs/>
              </w:rPr>
              <w:t>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14.09.2010–31.01.2018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 w:rsidRPr="00726B44">
              <w:rPr>
                <w:color w:val="00000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Приказы № 1–26 директора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по личному составу о приеме работников за октябрь–декабрь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13.10.2010–20.12.2010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Журнал регистрации приказов о приеме работников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за октябрь 2010</w:t>
            </w:r>
            <w:r w:rsidR="00BF79C4">
              <w:t xml:space="preserve"> </w:t>
            </w:r>
            <w:r w:rsidRPr="00924B53">
              <w:t>–</w:t>
            </w:r>
            <w:r w:rsidR="00BF79C4">
              <w:t xml:space="preserve"> </w:t>
            </w:r>
            <w:r w:rsidRPr="00924B53"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13.10.2010–30.12.2011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Журнал регистрации приказов об увольнении работников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за декабрь 2010 –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13.12.2010–29.12.2012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Лицевые счета по заработной плате работников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 xml:space="preserve">» </w:t>
            </w:r>
            <w:r w:rsidR="00545B62" w:rsidRPr="00924B53">
              <w:t>за октябрь–декабрь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545B62" w:rsidP="00545B62">
            <w:pPr>
              <w:spacing w:before="120" w:after="120"/>
              <w:ind w:left="57"/>
            </w:pPr>
            <w:r>
              <w:t>10.</w:t>
            </w:r>
            <w:r w:rsidR="00924B53" w:rsidRPr="00924B53">
              <w:t>2010</w:t>
            </w:r>
            <w:r>
              <w:t>–12.2010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Документы по льготному пенсионному обеспечению работников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за декабрь 2010 – 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01.12.2010–31.06.2013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BF79C4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Default="00BF79C4" w:rsidP="006D4CE3">
            <w:pPr>
              <w:keepNext/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BF79C4" w:rsidRDefault="00BF79C4" w:rsidP="006D4CE3">
            <w:pPr>
              <w:keepNext/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924B53" w:rsidRDefault="00BF79C4" w:rsidP="00545B62">
            <w:pPr>
              <w:keepNext/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924B53" w:rsidRDefault="00BF79C4" w:rsidP="006D4CE3">
            <w:pPr>
              <w:keepNext/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BF79C4" w:rsidRDefault="00BF79C4" w:rsidP="006D4CE3">
            <w:pPr>
              <w:keepNext/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Приказы № 1–134 директора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по личному составу о приеме работников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12.01.2011–28.12.2011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Приказы № 01–91 директора МУП «</w:t>
            </w:r>
            <w:proofErr w:type="spellStart"/>
            <w:r w:rsidRPr="00924B53">
              <w:t>Челяба</w:t>
            </w:r>
            <w:r w:rsidR="00BF79C4">
              <w:t>втотранс</w:t>
            </w:r>
            <w:proofErr w:type="spellEnd"/>
            <w:r w:rsidR="00BF79C4">
              <w:t>» по личному составу об </w:t>
            </w:r>
            <w:r w:rsidRPr="00924B53">
              <w:t>увольнении работников за 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01.02.2011–30.12.2011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Личные карточки (ф. Т-2) работников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на буквы «</w:t>
            </w:r>
            <w:proofErr w:type="gramStart"/>
            <w:r w:rsidRPr="00924B53">
              <w:t>А–И</w:t>
            </w:r>
            <w:proofErr w:type="gramEnd"/>
            <w:r w:rsidRPr="00924B53">
              <w:t>»</w:t>
            </w:r>
            <w:r w:rsidR="00BF79C4">
              <w:t>, уволенных в </w:t>
            </w:r>
            <w:r w:rsidRPr="00924B53">
              <w:t>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Личные карточки (ф. Т-2) работников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на буквы «</w:t>
            </w:r>
            <w:proofErr w:type="gramStart"/>
            <w:r w:rsidRPr="00924B53">
              <w:t>К–Р</w:t>
            </w:r>
            <w:proofErr w:type="gramEnd"/>
            <w:r w:rsidRPr="00924B53">
              <w:t>»</w:t>
            </w:r>
            <w:r w:rsidR="00BF79C4">
              <w:t>, уволенных в </w:t>
            </w:r>
            <w:r w:rsidRPr="00924B53">
              <w:t>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Личные карточки (ф. Т-2) работников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на буквы «</w:t>
            </w:r>
            <w:proofErr w:type="gramStart"/>
            <w:r w:rsidRPr="00924B53">
              <w:t>С–Ю</w:t>
            </w:r>
            <w:proofErr w:type="gramEnd"/>
            <w:r w:rsidRPr="00924B53">
              <w:t>»</w:t>
            </w:r>
            <w:r w:rsidR="00BF79C4">
              <w:t>, уволенных в </w:t>
            </w:r>
            <w:r w:rsidRPr="00924B53">
              <w:t>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Лицевые счета по начислению заработной платы работникам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Акты (ф. Н–1) о несчастных случаях</w:t>
            </w:r>
            <w:r w:rsidR="00BF79C4">
              <w:t xml:space="preserve"> на </w:t>
            </w:r>
            <w:r w:rsidRPr="00924B53">
              <w:t>производстве за апрель 2011</w:t>
            </w:r>
            <w:r w:rsidR="00BF79C4">
              <w:t xml:space="preserve"> </w:t>
            </w:r>
            <w:r w:rsidRPr="00924B53">
              <w:t>–</w:t>
            </w:r>
            <w:r w:rsidR="00BF79C4">
              <w:t xml:space="preserve"> </w:t>
            </w:r>
            <w:r w:rsidRPr="00924B53">
              <w:t>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15.04.2011–08.09.2016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BF79C4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Default="00BF79C4" w:rsidP="006D4CE3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BF79C4" w:rsidRDefault="00BF79C4" w:rsidP="006D4CE3">
            <w:pPr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924B53" w:rsidRDefault="00BF79C4" w:rsidP="00545B62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924B53" w:rsidRDefault="00BF79C4" w:rsidP="006D4CE3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BF79C4" w:rsidRDefault="00BF79C4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</w:pPr>
            <w:r w:rsidRPr="00924B53">
              <w:t>Приказы ди</w:t>
            </w:r>
            <w:r w:rsidR="00BF79C4">
              <w:t>ректора МУП «</w:t>
            </w:r>
            <w:proofErr w:type="spellStart"/>
            <w:r w:rsidR="00BF79C4">
              <w:t>Челябавтотранс</w:t>
            </w:r>
            <w:proofErr w:type="spellEnd"/>
            <w:r w:rsidR="00BF79C4">
              <w:t>» по </w:t>
            </w:r>
            <w:r w:rsidRPr="00924B53">
              <w:t>личному составу о приеме работников</w:t>
            </w:r>
            <w:r w:rsidR="00BF79C4">
              <w:t xml:space="preserve"> за </w:t>
            </w:r>
            <w:r w:rsidRPr="00924B53">
              <w:t>январь–июль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01.01.2012–31.07.2012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272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F79C4">
              <w:rPr>
                <w:sz w:val="16"/>
                <w:szCs w:val="16"/>
              </w:rPr>
              <w:t>Нумерация нарушена</w:t>
            </w: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</w:pPr>
            <w:r w:rsidRPr="00924B53">
              <w:t>Приказы ди</w:t>
            </w:r>
            <w:r w:rsidR="00BF79C4">
              <w:t>ректора МУП «</w:t>
            </w:r>
            <w:proofErr w:type="spellStart"/>
            <w:r w:rsidR="00BF79C4">
              <w:t>Челябавтотранс</w:t>
            </w:r>
            <w:proofErr w:type="spellEnd"/>
            <w:r w:rsidR="00BF79C4">
              <w:t>» по </w:t>
            </w:r>
            <w:r w:rsidRPr="00924B53">
              <w:t>личному составу о приеме работников</w:t>
            </w:r>
            <w:r w:rsidR="00BF79C4">
              <w:t xml:space="preserve"> за </w:t>
            </w:r>
            <w:r w:rsidRPr="00924B53">
              <w:t>август–декабрь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01.08.2012–29.12.2012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235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F79C4">
              <w:rPr>
                <w:sz w:val="16"/>
                <w:szCs w:val="16"/>
              </w:rPr>
              <w:t>Нумерация нарушена</w:t>
            </w: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</w:pPr>
            <w:r w:rsidRPr="00924B53">
              <w:t>Приказы ди</w:t>
            </w:r>
            <w:r w:rsidR="00BF79C4">
              <w:t>ректора МУП «</w:t>
            </w:r>
            <w:proofErr w:type="spellStart"/>
            <w:r w:rsidR="00BF79C4">
              <w:t>Челябавтотранс</w:t>
            </w:r>
            <w:proofErr w:type="spellEnd"/>
            <w:r w:rsidR="00BF79C4">
              <w:t>» об </w:t>
            </w:r>
            <w:r w:rsidRPr="00924B53">
              <w:t>увольнении работников за январь–июнь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10.01.2012–29.06.2012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F79C4">
              <w:rPr>
                <w:sz w:val="16"/>
                <w:szCs w:val="16"/>
              </w:rPr>
              <w:t>Нумерация нарушена</w:t>
            </w: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</w:pPr>
            <w:r w:rsidRPr="00924B53">
              <w:t>Приказы ди</w:t>
            </w:r>
            <w:r w:rsidR="00BF79C4">
              <w:t>ректора МУП «</w:t>
            </w:r>
            <w:proofErr w:type="spellStart"/>
            <w:r w:rsidR="00BF79C4">
              <w:t>Челябавтотранс</w:t>
            </w:r>
            <w:proofErr w:type="spellEnd"/>
            <w:r w:rsidR="00BF79C4">
              <w:t>» об </w:t>
            </w:r>
            <w:r w:rsidRPr="00924B53">
              <w:t>увольнении работников за июль–декабрь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02.07.2012–28.12.2012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255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BF79C4">
              <w:rPr>
                <w:sz w:val="16"/>
                <w:szCs w:val="16"/>
              </w:rPr>
              <w:t>Нумерация нарушена</w:t>
            </w: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Журнал регистрации приказов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 xml:space="preserve">» о приеме на работу за 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10.01.2012–29.12.2012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Личные карточки (ф. Т-2) работников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вспомогательных служб, уволенных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Личные карточки (ф. Т-2) работников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на буквы «А–К»</w:t>
            </w:r>
            <w:r w:rsidR="00BF79C4">
              <w:t>, уволенных в </w:t>
            </w:r>
            <w:r w:rsidRPr="00924B53">
              <w:t>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Личные карточки (ф. Т-2) работников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на буквы «М–Щ»</w:t>
            </w:r>
            <w:r w:rsidR="00BF79C4">
              <w:t>, уволенных в </w:t>
            </w:r>
            <w:r w:rsidRPr="00924B53">
              <w:t>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Лицевые счета по заработной плате работников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BF79C4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Default="00BF79C4" w:rsidP="006D4CE3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BF79C4" w:rsidRDefault="00BF79C4" w:rsidP="006D4CE3">
            <w:pPr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924B53" w:rsidRDefault="00BF79C4" w:rsidP="00545B62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924B53" w:rsidRDefault="00BF79C4" w:rsidP="006D4CE3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BF79C4" w:rsidRDefault="00BF79C4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Приказы № 01–250 директора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по личному составу о приеме работников за январь–май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09.01.2013–20.05.2013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Приказы № 251–499 директора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по личному составу о приеме работников за май–декабрь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20.05.2013–31.12.2013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259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Приказы № 1–122 директора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 xml:space="preserve">» по личному составу </w:t>
            </w:r>
            <w:r w:rsidR="00BF79C4">
              <w:t>об </w:t>
            </w:r>
            <w:r w:rsidRPr="00924B53">
              <w:t>увольнении работников за январь–май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09.01.2013–31.05.2013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Приказы № 123–292 директора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 xml:space="preserve">» по личному составу </w:t>
            </w:r>
            <w:r w:rsidR="00BF79C4">
              <w:t>об </w:t>
            </w:r>
            <w:r w:rsidRPr="00924B53">
              <w:t>увольнении работников за июнь–декабрь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03.06.2013–31.12.2013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Журнал регистрации приказов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 xml:space="preserve">» о приеме работников за 2013–2015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09.01.2013–31.12.2015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Журнал регистрации приказов МУП «</w:t>
            </w:r>
            <w:proofErr w:type="spellStart"/>
            <w:r w:rsidRPr="00924B53">
              <w:t>Челябавтотра</w:t>
            </w:r>
            <w:r w:rsidR="00BF79C4">
              <w:t>нс</w:t>
            </w:r>
            <w:proofErr w:type="spellEnd"/>
            <w:r w:rsidR="00BF79C4">
              <w:t>» об увольнении работников за </w:t>
            </w:r>
            <w:r w:rsidRPr="00924B53">
              <w:t xml:space="preserve">2013–2015 годы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09.01.2013–31.12.2015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Личные карточки (ф. Т-2) работников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на буквы «А–К»</w:t>
            </w:r>
            <w:r w:rsidR="00BF79C4">
              <w:t>, уволенных в </w:t>
            </w:r>
            <w:r w:rsidRPr="00924B53"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Личные карточки (ф. Т-2) работников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на буквы «Л–Щ»</w:t>
            </w:r>
            <w:r w:rsidR="00BF79C4">
              <w:t>, уволенных в </w:t>
            </w:r>
            <w:r w:rsidRPr="00924B53">
              <w:t>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Лицевые счета по заработной плате работников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288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BF79C4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Default="00BF79C4" w:rsidP="006D4CE3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BF79C4" w:rsidRDefault="00BF79C4" w:rsidP="006D4CE3">
            <w:pPr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924B53" w:rsidRDefault="00BF79C4" w:rsidP="00545B62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924B53" w:rsidRDefault="00BF79C4" w:rsidP="006D4CE3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BF79C4" w:rsidRDefault="00BF79C4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Приказы № 1–220 директора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 xml:space="preserve">» по личному составу о приеме работников за январь–июль 2014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09.01.2014–31.07.2014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222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</w:pPr>
            <w:r w:rsidRPr="00924B53">
              <w:t>Приказы № 221–380 директора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 xml:space="preserve">» по личному составу о приеме работников за август–декабрь 2014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01.08.2014–30.12.2014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Приказы № 01–147 директора МУП «</w:t>
            </w:r>
            <w:proofErr w:type="spellStart"/>
            <w:r w:rsidRPr="00924B53">
              <w:t>Челяба</w:t>
            </w:r>
            <w:r w:rsidR="00BF79C4">
              <w:t>втотранс</w:t>
            </w:r>
            <w:proofErr w:type="spellEnd"/>
            <w:r w:rsidR="00BF79C4">
              <w:t>» по личному составу об </w:t>
            </w:r>
            <w:r w:rsidRPr="00924B53">
              <w:t>увольнении работников за январь–июнь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09.01.2014–30.06.2014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Приказы № 148–325 директора МУП «</w:t>
            </w:r>
            <w:proofErr w:type="spellStart"/>
            <w:r w:rsidRPr="00924B53">
              <w:t>Челяба</w:t>
            </w:r>
            <w:r w:rsidR="00BF79C4">
              <w:t>втотранс</w:t>
            </w:r>
            <w:proofErr w:type="spellEnd"/>
            <w:r w:rsidR="00BF79C4">
              <w:t>» по личному составу об </w:t>
            </w:r>
            <w:r w:rsidRPr="00924B53">
              <w:t>увольнении работников за июль–декабрь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02.07.2014–31.12.2014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Личные карточки (ф. Т-2) работников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на буквы «А–М»</w:t>
            </w:r>
            <w:r w:rsidR="00BF79C4">
              <w:t>, уволенных в </w:t>
            </w:r>
            <w:r w:rsidRPr="00924B53">
              <w:t xml:space="preserve">2014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Личные карточки (ф. Т-2) работников МУП «</w:t>
            </w:r>
            <w:proofErr w:type="spellStart"/>
            <w:r w:rsidRPr="00924B53">
              <w:t>Челябавтотранс</w:t>
            </w:r>
            <w:proofErr w:type="spellEnd"/>
            <w:r w:rsidRPr="00924B53">
              <w:t>» на буквы «</w:t>
            </w:r>
            <w:proofErr w:type="gramStart"/>
            <w:r w:rsidRPr="00924B53">
              <w:t>Н–Я</w:t>
            </w:r>
            <w:proofErr w:type="gramEnd"/>
            <w:r w:rsidRPr="00924B53">
              <w:t>»</w:t>
            </w:r>
            <w:r w:rsidR="00BF79C4">
              <w:t>, уволенных в </w:t>
            </w:r>
            <w:r w:rsidRPr="00924B53">
              <w:t>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Лицевые счета по заработной плате работников</w:t>
            </w:r>
            <w:r w:rsidR="00BF79C4">
              <w:t xml:space="preserve"> на </w:t>
            </w:r>
            <w:r w:rsidRPr="00924B53">
              <w:t>буквы «</w:t>
            </w:r>
            <w:proofErr w:type="gramStart"/>
            <w:r w:rsidRPr="00924B53">
              <w:t>А–Л</w:t>
            </w:r>
            <w:proofErr w:type="gramEnd"/>
            <w:r w:rsidRPr="00924B53">
              <w:t>»,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ind w:right="57"/>
              <w:jc w:val="both"/>
            </w:pPr>
            <w:r w:rsidRPr="00924B53">
              <w:t>Лицевые счета по заработной плате работников</w:t>
            </w:r>
            <w:r w:rsidR="00BF79C4">
              <w:t xml:space="preserve"> на </w:t>
            </w:r>
            <w:r w:rsidRPr="00924B53">
              <w:t>буквы «</w:t>
            </w:r>
            <w:proofErr w:type="gramStart"/>
            <w:r w:rsidRPr="00924B53">
              <w:t>М–Я</w:t>
            </w:r>
            <w:proofErr w:type="gramEnd"/>
            <w:r w:rsidRPr="00924B53">
              <w:t>», уволенных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BF79C4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Default="00BF79C4" w:rsidP="006D4CE3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BF79C4" w:rsidRDefault="00BF79C4" w:rsidP="006D4CE3">
            <w:pPr>
              <w:spacing w:before="120" w:after="120"/>
              <w:ind w:right="57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924B53" w:rsidRDefault="00BF79C4" w:rsidP="00545B62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924B53" w:rsidRDefault="00BF79C4" w:rsidP="006D4CE3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BF79C4" w:rsidRDefault="00BF79C4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Приказы № 1–213 директора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по личному составу о приеме работников за январь–июнь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12.01.2015–30.06.2015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213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Приказы № 214–384 директора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по личному составу о приеме работников за июль–декабрь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tabs>
                <w:tab w:val="center" w:pos="672"/>
              </w:tabs>
              <w:spacing w:before="120" w:after="120"/>
              <w:ind w:left="57"/>
            </w:pPr>
            <w:r w:rsidRPr="00924B53">
              <w:t>01.07.2015–28.12.2015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Приказы № 1–175 директора МУП «</w:t>
            </w:r>
            <w:proofErr w:type="spellStart"/>
            <w:r w:rsidRPr="00924B53">
              <w:rPr>
                <w:bCs/>
              </w:rPr>
              <w:t>Челяба</w:t>
            </w:r>
            <w:r w:rsidR="00BF79C4">
              <w:rPr>
                <w:bCs/>
              </w:rPr>
              <w:t>втотранс</w:t>
            </w:r>
            <w:proofErr w:type="spellEnd"/>
            <w:r w:rsidR="00BF79C4">
              <w:rPr>
                <w:bCs/>
              </w:rPr>
              <w:t>» по личному составу об </w:t>
            </w:r>
            <w:r w:rsidRPr="00924B53">
              <w:rPr>
                <w:bCs/>
              </w:rPr>
              <w:t>увольнении работников за январь–июнь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12.01.2015–30.06.2015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Приказы № 176–345 директора МУП «</w:t>
            </w:r>
            <w:proofErr w:type="spellStart"/>
            <w:r w:rsidRPr="00924B53">
              <w:rPr>
                <w:bCs/>
              </w:rPr>
              <w:t>Челяба</w:t>
            </w:r>
            <w:r w:rsidR="00BF79C4">
              <w:rPr>
                <w:bCs/>
              </w:rPr>
              <w:t>втотранс</w:t>
            </w:r>
            <w:proofErr w:type="spellEnd"/>
            <w:r w:rsidR="00BF79C4">
              <w:rPr>
                <w:bCs/>
              </w:rPr>
              <w:t>» по личному составу об </w:t>
            </w:r>
            <w:r w:rsidRPr="00924B53">
              <w:rPr>
                <w:bCs/>
              </w:rPr>
              <w:t>увольнении работников за июль–декабрь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01.07.2015–30.12.2015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Личные карточки (ф. Т-2)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на буквы «</w:t>
            </w:r>
            <w:proofErr w:type="gramStart"/>
            <w:r w:rsidRPr="00924B53">
              <w:rPr>
                <w:bCs/>
              </w:rPr>
              <w:t>А–Л</w:t>
            </w:r>
            <w:proofErr w:type="gramEnd"/>
            <w:r w:rsidRPr="00924B53">
              <w:rPr>
                <w:bCs/>
              </w:rPr>
              <w:t>», уволенных в</w:t>
            </w:r>
            <w:r w:rsidR="00BF79C4">
              <w:rPr>
                <w:bCs/>
              </w:rPr>
              <w:t> </w:t>
            </w:r>
            <w:r w:rsidRPr="00924B53">
              <w:rPr>
                <w:bCs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Личные карточки (ф. Т-2)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на буквы «</w:t>
            </w:r>
            <w:proofErr w:type="gramStart"/>
            <w:r w:rsidRPr="00924B53">
              <w:rPr>
                <w:bCs/>
              </w:rPr>
              <w:t>М–Я</w:t>
            </w:r>
            <w:proofErr w:type="gramEnd"/>
            <w:r w:rsidRPr="00924B53">
              <w:rPr>
                <w:bCs/>
              </w:rPr>
              <w:t>», уволенных в</w:t>
            </w:r>
            <w:r w:rsidR="00BF79C4">
              <w:rPr>
                <w:bCs/>
              </w:rPr>
              <w:t> </w:t>
            </w:r>
            <w:r w:rsidRPr="00924B53">
              <w:rPr>
                <w:bCs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Лицевые счета по заработной плате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на буквы «А–К»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Лицевые счета по заработной плате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на буквы «</w:t>
            </w:r>
            <w:proofErr w:type="gramStart"/>
            <w:r w:rsidRPr="00924B53">
              <w:rPr>
                <w:bCs/>
              </w:rPr>
              <w:t>Л–Я</w:t>
            </w:r>
            <w:proofErr w:type="gramEnd"/>
            <w:r w:rsidRPr="00924B53">
              <w:rPr>
                <w:bCs/>
              </w:rPr>
              <w:t>»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BF79C4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Default="00BF79C4" w:rsidP="006D4CE3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BF79C4" w:rsidRDefault="00BF79C4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924B53" w:rsidRDefault="00BF79C4" w:rsidP="00545B62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924B53" w:rsidRDefault="00BF79C4" w:rsidP="006D4CE3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BF79C4" w:rsidRDefault="00BF79C4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Приказы № 01–72 директора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и исполнительного директора МУП «</w:t>
            </w:r>
            <w:proofErr w:type="spellStart"/>
            <w:r w:rsidRPr="00924B53">
              <w:rPr>
                <w:bCs/>
              </w:rPr>
              <w:t>Челяб</w:t>
            </w:r>
            <w:r w:rsidR="00BF79C4">
              <w:rPr>
                <w:bCs/>
              </w:rPr>
              <w:t>автотранс</w:t>
            </w:r>
            <w:proofErr w:type="spellEnd"/>
            <w:r w:rsidR="00BF79C4">
              <w:rPr>
                <w:bCs/>
              </w:rPr>
              <w:t>» по личному составу о </w:t>
            </w:r>
            <w:r w:rsidRPr="00924B53">
              <w:rPr>
                <w:bCs/>
              </w:rPr>
              <w:t>приеме работников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11.01.2016–22.12.2016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726B44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Приказы № 01–237 директора МУП «</w:t>
            </w:r>
            <w:proofErr w:type="spellStart"/>
            <w:r w:rsidRPr="00924B53">
              <w:rPr>
                <w:bCs/>
              </w:rPr>
              <w:t>Челяба</w:t>
            </w:r>
            <w:r w:rsidR="00BF79C4">
              <w:rPr>
                <w:bCs/>
              </w:rPr>
              <w:t>втотранс</w:t>
            </w:r>
            <w:proofErr w:type="spellEnd"/>
            <w:r w:rsidR="00BF79C4">
              <w:rPr>
                <w:bCs/>
              </w:rPr>
              <w:t>» по личному составу об </w:t>
            </w:r>
            <w:r w:rsidRPr="00924B53">
              <w:rPr>
                <w:bCs/>
              </w:rPr>
              <w:t>увольнении работников за январь–май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11.01.2016–31.05.2016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236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Приказы № 238–437 директора</w:t>
            </w:r>
            <w:r w:rsidR="00545B62">
              <w:rPr>
                <w:bCs/>
              </w:rPr>
              <w:t>,</w:t>
            </w:r>
            <w:bookmarkStart w:id="0" w:name="_GoBack"/>
            <w:bookmarkEnd w:id="0"/>
            <w:r w:rsidRPr="00924B53">
              <w:rPr>
                <w:bCs/>
              </w:rPr>
              <w:t xml:space="preserve"> исполнительного директора МУП «</w:t>
            </w:r>
            <w:proofErr w:type="spellStart"/>
            <w:r w:rsidRPr="00924B53">
              <w:rPr>
                <w:bCs/>
              </w:rPr>
              <w:t>Челяба</w:t>
            </w:r>
            <w:r w:rsidR="00BF79C4">
              <w:rPr>
                <w:bCs/>
              </w:rPr>
              <w:t>втотранс</w:t>
            </w:r>
            <w:proofErr w:type="spellEnd"/>
            <w:r w:rsidR="00BF79C4">
              <w:rPr>
                <w:bCs/>
              </w:rPr>
              <w:t>» по личному составу об </w:t>
            </w:r>
            <w:r w:rsidRPr="00924B53">
              <w:rPr>
                <w:bCs/>
              </w:rPr>
              <w:t>увольнении работников за июнь–декабрь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01.06.2016–28.12.2016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Журнал регистрации приказов о приеме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</w:t>
            </w:r>
            <w:r w:rsidR="00BF79C4">
              <w:rPr>
                <w:bCs/>
              </w:rPr>
              <w:t xml:space="preserve"> на работу за </w:t>
            </w:r>
            <w:r w:rsidRPr="00924B53">
              <w:rPr>
                <w:bCs/>
              </w:rPr>
              <w:t>2016</w:t>
            </w:r>
            <w:r w:rsidR="00BF79C4">
              <w:rPr>
                <w:bCs/>
              </w:rPr>
              <w:t xml:space="preserve"> </w:t>
            </w:r>
            <w:r w:rsidRPr="00924B53">
              <w:rPr>
                <w:bCs/>
              </w:rPr>
              <w:t>–</w:t>
            </w:r>
            <w:r w:rsidR="00BF79C4">
              <w:rPr>
                <w:bCs/>
              </w:rPr>
              <w:t xml:space="preserve"> </w:t>
            </w:r>
            <w:r w:rsidRPr="00924B53">
              <w:rPr>
                <w:bCs/>
              </w:rPr>
              <w:t>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11.01.2016–23.10.2017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Журнал регистрации приказов об увольнении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за 2016 – 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11.01.2016–31.01.2018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Личные карточки (ф. Т-2)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на буквы «</w:t>
            </w:r>
            <w:proofErr w:type="gramStart"/>
            <w:r w:rsidRPr="00924B53">
              <w:rPr>
                <w:bCs/>
              </w:rPr>
              <w:t>А–И</w:t>
            </w:r>
            <w:proofErr w:type="gramEnd"/>
            <w:r w:rsidRPr="00924B53">
              <w:rPr>
                <w:bCs/>
              </w:rPr>
              <w:t>», уволенных в</w:t>
            </w:r>
            <w:r w:rsidR="00BF79C4">
              <w:rPr>
                <w:bCs/>
              </w:rPr>
              <w:t> </w:t>
            </w:r>
            <w:r w:rsidRPr="00924B53">
              <w:rPr>
                <w:bCs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Личные карточки (ф. Т-2)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на буквы «К–П», уволенных в</w:t>
            </w:r>
            <w:r w:rsidR="00BF79C4">
              <w:rPr>
                <w:bCs/>
              </w:rPr>
              <w:t> </w:t>
            </w:r>
            <w:r w:rsidRPr="00924B53">
              <w:rPr>
                <w:bCs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Личные карточки (ф. Т-2)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на буквы «Р–Ю», уволенных в</w:t>
            </w:r>
            <w:r w:rsidR="00BF79C4">
              <w:rPr>
                <w:bCs/>
              </w:rPr>
              <w:t> </w:t>
            </w:r>
            <w:r w:rsidRPr="00924B53">
              <w:rPr>
                <w:bCs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Лицевые счета по заработной плате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на буквы «</w:t>
            </w:r>
            <w:proofErr w:type="gramStart"/>
            <w:r w:rsidRPr="00924B53">
              <w:rPr>
                <w:bCs/>
              </w:rPr>
              <w:t>А–Л</w:t>
            </w:r>
            <w:proofErr w:type="gramEnd"/>
            <w:r w:rsidRPr="00924B53">
              <w:rPr>
                <w:bCs/>
              </w:rPr>
              <w:t>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Лицевые счета по заработной плате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на буквы «</w:t>
            </w:r>
            <w:proofErr w:type="gramStart"/>
            <w:r w:rsidRPr="00924B53">
              <w:rPr>
                <w:bCs/>
              </w:rPr>
              <w:t>М–Я</w:t>
            </w:r>
            <w:proofErr w:type="gramEnd"/>
            <w:r w:rsidRPr="00924B53">
              <w:rPr>
                <w:bCs/>
              </w:rPr>
              <w:t>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BF79C4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Default="00BF79C4" w:rsidP="006D4CE3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BF79C4" w:rsidRDefault="00BF79C4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924B53" w:rsidRDefault="00BF79C4" w:rsidP="00545B62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924B53" w:rsidRDefault="00BF79C4" w:rsidP="006D4CE3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BF79C4" w:rsidRDefault="00BF79C4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Приказы № 01–22 исполнительного директора МУП «</w:t>
            </w:r>
            <w:proofErr w:type="spellStart"/>
            <w:r w:rsidRPr="00924B53">
              <w:rPr>
                <w:bCs/>
              </w:rPr>
              <w:t>Челяб</w:t>
            </w:r>
            <w:r w:rsidR="00BF79C4">
              <w:rPr>
                <w:bCs/>
              </w:rPr>
              <w:t>автотранс</w:t>
            </w:r>
            <w:proofErr w:type="spellEnd"/>
            <w:r w:rsidR="00BF79C4">
              <w:rPr>
                <w:bCs/>
              </w:rPr>
              <w:t>» по личному составу о </w:t>
            </w:r>
            <w:r w:rsidRPr="00924B53">
              <w:rPr>
                <w:bCs/>
              </w:rPr>
              <w:t>приеме работников за февраль–октябрь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08.02.2017–23.10.2017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Приказы № 01–189</w:t>
            </w:r>
            <w:r w:rsidRPr="00924B53">
              <w:rPr>
                <w:b/>
                <w:bCs/>
              </w:rPr>
              <w:t xml:space="preserve"> </w:t>
            </w:r>
            <w:r w:rsidRPr="00924B53">
              <w:rPr>
                <w:bCs/>
              </w:rPr>
              <w:t>исполнительного директора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 xml:space="preserve">» по личному </w:t>
            </w:r>
            <w:r w:rsidR="00BF79C4">
              <w:rPr>
                <w:bCs/>
              </w:rPr>
              <w:t>составу об </w:t>
            </w:r>
            <w:r w:rsidRPr="00924B53">
              <w:rPr>
                <w:bCs/>
              </w:rPr>
              <w:t>увольнении работников за январь–апрель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09.01.2017–27.04.2017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Приказы № 190–257 исполнительного директора МУП «</w:t>
            </w:r>
            <w:proofErr w:type="spellStart"/>
            <w:r w:rsidRPr="00924B53">
              <w:rPr>
                <w:bCs/>
              </w:rPr>
              <w:t>Челяба</w:t>
            </w:r>
            <w:r w:rsidR="00BF79C4">
              <w:rPr>
                <w:bCs/>
              </w:rPr>
              <w:t>втотранс</w:t>
            </w:r>
            <w:proofErr w:type="spellEnd"/>
            <w:r w:rsidR="00BF79C4">
              <w:rPr>
                <w:bCs/>
              </w:rPr>
              <w:t>» по личному составу об </w:t>
            </w:r>
            <w:r w:rsidRPr="00924B53">
              <w:rPr>
                <w:bCs/>
              </w:rPr>
              <w:t>увольнении работников за апрель–декабрь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27.04.2017–19.12.2017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Личные карточки (ф. Т-2)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на буквы «А–Г», уволенных в</w:t>
            </w:r>
            <w:r w:rsidR="00BF79C4">
              <w:rPr>
                <w:bCs/>
              </w:rPr>
              <w:t> </w:t>
            </w:r>
            <w:r w:rsidRPr="00924B53">
              <w:rPr>
                <w:bCs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Личные карточки (ф. Т-2)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на буквы «</w:t>
            </w:r>
            <w:proofErr w:type="gramStart"/>
            <w:r w:rsidRPr="00924B53">
              <w:rPr>
                <w:bCs/>
              </w:rPr>
              <w:t>Д–К</w:t>
            </w:r>
            <w:proofErr w:type="gramEnd"/>
            <w:r w:rsidRPr="00924B53">
              <w:rPr>
                <w:bCs/>
              </w:rPr>
              <w:t>», уволенных в</w:t>
            </w:r>
            <w:r w:rsidR="00BF79C4">
              <w:rPr>
                <w:bCs/>
              </w:rPr>
              <w:t> </w:t>
            </w:r>
            <w:r w:rsidRPr="00924B53">
              <w:rPr>
                <w:bCs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Личные карточки (ф. Т-2)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на буквы «Л–П», уволенных в</w:t>
            </w:r>
            <w:r w:rsidR="00BF79C4">
              <w:rPr>
                <w:bCs/>
              </w:rPr>
              <w:t> </w:t>
            </w:r>
            <w:r w:rsidRPr="00924B53">
              <w:rPr>
                <w:bCs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Личные карточки (ф. Т-2)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на буквы «</w:t>
            </w:r>
            <w:proofErr w:type="gramStart"/>
            <w:r w:rsidRPr="00924B53">
              <w:rPr>
                <w:bCs/>
              </w:rPr>
              <w:t>Р–Ф</w:t>
            </w:r>
            <w:proofErr w:type="gramEnd"/>
            <w:r w:rsidRPr="00924B53">
              <w:rPr>
                <w:bCs/>
              </w:rPr>
              <w:t>», уволенных в</w:t>
            </w:r>
            <w:r w:rsidR="00BF79C4">
              <w:rPr>
                <w:bCs/>
              </w:rPr>
              <w:t> </w:t>
            </w:r>
            <w:r w:rsidRPr="00924B53">
              <w:rPr>
                <w:bCs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Личные карточки (ф. Т-2)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на буквы «</w:t>
            </w:r>
            <w:proofErr w:type="gramStart"/>
            <w:r w:rsidRPr="00924B53">
              <w:rPr>
                <w:bCs/>
              </w:rPr>
              <w:t>Х–Я</w:t>
            </w:r>
            <w:proofErr w:type="gramEnd"/>
            <w:r w:rsidRPr="00924B53">
              <w:rPr>
                <w:bCs/>
              </w:rPr>
              <w:t>», уволенных в</w:t>
            </w:r>
            <w:r w:rsidR="00BF79C4">
              <w:rPr>
                <w:bCs/>
              </w:rPr>
              <w:t> </w:t>
            </w:r>
            <w:r w:rsidRPr="00924B53">
              <w:rPr>
                <w:bCs/>
              </w:rPr>
              <w:t>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Лицевые счета по заработной плате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249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BF79C4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Default="00BF79C4" w:rsidP="006D4CE3">
            <w:pPr>
              <w:keepNext/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BF79C4" w:rsidRDefault="00BF79C4" w:rsidP="006D4CE3">
            <w:pPr>
              <w:pStyle w:val="a4"/>
              <w:keepNext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924B53" w:rsidRDefault="00BF79C4" w:rsidP="00545B62">
            <w:pPr>
              <w:keepNext/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924B53" w:rsidRDefault="00BF79C4" w:rsidP="006D4CE3">
            <w:pPr>
              <w:keepNext/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9C4" w:rsidRPr="00BF79C4" w:rsidRDefault="00BF79C4" w:rsidP="006D4CE3">
            <w:pPr>
              <w:keepNext/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Приказы № 01–35 исполнительного директора, конкурсного управляющего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 xml:space="preserve">» по личному составу </w:t>
            </w:r>
            <w:r w:rsidR="00BF79C4">
              <w:rPr>
                <w:bCs/>
              </w:rPr>
              <w:t>об </w:t>
            </w:r>
            <w:r w:rsidRPr="00924B53">
              <w:rPr>
                <w:bCs/>
              </w:rPr>
              <w:t>увольнении работников за январь–август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09.01.2018–31.08.2018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Журнал регистрации приказов конкурсного управ</w:t>
            </w:r>
            <w:r w:rsidR="00521509">
              <w:rPr>
                <w:bCs/>
              </w:rPr>
              <w:t>ляющего МУП «</w:t>
            </w:r>
            <w:proofErr w:type="spellStart"/>
            <w:r w:rsidR="00521509">
              <w:rPr>
                <w:bCs/>
              </w:rPr>
              <w:t>Челябавтотранс</w:t>
            </w:r>
            <w:proofErr w:type="spellEnd"/>
            <w:r w:rsidR="00521509">
              <w:rPr>
                <w:bCs/>
              </w:rPr>
              <w:t>» по </w:t>
            </w:r>
            <w:r w:rsidRPr="00924B53">
              <w:rPr>
                <w:bCs/>
              </w:rPr>
              <w:t>личному составу об увольнении работников</w:t>
            </w:r>
            <w:r w:rsidR="00521509">
              <w:rPr>
                <w:bCs/>
              </w:rPr>
              <w:t xml:space="preserve"> за </w:t>
            </w:r>
            <w:r w:rsidRPr="00924B53">
              <w:rPr>
                <w:bCs/>
              </w:rPr>
              <w:t>март 2018 – январь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30.03.2018–31.01.2019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Личные карточки (ф. Т-2) работников МУП «</w:t>
            </w:r>
            <w:proofErr w:type="spellStart"/>
            <w:r w:rsidRPr="00924B53">
              <w:rPr>
                <w:bCs/>
              </w:rPr>
              <w:t>Челябавтотра</w:t>
            </w:r>
            <w:r w:rsidR="00521509">
              <w:rPr>
                <w:bCs/>
              </w:rPr>
              <w:t>нс</w:t>
            </w:r>
            <w:proofErr w:type="spellEnd"/>
            <w:r w:rsidR="00521509">
              <w:rPr>
                <w:bCs/>
              </w:rPr>
              <w:t>» на буквы «А–К», уволенных в </w:t>
            </w:r>
            <w:r w:rsidRPr="00924B53">
              <w:rPr>
                <w:bCs/>
              </w:rPr>
              <w:t>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Личные карточки (ф. Т-2) работников МУП «</w:t>
            </w:r>
            <w:proofErr w:type="spellStart"/>
            <w:r w:rsidRPr="00924B53">
              <w:rPr>
                <w:bCs/>
              </w:rPr>
              <w:t>Челябавтотра</w:t>
            </w:r>
            <w:r w:rsidR="00521509">
              <w:rPr>
                <w:bCs/>
              </w:rPr>
              <w:t>нс</w:t>
            </w:r>
            <w:proofErr w:type="spellEnd"/>
            <w:r w:rsidR="00521509">
              <w:rPr>
                <w:bCs/>
              </w:rPr>
              <w:t>» на буквы «</w:t>
            </w:r>
            <w:proofErr w:type="gramStart"/>
            <w:r w:rsidR="00521509">
              <w:rPr>
                <w:bCs/>
              </w:rPr>
              <w:t>М–Э</w:t>
            </w:r>
            <w:proofErr w:type="gramEnd"/>
            <w:r w:rsidR="00521509">
              <w:rPr>
                <w:bCs/>
              </w:rPr>
              <w:t>», уволенных в </w:t>
            </w:r>
            <w:r w:rsidRPr="00924B53">
              <w:rPr>
                <w:bCs/>
              </w:rPr>
              <w:t>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Лицевые счета по заработной плате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521509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509" w:rsidRDefault="00521509" w:rsidP="006D4CE3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509" w:rsidRPr="00521509" w:rsidRDefault="00521509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509" w:rsidRPr="00924B53" w:rsidRDefault="00521509" w:rsidP="00545B62">
            <w:pPr>
              <w:spacing w:before="120" w:after="120"/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509" w:rsidRPr="00924B53" w:rsidRDefault="00521509" w:rsidP="006D4CE3">
            <w:pPr>
              <w:spacing w:before="120" w:after="120"/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509" w:rsidRPr="00BF79C4" w:rsidRDefault="00521509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Приказы № 36–38 конкурсного управляющего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 xml:space="preserve">» по личному составу </w:t>
            </w:r>
            <w:r w:rsidR="00521509">
              <w:rPr>
                <w:bCs/>
              </w:rPr>
              <w:t>об </w:t>
            </w:r>
            <w:r w:rsidRPr="00924B53">
              <w:rPr>
                <w:bCs/>
              </w:rPr>
              <w:t xml:space="preserve">увольнении работников </w:t>
            </w:r>
            <w:r w:rsidR="006D4CE3">
              <w:rPr>
                <w:bCs/>
              </w:rPr>
              <w:t>от</w:t>
            </w:r>
            <w:r w:rsidRPr="00924B53">
              <w:rPr>
                <w:bCs/>
              </w:rPr>
              <w:t xml:space="preserve"> 31 января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31.01.2019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Личные карточки (ф. Т-2)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», уволенных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24B53" w:rsidRPr="00726B44" w:rsidTr="008202F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Default="00924B53" w:rsidP="006D4CE3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pStyle w:val="a4"/>
              <w:tabs>
                <w:tab w:val="left" w:pos="708"/>
              </w:tabs>
              <w:spacing w:before="120" w:after="120"/>
              <w:ind w:right="57"/>
              <w:jc w:val="both"/>
              <w:rPr>
                <w:bCs/>
              </w:rPr>
            </w:pPr>
            <w:r w:rsidRPr="00924B53">
              <w:rPr>
                <w:bCs/>
              </w:rPr>
              <w:t>Лицевые счета по заработной плате работников МУП «</w:t>
            </w:r>
            <w:proofErr w:type="spellStart"/>
            <w:r w:rsidRPr="00924B53">
              <w:rPr>
                <w:bCs/>
              </w:rPr>
              <w:t>Челябавтотранс</w:t>
            </w:r>
            <w:proofErr w:type="spellEnd"/>
            <w:r w:rsidRPr="00924B53">
              <w:rPr>
                <w:bCs/>
              </w:rPr>
              <w:t>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545B62">
            <w:pPr>
              <w:spacing w:before="120" w:after="120"/>
              <w:ind w:left="57"/>
            </w:pPr>
            <w:r w:rsidRPr="00924B53"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924B53" w:rsidRDefault="00924B53" w:rsidP="006D4CE3">
            <w:pPr>
              <w:spacing w:before="120" w:after="120"/>
              <w:jc w:val="center"/>
            </w:pPr>
            <w:r w:rsidRPr="00924B53"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53" w:rsidRPr="00BF79C4" w:rsidRDefault="00924B53" w:rsidP="006D4CE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</w:tbl>
    <w:p w:rsidR="00920952" w:rsidRPr="00CB024C" w:rsidRDefault="00920952" w:rsidP="00920952"/>
    <w:tbl>
      <w:tblPr>
        <w:tblStyle w:val="af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465AFD" w:rsidRPr="00CB024C" w:rsidTr="00AA59EE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65AFD" w:rsidRPr="00CB024C" w:rsidRDefault="00465AFD" w:rsidP="00465AFD">
            <w:pPr>
              <w:rPr>
                <w:b/>
              </w:rPr>
            </w:pPr>
            <w:r w:rsidRPr="00CB024C"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726B44" w:rsidP="00465AF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r w:rsidRPr="00CB024C"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726B44" w:rsidP="00726B44">
            <w:pPr>
              <w:jc w:val="center"/>
              <w:rPr>
                <w:b/>
              </w:rPr>
            </w:pPr>
            <w:r>
              <w:rPr>
                <w:b/>
              </w:rPr>
              <w:t>74 (семьдесят четыре</w:t>
            </w:r>
            <w:r w:rsidR="00465AFD" w:rsidRPr="00CB024C">
              <w:rPr>
                <w:b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r w:rsidRPr="00CB024C">
              <w:t>дел</w:t>
            </w:r>
            <w:r w:rsidR="00726B44">
              <w:t>а</w:t>
            </w:r>
          </w:p>
        </w:tc>
      </w:tr>
      <w:tr w:rsidR="00465AFD" w:rsidRPr="00CB024C" w:rsidTr="00AA59EE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65AFD" w:rsidRPr="00CB024C" w:rsidRDefault="00465AFD" w:rsidP="00465AFD">
            <w:r w:rsidRPr="00CB024C"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pPr>
              <w:rPr>
                <w:b/>
              </w:rPr>
            </w:pPr>
            <w:r w:rsidRPr="00CB024C">
              <w:rPr>
                <w:b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r w:rsidRPr="00CB024C"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5AFD" w:rsidRPr="00CB024C" w:rsidRDefault="00726B44" w:rsidP="00465AFD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r w:rsidRPr="00CB024C"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65AFD" w:rsidRPr="00CB024C" w:rsidRDefault="00465AFD" w:rsidP="00465AFD"/>
        </w:tc>
      </w:tr>
      <w:tr w:rsidR="00465AFD" w:rsidRPr="00CB024C" w:rsidTr="00AA59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5AFD" w:rsidRPr="00CB024C" w:rsidRDefault="00465AFD" w:rsidP="00465AFD"/>
        </w:tc>
      </w:tr>
      <w:tr w:rsidR="00465AFD" w:rsidRPr="00CB024C" w:rsidTr="00AA59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5AFD" w:rsidRPr="00CB024C" w:rsidRDefault="00465AFD" w:rsidP="00465AFD"/>
        </w:tc>
      </w:tr>
      <w:tr w:rsidR="00465AFD" w:rsidRPr="00CB024C" w:rsidTr="00AA59EE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465AFD">
            <w:r w:rsidRPr="00CB024C"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5AFD" w:rsidRPr="00CB024C" w:rsidRDefault="00465AFD" w:rsidP="00465AFD"/>
        </w:tc>
      </w:tr>
      <w:tr w:rsidR="00465AFD" w:rsidRPr="00CB024C" w:rsidTr="006D4CE3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5AFD" w:rsidRPr="00CB024C" w:rsidRDefault="00465AFD" w:rsidP="006D4CE3">
            <w:r w:rsidRPr="00CB024C">
              <w:t xml:space="preserve">не принято от </w:t>
            </w:r>
            <w:r w:rsidR="006D4CE3">
              <w:t>организации</w:t>
            </w:r>
            <w:r w:rsidRPr="00CB024C">
              <w:t xml:space="preserve">: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65AFD" w:rsidRPr="00CB024C" w:rsidRDefault="00465AFD" w:rsidP="00465AFD">
            <w:pPr>
              <w:rPr>
                <w:b/>
              </w:rPr>
            </w:pPr>
          </w:p>
        </w:tc>
      </w:tr>
      <w:tr w:rsidR="006D4CE3" w:rsidRPr="00CB024C" w:rsidTr="006D4CE3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4CE3" w:rsidRPr="00CB024C" w:rsidRDefault="006D4CE3" w:rsidP="00465AFD"/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4CE3" w:rsidRPr="00CB024C" w:rsidRDefault="006D4CE3" w:rsidP="00465AFD">
            <w:pPr>
              <w:rPr>
                <w:b/>
              </w:rPr>
            </w:pPr>
          </w:p>
        </w:tc>
      </w:tr>
    </w:tbl>
    <w:p w:rsidR="00465AFD" w:rsidRPr="0095505B" w:rsidRDefault="00465AFD" w:rsidP="00920952">
      <w:pPr>
        <w:rPr>
          <w:sz w:val="26"/>
          <w:szCs w:val="26"/>
        </w:rPr>
      </w:pPr>
    </w:p>
    <w:sectPr w:rsidR="00465AFD" w:rsidRPr="0095505B" w:rsidSect="00F5068A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65" w:rsidRDefault="00CF2565">
      <w:r>
        <w:separator/>
      </w:r>
    </w:p>
  </w:endnote>
  <w:endnote w:type="continuationSeparator" w:id="0">
    <w:p w:rsidR="00CF2565" w:rsidRDefault="00CF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65" w:rsidRDefault="00CF2565">
      <w:r>
        <w:separator/>
      </w:r>
    </w:p>
  </w:footnote>
  <w:footnote w:type="continuationSeparator" w:id="0">
    <w:p w:rsidR="00CF2565" w:rsidRDefault="00CF2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D7F"/>
    <w:multiLevelType w:val="hybridMultilevel"/>
    <w:tmpl w:val="6932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22717"/>
    <w:multiLevelType w:val="hybridMultilevel"/>
    <w:tmpl w:val="ABF0C3C2"/>
    <w:lvl w:ilvl="0" w:tplc="1B58780A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390417B9"/>
    <w:multiLevelType w:val="hybridMultilevel"/>
    <w:tmpl w:val="96641ABC"/>
    <w:lvl w:ilvl="0" w:tplc="007CCD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69386598"/>
    <w:multiLevelType w:val="hybridMultilevel"/>
    <w:tmpl w:val="79A4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14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57"/>
    <w:rsid w:val="0000071E"/>
    <w:rsid w:val="00001409"/>
    <w:rsid w:val="00001CCB"/>
    <w:rsid w:val="00010660"/>
    <w:rsid w:val="00014DA1"/>
    <w:rsid w:val="00022B29"/>
    <w:rsid w:val="00024EBE"/>
    <w:rsid w:val="000250E7"/>
    <w:rsid w:val="00026DAD"/>
    <w:rsid w:val="00027F83"/>
    <w:rsid w:val="00033E5A"/>
    <w:rsid w:val="00035BDC"/>
    <w:rsid w:val="00035EC8"/>
    <w:rsid w:val="00036A28"/>
    <w:rsid w:val="00044F28"/>
    <w:rsid w:val="000541E1"/>
    <w:rsid w:val="00055B1A"/>
    <w:rsid w:val="00057844"/>
    <w:rsid w:val="00061409"/>
    <w:rsid w:val="000618FB"/>
    <w:rsid w:val="00066130"/>
    <w:rsid w:val="0006689F"/>
    <w:rsid w:val="00070F44"/>
    <w:rsid w:val="00073053"/>
    <w:rsid w:val="0008138C"/>
    <w:rsid w:val="00083701"/>
    <w:rsid w:val="00093482"/>
    <w:rsid w:val="000A0B4C"/>
    <w:rsid w:val="000A169D"/>
    <w:rsid w:val="000A40DA"/>
    <w:rsid w:val="000A5B15"/>
    <w:rsid w:val="000A61B2"/>
    <w:rsid w:val="000B653F"/>
    <w:rsid w:val="000B6F40"/>
    <w:rsid w:val="000C082F"/>
    <w:rsid w:val="000C1CA0"/>
    <w:rsid w:val="000C346D"/>
    <w:rsid w:val="000D5E14"/>
    <w:rsid w:val="000E20FB"/>
    <w:rsid w:val="000F6AF4"/>
    <w:rsid w:val="000F7D82"/>
    <w:rsid w:val="00100F7A"/>
    <w:rsid w:val="0010174C"/>
    <w:rsid w:val="00102237"/>
    <w:rsid w:val="001055FF"/>
    <w:rsid w:val="00107097"/>
    <w:rsid w:val="00116EA0"/>
    <w:rsid w:val="00121392"/>
    <w:rsid w:val="00121E98"/>
    <w:rsid w:val="001237D3"/>
    <w:rsid w:val="00126015"/>
    <w:rsid w:val="00126253"/>
    <w:rsid w:val="00130C1A"/>
    <w:rsid w:val="0013512B"/>
    <w:rsid w:val="00146404"/>
    <w:rsid w:val="00146CBC"/>
    <w:rsid w:val="0014746F"/>
    <w:rsid w:val="001512FC"/>
    <w:rsid w:val="0015621A"/>
    <w:rsid w:val="001570E5"/>
    <w:rsid w:val="00157CE5"/>
    <w:rsid w:val="00160222"/>
    <w:rsid w:val="00161EA5"/>
    <w:rsid w:val="0016708E"/>
    <w:rsid w:val="00180C43"/>
    <w:rsid w:val="001856C7"/>
    <w:rsid w:val="00191C10"/>
    <w:rsid w:val="00191EFB"/>
    <w:rsid w:val="00193BAB"/>
    <w:rsid w:val="0019630C"/>
    <w:rsid w:val="00197157"/>
    <w:rsid w:val="001A31B6"/>
    <w:rsid w:val="001B0CDA"/>
    <w:rsid w:val="001B3151"/>
    <w:rsid w:val="001B31B5"/>
    <w:rsid w:val="001C0592"/>
    <w:rsid w:val="001C548F"/>
    <w:rsid w:val="001C582F"/>
    <w:rsid w:val="001D0A31"/>
    <w:rsid w:val="001D1574"/>
    <w:rsid w:val="001D2A6B"/>
    <w:rsid w:val="001D7617"/>
    <w:rsid w:val="001E0B28"/>
    <w:rsid w:val="001E0C1E"/>
    <w:rsid w:val="001E349E"/>
    <w:rsid w:val="001F1007"/>
    <w:rsid w:val="001F1447"/>
    <w:rsid w:val="0020071C"/>
    <w:rsid w:val="00200E52"/>
    <w:rsid w:val="00201AFF"/>
    <w:rsid w:val="00203C65"/>
    <w:rsid w:val="002072B6"/>
    <w:rsid w:val="00211818"/>
    <w:rsid w:val="002130CA"/>
    <w:rsid w:val="00224DEF"/>
    <w:rsid w:val="00225224"/>
    <w:rsid w:val="002263C8"/>
    <w:rsid w:val="002305FA"/>
    <w:rsid w:val="00232ADA"/>
    <w:rsid w:val="00244DD7"/>
    <w:rsid w:val="00251B47"/>
    <w:rsid w:val="0025358D"/>
    <w:rsid w:val="00254646"/>
    <w:rsid w:val="00254C15"/>
    <w:rsid w:val="002576E4"/>
    <w:rsid w:val="00261CF2"/>
    <w:rsid w:val="00270677"/>
    <w:rsid w:val="00273FF0"/>
    <w:rsid w:val="0027535D"/>
    <w:rsid w:val="002822DA"/>
    <w:rsid w:val="002837CB"/>
    <w:rsid w:val="00284E48"/>
    <w:rsid w:val="00286EF8"/>
    <w:rsid w:val="00297C65"/>
    <w:rsid w:val="002A30D0"/>
    <w:rsid w:val="002A58AE"/>
    <w:rsid w:val="002A6BB6"/>
    <w:rsid w:val="002B0F11"/>
    <w:rsid w:val="002B1EE9"/>
    <w:rsid w:val="002C0037"/>
    <w:rsid w:val="002C23D5"/>
    <w:rsid w:val="002D61A5"/>
    <w:rsid w:val="002D79CF"/>
    <w:rsid w:val="002D7A18"/>
    <w:rsid w:val="002E7710"/>
    <w:rsid w:val="002F6DBD"/>
    <w:rsid w:val="00301627"/>
    <w:rsid w:val="003039BB"/>
    <w:rsid w:val="00303C09"/>
    <w:rsid w:val="00310180"/>
    <w:rsid w:val="003124AF"/>
    <w:rsid w:val="003211BE"/>
    <w:rsid w:val="003236E6"/>
    <w:rsid w:val="003264E0"/>
    <w:rsid w:val="003278B3"/>
    <w:rsid w:val="0033022E"/>
    <w:rsid w:val="003303D0"/>
    <w:rsid w:val="00330566"/>
    <w:rsid w:val="00331924"/>
    <w:rsid w:val="0033544A"/>
    <w:rsid w:val="003408AD"/>
    <w:rsid w:val="00343A8C"/>
    <w:rsid w:val="00345589"/>
    <w:rsid w:val="00353E15"/>
    <w:rsid w:val="00357BD5"/>
    <w:rsid w:val="00360F2C"/>
    <w:rsid w:val="00361DDC"/>
    <w:rsid w:val="003628F1"/>
    <w:rsid w:val="0036705D"/>
    <w:rsid w:val="00367973"/>
    <w:rsid w:val="00376C07"/>
    <w:rsid w:val="00380EFA"/>
    <w:rsid w:val="0038454E"/>
    <w:rsid w:val="00385306"/>
    <w:rsid w:val="0039795A"/>
    <w:rsid w:val="003A4A47"/>
    <w:rsid w:val="003B0D78"/>
    <w:rsid w:val="003B2136"/>
    <w:rsid w:val="003B2A24"/>
    <w:rsid w:val="003B2EB7"/>
    <w:rsid w:val="003C0034"/>
    <w:rsid w:val="003C0662"/>
    <w:rsid w:val="003C1FE2"/>
    <w:rsid w:val="003C5AB2"/>
    <w:rsid w:val="003D7014"/>
    <w:rsid w:val="003E4522"/>
    <w:rsid w:val="003E4738"/>
    <w:rsid w:val="003F03DC"/>
    <w:rsid w:val="003F2B56"/>
    <w:rsid w:val="003F6069"/>
    <w:rsid w:val="003F69D2"/>
    <w:rsid w:val="003F77BC"/>
    <w:rsid w:val="00405284"/>
    <w:rsid w:val="00406EFD"/>
    <w:rsid w:val="004105EE"/>
    <w:rsid w:val="00410926"/>
    <w:rsid w:val="0041215C"/>
    <w:rsid w:val="00421D20"/>
    <w:rsid w:val="00423C81"/>
    <w:rsid w:val="004242B2"/>
    <w:rsid w:val="0043640D"/>
    <w:rsid w:val="0043738D"/>
    <w:rsid w:val="004429D8"/>
    <w:rsid w:val="004446DF"/>
    <w:rsid w:val="00452DCD"/>
    <w:rsid w:val="00453994"/>
    <w:rsid w:val="00456447"/>
    <w:rsid w:val="00460C15"/>
    <w:rsid w:val="004617DE"/>
    <w:rsid w:val="00463395"/>
    <w:rsid w:val="0046357E"/>
    <w:rsid w:val="00465AFD"/>
    <w:rsid w:val="004674F2"/>
    <w:rsid w:val="00472AC4"/>
    <w:rsid w:val="00472BC4"/>
    <w:rsid w:val="004749D8"/>
    <w:rsid w:val="00482A24"/>
    <w:rsid w:val="00485198"/>
    <w:rsid w:val="00490A24"/>
    <w:rsid w:val="00495CDE"/>
    <w:rsid w:val="004A0563"/>
    <w:rsid w:val="004A1F64"/>
    <w:rsid w:val="004A576D"/>
    <w:rsid w:val="004A6A50"/>
    <w:rsid w:val="004B165C"/>
    <w:rsid w:val="004B2817"/>
    <w:rsid w:val="004B4468"/>
    <w:rsid w:val="004B6796"/>
    <w:rsid w:val="004C03E4"/>
    <w:rsid w:val="004C2200"/>
    <w:rsid w:val="004C613A"/>
    <w:rsid w:val="004D212C"/>
    <w:rsid w:val="004E039B"/>
    <w:rsid w:val="004E2E48"/>
    <w:rsid w:val="004E73A2"/>
    <w:rsid w:val="004E7BC9"/>
    <w:rsid w:val="004E7DC9"/>
    <w:rsid w:val="004F4965"/>
    <w:rsid w:val="004F6984"/>
    <w:rsid w:val="00512AA5"/>
    <w:rsid w:val="005132BA"/>
    <w:rsid w:val="005168DE"/>
    <w:rsid w:val="00521509"/>
    <w:rsid w:val="00521A30"/>
    <w:rsid w:val="00521D6B"/>
    <w:rsid w:val="005228AF"/>
    <w:rsid w:val="00523EA1"/>
    <w:rsid w:val="00524B35"/>
    <w:rsid w:val="00525C33"/>
    <w:rsid w:val="00527240"/>
    <w:rsid w:val="00532BD5"/>
    <w:rsid w:val="0054196E"/>
    <w:rsid w:val="00541B29"/>
    <w:rsid w:val="00545B62"/>
    <w:rsid w:val="00547786"/>
    <w:rsid w:val="0054794E"/>
    <w:rsid w:val="005537ED"/>
    <w:rsid w:val="00555983"/>
    <w:rsid w:val="00556E85"/>
    <w:rsid w:val="00565789"/>
    <w:rsid w:val="005752DE"/>
    <w:rsid w:val="0057769B"/>
    <w:rsid w:val="00582DDC"/>
    <w:rsid w:val="00583F65"/>
    <w:rsid w:val="00591C1E"/>
    <w:rsid w:val="00595125"/>
    <w:rsid w:val="005973FF"/>
    <w:rsid w:val="0059756E"/>
    <w:rsid w:val="005A18BB"/>
    <w:rsid w:val="005A3F65"/>
    <w:rsid w:val="005A4B09"/>
    <w:rsid w:val="005A5B0C"/>
    <w:rsid w:val="005A5EC4"/>
    <w:rsid w:val="005A62F2"/>
    <w:rsid w:val="005A7087"/>
    <w:rsid w:val="005B3490"/>
    <w:rsid w:val="005B3C13"/>
    <w:rsid w:val="005B50BF"/>
    <w:rsid w:val="005C1B17"/>
    <w:rsid w:val="005C3602"/>
    <w:rsid w:val="005E0A46"/>
    <w:rsid w:val="005E1D63"/>
    <w:rsid w:val="005E3871"/>
    <w:rsid w:val="005E55A8"/>
    <w:rsid w:val="005E594F"/>
    <w:rsid w:val="005E697E"/>
    <w:rsid w:val="005E6C87"/>
    <w:rsid w:val="005F0870"/>
    <w:rsid w:val="005F1D15"/>
    <w:rsid w:val="005F2EBE"/>
    <w:rsid w:val="006021C3"/>
    <w:rsid w:val="006028CE"/>
    <w:rsid w:val="00607092"/>
    <w:rsid w:val="00610A22"/>
    <w:rsid w:val="00613616"/>
    <w:rsid w:val="00614F54"/>
    <w:rsid w:val="00620306"/>
    <w:rsid w:val="00622EFD"/>
    <w:rsid w:val="00624A39"/>
    <w:rsid w:val="006267DC"/>
    <w:rsid w:val="00630357"/>
    <w:rsid w:val="006316DE"/>
    <w:rsid w:val="00635CBC"/>
    <w:rsid w:val="0063667D"/>
    <w:rsid w:val="00637E61"/>
    <w:rsid w:val="00645A85"/>
    <w:rsid w:val="006530B0"/>
    <w:rsid w:val="00657063"/>
    <w:rsid w:val="006573F2"/>
    <w:rsid w:val="00657E0C"/>
    <w:rsid w:val="00662C7A"/>
    <w:rsid w:val="0066301F"/>
    <w:rsid w:val="006641B8"/>
    <w:rsid w:val="0066448E"/>
    <w:rsid w:val="00664664"/>
    <w:rsid w:val="0066560C"/>
    <w:rsid w:val="00665EFB"/>
    <w:rsid w:val="006671CD"/>
    <w:rsid w:val="0066743B"/>
    <w:rsid w:val="00667F4D"/>
    <w:rsid w:val="00676B8E"/>
    <w:rsid w:val="0067751E"/>
    <w:rsid w:val="00683E73"/>
    <w:rsid w:val="0068495D"/>
    <w:rsid w:val="00686A73"/>
    <w:rsid w:val="00693362"/>
    <w:rsid w:val="006939EA"/>
    <w:rsid w:val="00694193"/>
    <w:rsid w:val="0069553E"/>
    <w:rsid w:val="00697554"/>
    <w:rsid w:val="006A0D7D"/>
    <w:rsid w:val="006A1FA6"/>
    <w:rsid w:val="006A2CB3"/>
    <w:rsid w:val="006A467C"/>
    <w:rsid w:val="006B407B"/>
    <w:rsid w:val="006B42A0"/>
    <w:rsid w:val="006C506F"/>
    <w:rsid w:val="006C631B"/>
    <w:rsid w:val="006D41D7"/>
    <w:rsid w:val="006D4CE3"/>
    <w:rsid w:val="006D69BE"/>
    <w:rsid w:val="006D706B"/>
    <w:rsid w:val="006E5E81"/>
    <w:rsid w:val="006E6E7C"/>
    <w:rsid w:val="006F3501"/>
    <w:rsid w:val="00700EE2"/>
    <w:rsid w:val="00702D0B"/>
    <w:rsid w:val="007034EC"/>
    <w:rsid w:val="0070429D"/>
    <w:rsid w:val="00706599"/>
    <w:rsid w:val="0071041B"/>
    <w:rsid w:val="00711D84"/>
    <w:rsid w:val="007149A9"/>
    <w:rsid w:val="00715180"/>
    <w:rsid w:val="00716960"/>
    <w:rsid w:val="007218F2"/>
    <w:rsid w:val="00722598"/>
    <w:rsid w:val="00724513"/>
    <w:rsid w:val="007245F8"/>
    <w:rsid w:val="00726B44"/>
    <w:rsid w:val="00731D41"/>
    <w:rsid w:val="00732AAB"/>
    <w:rsid w:val="00732B86"/>
    <w:rsid w:val="00734C78"/>
    <w:rsid w:val="00735077"/>
    <w:rsid w:val="007353D7"/>
    <w:rsid w:val="00735BA0"/>
    <w:rsid w:val="0074189A"/>
    <w:rsid w:val="00742B90"/>
    <w:rsid w:val="00743E1B"/>
    <w:rsid w:val="0074470A"/>
    <w:rsid w:val="00752D6E"/>
    <w:rsid w:val="0075457C"/>
    <w:rsid w:val="00764419"/>
    <w:rsid w:val="00773783"/>
    <w:rsid w:val="00775C3A"/>
    <w:rsid w:val="007822CB"/>
    <w:rsid w:val="00782B64"/>
    <w:rsid w:val="00784B5A"/>
    <w:rsid w:val="00786BAA"/>
    <w:rsid w:val="00790AE8"/>
    <w:rsid w:val="007A0095"/>
    <w:rsid w:val="007A7588"/>
    <w:rsid w:val="007B1ED1"/>
    <w:rsid w:val="007B4C3D"/>
    <w:rsid w:val="007B51F4"/>
    <w:rsid w:val="007B572C"/>
    <w:rsid w:val="007B7D09"/>
    <w:rsid w:val="007C2E45"/>
    <w:rsid w:val="007D2171"/>
    <w:rsid w:val="007D66AF"/>
    <w:rsid w:val="007D7547"/>
    <w:rsid w:val="007E14DE"/>
    <w:rsid w:val="007E22EB"/>
    <w:rsid w:val="007E3EFA"/>
    <w:rsid w:val="007E44E1"/>
    <w:rsid w:val="007E54D1"/>
    <w:rsid w:val="007E5DEB"/>
    <w:rsid w:val="007F503C"/>
    <w:rsid w:val="007F54D7"/>
    <w:rsid w:val="007F617D"/>
    <w:rsid w:val="00801EF1"/>
    <w:rsid w:val="008120EC"/>
    <w:rsid w:val="00822877"/>
    <w:rsid w:val="00825B38"/>
    <w:rsid w:val="00825C17"/>
    <w:rsid w:val="00826AB1"/>
    <w:rsid w:val="0083228F"/>
    <w:rsid w:val="00834770"/>
    <w:rsid w:val="00840637"/>
    <w:rsid w:val="00840E99"/>
    <w:rsid w:val="00840FA1"/>
    <w:rsid w:val="00841A43"/>
    <w:rsid w:val="00841F78"/>
    <w:rsid w:val="00846668"/>
    <w:rsid w:val="00846AFA"/>
    <w:rsid w:val="008477F7"/>
    <w:rsid w:val="00850AC7"/>
    <w:rsid w:val="00852261"/>
    <w:rsid w:val="00861F4E"/>
    <w:rsid w:val="00863315"/>
    <w:rsid w:val="00864097"/>
    <w:rsid w:val="00871EDA"/>
    <w:rsid w:val="00872E47"/>
    <w:rsid w:val="00872F4A"/>
    <w:rsid w:val="00876B6C"/>
    <w:rsid w:val="008815A1"/>
    <w:rsid w:val="00881A80"/>
    <w:rsid w:val="008834A8"/>
    <w:rsid w:val="0088500F"/>
    <w:rsid w:val="00890062"/>
    <w:rsid w:val="00891C22"/>
    <w:rsid w:val="008A4CFE"/>
    <w:rsid w:val="008A76D2"/>
    <w:rsid w:val="008B283F"/>
    <w:rsid w:val="008B4E8C"/>
    <w:rsid w:val="008C110D"/>
    <w:rsid w:val="008C1F57"/>
    <w:rsid w:val="008C2165"/>
    <w:rsid w:val="008C76AB"/>
    <w:rsid w:val="008C7FE7"/>
    <w:rsid w:val="008D269D"/>
    <w:rsid w:val="008D3160"/>
    <w:rsid w:val="008D58F4"/>
    <w:rsid w:val="008D638B"/>
    <w:rsid w:val="008E3A96"/>
    <w:rsid w:val="008E4AAD"/>
    <w:rsid w:val="008F0EBA"/>
    <w:rsid w:val="008F0EBF"/>
    <w:rsid w:val="008F67E3"/>
    <w:rsid w:val="008F75A9"/>
    <w:rsid w:val="00902642"/>
    <w:rsid w:val="009056F2"/>
    <w:rsid w:val="00906428"/>
    <w:rsid w:val="00911170"/>
    <w:rsid w:val="00912A34"/>
    <w:rsid w:val="009173F9"/>
    <w:rsid w:val="00920414"/>
    <w:rsid w:val="00920952"/>
    <w:rsid w:val="00920A97"/>
    <w:rsid w:val="00924B53"/>
    <w:rsid w:val="009261F8"/>
    <w:rsid w:val="00927072"/>
    <w:rsid w:val="009322D6"/>
    <w:rsid w:val="0093463F"/>
    <w:rsid w:val="00940A98"/>
    <w:rsid w:val="00941FB7"/>
    <w:rsid w:val="00944B8C"/>
    <w:rsid w:val="00952026"/>
    <w:rsid w:val="0095310B"/>
    <w:rsid w:val="0095505B"/>
    <w:rsid w:val="00955ABC"/>
    <w:rsid w:val="00962030"/>
    <w:rsid w:val="009643B3"/>
    <w:rsid w:val="00966158"/>
    <w:rsid w:val="00966798"/>
    <w:rsid w:val="00970C2D"/>
    <w:rsid w:val="00971284"/>
    <w:rsid w:val="009719E8"/>
    <w:rsid w:val="00972D77"/>
    <w:rsid w:val="00973802"/>
    <w:rsid w:val="00980F1D"/>
    <w:rsid w:val="0098209D"/>
    <w:rsid w:val="00982FFD"/>
    <w:rsid w:val="009837A8"/>
    <w:rsid w:val="00994A79"/>
    <w:rsid w:val="009A06B2"/>
    <w:rsid w:val="009A4CBA"/>
    <w:rsid w:val="009A616D"/>
    <w:rsid w:val="009A75A0"/>
    <w:rsid w:val="009B2E74"/>
    <w:rsid w:val="009B435B"/>
    <w:rsid w:val="009B44AE"/>
    <w:rsid w:val="009B4BC0"/>
    <w:rsid w:val="009B5567"/>
    <w:rsid w:val="009B58E8"/>
    <w:rsid w:val="009B7482"/>
    <w:rsid w:val="009C68AF"/>
    <w:rsid w:val="009C6C73"/>
    <w:rsid w:val="009C7BA5"/>
    <w:rsid w:val="009C7E44"/>
    <w:rsid w:val="009D449B"/>
    <w:rsid w:val="009D70F7"/>
    <w:rsid w:val="009E4414"/>
    <w:rsid w:val="009E4F02"/>
    <w:rsid w:val="009E6115"/>
    <w:rsid w:val="009E73E9"/>
    <w:rsid w:val="009F22B1"/>
    <w:rsid w:val="009F5F42"/>
    <w:rsid w:val="009F6DE3"/>
    <w:rsid w:val="00A00831"/>
    <w:rsid w:val="00A025D1"/>
    <w:rsid w:val="00A05590"/>
    <w:rsid w:val="00A1163D"/>
    <w:rsid w:val="00A11C6A"/>
    <w:rsid w:val="00A17CCC"/>
    <w:rsid w:val="00A20228"/>
    <w:rsid w:val="00A24EEF"/>
    <w:rsid w:val="00A25F8F"/>
    <w:rsid w:val="00A3136E"/>
    <w:rsid w:val="00A35617"/>
    <w:rsid w:val="00A35ACD"/>
    <w:rsid w:val="00A46062"/>
    <w:rsid w:val="00A51D49"/>
    <w:rsid w:val="00A56CF3"/>
    <w:rsid w:val="00A604F6"/>
    <w:rsid w:val="00A61301"/>
    <w:rsid w:val="00A63001"/>
    <w:rsid w:val="00A6566A"/>
    <w:rsid w:val="00A66D9A"/>
    <w:rsid w:val="00A66F51"/>
    <w:rsid w:val="00A71A99"/>
    <w:rsid w:val="00A76D16"/>
    <w:rsid w:val="00A909B9"/>
    <w:rsid w:val="00A94CC6"/>
    <w:rsid w:val="00A95677"/>
    <w:rsid w:val="00A95ECE"/>
    <w:rsid w:val="00A975F4"/>
    <w:rsid w:val="00AA0759"/>
    <w:rsid w:val="00AA0BC7"/>
    <w:rsid w:val="00AA1C58"/>
    <w:rsid w:val="00AA2CEB"/>
    <w:rsid w:val="00AA3552"/>
    <w:rsid w:val="00AA59EE"/>
    <w:rsid w:val="00AA6889"/>
    <w:rsid w:val="00AB3655"/>
    <w:rsid w:val="00AB3A2C"/>
    <w:rsid w:val="00AB4468"/>
    <w:rsid w:val="00AB568E"/>
    <w:rsid w:val="00AB5A19"/>
    <w:rsid w:val="00AC336C"/>
    <w:rsid w:val="00AC4FFD"/>
    <w:rsid w:val="00AD0A9B"/>
    <w:rsid w:val="00AD4312"/>
    <w:rsid w:val="00AD479D"/>
    <w:rsid w:val="00AF2F61"/>
    <w:rsid w:val="00AF3C4C"/>
    <w:rsid w:val="00AF4066"/>
    <w:rsid w:val="00B04296"/>
    <w:rsid w:val="00B074B7"/>
    <w:rsid w:val="00B12CFE"/>
    <w:rsid w:val="00B138AB"/>
    <w:rsid w:val="00B17464"/>
    <w:rsid w:val="00B26978"/>
    <w:rsid w:val="00B270A6"/>
    <w:rsid w:val="00B305E8"/>
    <w:rsid w:val="00B35C00"/>
    <w:rsid w:val="00B4163D"/>
    <w:rsid w:val="00B428C7"/>
    <w:rsid w:val="00B4694E"/>
    <w:rsid w:val="00B61B60"/>
    <w:rsid w:val="00B62369"/>
    <w:rsid w:val="00B763B2"/>
    <w:rsid w:val="00B76D11"/>
    <w:rsid w:val="00B81406"/>
    <w:rsid w:val="00B81C8F"/>
    <w:rsid w:val="00B823C1"/>
    <w:rsid w:val="00B82544"/>
    <w:rsid w:val="00B82A57"/>
    <w:rsid w:val="00B8444E"/>
    <w:rsid w:val="00B87BFA"/>
    <w:rsid w:val="00B90C00"/>
    <w:rsid w:val="00B931DA"/>
    <w:rsid w:val="00B934A1"/>
    <w:rsid w:val="00B94A22"/>
    <w:rsid w:val="00B9757B"/>
    <w:rsid w:val="00BA4EA4"/>
    <w:rsid w:val="00BA6F4D"/>
    <w:rsid w:val="00BB0EBF"/>
    <w:rsid w:val="00BB7A1D"/>
    <w:rsid w:val="00BC01E4"/>
    <w:rsid w:val="00BC69C0"/>
    <w:rsid w:val="00BD136A"/>
    <w:rsid w:val="00BD22BA"/>
    <w:rsid w:val="00BD6533"/>
    <w:rsid w:val="00BE564E"/>
    <w:rsid w:val="00BE5F89"/>
    <w:rsid w:val="00BE7871"/>
    <w:rsid w:val="00BF79C4"/>
    <w:rsid w:val="00C07C13"/>
    <w:rsid w:val="00C108AD"/>
    <w:rsid w:val="00C11EDA"/>
    <w:rsid w:val="00C13904"/>
    <w:rsid w:val="00C42EFA"/>
    <w:rsid w:val="00C435EE"/>
    <w:rsid w:val="00C444A7"/>
    <w:rsid w:val="00C46550"/>
    <w:rsid w:val="00C46BAA"/>
    <w:rsid w:val="00C60E34"/>
    <w:rsid w:val="00C6369D"/>
    <w:rsid w:val="00C769A0"/>
    <w:rsid w:val="00C77045"/>
    <w:rsid w:val="00C83251"/>
    <w:rsid w:val="00C83F14"/>
    <w:rsid w:val="00C9053B"/>
    <w:rsid w:val="00C945EA"/>
    <w:rsid w:val="00C97325"/>
    <w:rsid w:val="00CA33E7"/>
    <w:rsid w:val="00CA3FA7"/>
    <w:rsid w:val="00CA4DFA"/>
    <w:rsid w:val="00CB024C"/>
    <w:rsid w:val="00CB0E4E"/>
    <w:rsid w:val="00CB1511"/>
    <w:rsid w:val="00CB55DC"/>
    <w:rsid w:val="00CB7F64"/>
    <w:rsid w:val="00CC1D1E"/>
    <w:rsid w:val="00CC275B"/>
    <w:rsid w:val="00CC4641"/>
    <w:rsid w:val="00CC636B"/>
    <w:rsid w:val="00CD165E"/>
    <w:rsid w:val="00CD286F"/>
    <w:rsid w:val="00CD74E3"/>
    <w:rsid w:val="00CE2C67"/>
    <w:rsid w:val="00CE503F"/>
    <w:rsid w:val="00CE6AF9"/>
    <w:rsid w:val="00CE778F"/>
    <w:rsid w:val="00CF032E"/>
    <w:rsid w:val="00CF0BE4"/>
    <w:rsid w:val="00CF1083"/>
    <w:rsid w:val="00CF2565"/>
    <w:rsid w:val="00CF32FF"/>
    <w:rsid w:val="00CF3A19"/>
    <w:rsid w:val="00CF4399"/>
    <w:rsid w:val="00CF4700"/>
    <w:rsid w:val="00D00546"/>
    <w:rsid w:val="00D03121"/>
    <w:rsid w:val="00D108DA"/>
    <w:rsid w:val="00D11448"/>
    <w:rsid w:val="00D1236D"/>
    <w:rsid w:val="00D123F5"/>
    <w:rsid w:val="00D239AD"/>
    <w:rsid w:val="00D255D3"/>
    <w:rsid w:val="00D27922"/>
    <w:rsid w:val="00D31E13"/>
    <w:rsid w:val="00D34DB1"/>
    <w:rsid w:val="00D37D74"/>
    <w:rsid w:val="00D4680A"/>
    <w:rsid w:val="00D52C83"/>
    <w:rsid w:val="00D54B2C"/>
    <w:rsid w:val="00D607EF"/>
    <w:rsid w:val="00D61167"/>
    <w:rsid w:val="00D61C06"/>
    <w:rsid w:val="00D62FB9"/>
    <w:rsid w:val="00D66717"/>
    <w:rsid w:val="00D80C0D"/>
    <w:rsid w:val="00D849E5"/>
    <w:rsid w:val="00D87ABD"/>
    <w:rsid w:val="00D9187D"/>
    <w:rsid w:val="00D95295"/>
    <w:rsid w:val="00DA227D"/>
    <w:rsid w:val="00DA5E77"/>
    <w:rsid w:val="00DA70FA"/>
    <w:rsid w:val="00DB1D57"/>
    <w:rsid w:val="00DB6128"/>
    <w:rsid w:val="00DC0ADB"/>
    <w:rsid w:val="00DC18E5"/>
    <w:rsid w:val="00DC242C"/>
    <w:rsid w:val="00DC6EE2"/>
    <w:rsid w:val="00DD0747"/>
    <w:rsid w:val="00DD22BE"/>
    <w:rsid w:val="00DD3587"/>
    <w:rsid w:val="00DD3AB1"/>
    <w:rsid w:val="00DD4E3A"/>
    <w:rsid w:val="00DD7594"/>
    <w:rsid w:val="00DE00B0"/>
    <w:rsid w:val="00DE09AD"/>
    <w:rsid w:val="00DE33CB"/>
    <w:rsid w:val="00DE5BFE"/>
    <w:rsid w:val="00DE5D69"/>
    <w:rsid w:val="00DE5F4A"/>
    <w:rsid w:val="00DF1EF8"/>
    <w:rsid w:val="00DF2725"/>
    <w:rsid w:val="00DF2C01"/>
    <w:rsid w:val="00DF62F9"/>
    <w:rsid w:val="00DF6A00"/>
    <w:rsid w:val="00DF6E8E"/>
    <w:rsid w:val="00DF789C"/>
    <w:rsid w:val="00E04D67"/>
    <w:rsid w:val="00E05B6D"/>
    <w:rsid w:val="00E0749B"/>
    <w:rsid w:val="00E11939"/>
    <w:rsid w:val="00E17427"/>
    <w:rsid w:val="00E332A5"/>
    <w:rsid w:val="00E35A05"/>
    <w:rsid w:val="00E4080A"/>
    <w:rsid w:val="00E42B07"/>
    <w:rsid w:val="00E43F92"/>
    <w:rsid w:val="00E47738"/>
    <w:rsid w:val="00E50881"/>
    <w:rsid w:val="00E56D46"/>
    <w:rsid w:val="00E657EB"/>
    <w:rsid w:val="00E65B02"/>
    <w:rsid w:val="00E66A0F"/>
    <w:rsid w:val="00E66B44"/>
    <w:rsid w:val="00E70082"/>
    <w:rsid w:val="00E75654"/>
    <w:rsid w:val="00E77A28"/>
    <w:rsid w:val="00E86D22"/>
    <w:rsid w:val="00E955CC"/>
    <w:rsid w:val="00EA7350"/>
    <w:rsid w:val="00EB294D"/>
    <w:rsid w:val="00EB397F"/>
    <w:rsid w:val="00EB74BA"/>
    <w:rsid w:val="00EC0F77"/>
    <w:rsid w:val="00EC3053"/>
    <w:rsid w:val="00EC383F"/>
    <w:rsid w:val="00EC51F7"/>
    <w:rsid w:val="00EC5960"/>
    <w:rsid w:val="00EC700C"/>
    <w:rsid w:val="00EC7295"/>
    <w:rsid w:val="00EC7E53"/>
    <w:rsid w:val="00ED10F2"/>
    <w:rsid w:val="00ED1E69"/>
    <w:rsid w:val="00ED27E1"/>
    <w:rsid w:val="00ED2F39"/>
    <w:rsid w:val="00ED7D95"/>
    <w:rsid w:val="00EE0A20"/>
    <w:rsid w:val="00EE16ED"/>
    <w:rsid w:val="00EE5C93"/>
    <w:rsid w:val="00EF3172"/>
    <w:rsid w:val="00F00AD3"/>
    <w:rsid w:val="00F02F58"/>
    <w:rsid w:val="00F0676C"/>
    <w:rsid w:val="00F067A8"/>
    <w:rsid w:val="00F06E5F"/>
    <w:rsid w:val="00F073DF"/>
    <w:rsid w:val="00F07D71"/>
    <w:rsid w:val="00F10E90"/>
    <w:rsid w:val="00F22393"/>
    <w:rsid w:val="00F345C5"/>
    <w:rsid w:val="00F42194"/>
    <w:rsid w:val="00F4238F"/>
    <w:rsid w:val="00F445EB"/>
    <w:rsid w:val="00F470D1"/>
    <w:rsid w:val="00F47925"/>
    <w:rsid w:val="00F5068A"/>
    <w:rsid w:val="00F50DFF"/>
    <w:rsid w:val="00F51E0B"/>
    <w:rsid w:val="00F54C41"/>
    <w:rsid w:val="00F54EB3"/>
    <w:rsid w:val="00F61CE3"/>
    <w:rsid w:val="00F6636D"/>
    <w:rsid w:val="00F8406C"/>
    <w:rsid w:val="00F85F2C"/>
    <w:rsid w:val="00F902D3"/>
    <w:rsid w:val="00F9281E"/>
    <w:rsid w:val="00F93066"/>
    <w:rsid w:val="00F95AE0"/>
    <w:rsid w:val="00F9666E"/>
    <w:rsid w:val="00FA08D5"/>
    <w:rsid w:val="00FA195D"/>
    <w:rsid w:val="00FA2CBE"/>
    <w:rsid w:val="00FA5CBD"/>
    <w:rsid w:val="00FB106F"/>
    <w:rsid w:val="00FB1B89"/>
    <w:rsid w:val="00FB456A"/>
    <w:rsid w:val="00FB5E25"/>
    <w:rsid w:val="00FB6118"/>
    <w:rsid w:val="00FC3339"/>
    <w:rsid w:val="00FC4AB6"/>
    <w:rsid w:val="00FC534F"/>
    <w:rsid w:val="00FC5B5C"/>
    <w:rsid w:val="00FC5BDA"/>
    <w:rsid w:val="00FC7897"/>
    <w:rsid w:val="00FC794A"/>
    <w:rsid w:val="00FD05E8"/>
    <w:rsid w:val="00FD1455"/>
    <w:rsid w:val="00FD4022"/>
    <w:rsid w:val="00FD7AD4"/>
    <w:rsid w:val="00FE2D2C"/>
    <w:rsid w:val="00FE42B6"/>
    <w:rsid w:val="00FF0895"/>
    <w:rsid w:val="00FF2255"/>
    <w:rsid w:val="00FF2B8B"/>
    <w:rsid w:val="00FF2E7C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D49"/>
    <w:pPr>
      <w:keepNext/>
      <w:jc w:val="center"/>
      <w:outlineLvl w:val="0"/>
    </w:pPr>
    <w:rPr>
      <w:szCs w:val="20"/>
      <w:lang w:val="en-US"/>
    </w:rPr>
  </w:style>
  <w:style w:type="paragraph" w:styleId="2">
    <w:name w:val="heading 2"/>
    <w:basedOn w:val="a"/>
    <w:next w:val="a"/>
    <w:qFormat/>
    <w:rsid w:val="00A51D49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51D49"/>
    <w:pPr>
      <w:keepNext/>
      <w:ind w:right="1416"/>
      <w:jc w:val="right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A51D49"/>
    <w:pPr>
      <w:keepNext/>
      <w:spacing w:before="160" w:after="16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1D49"/>
    <w:pPr>
      <w:keepNext/>
      <w:spacing w:before="160" w:after="1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1D49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rsid w:val="00A51D4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51D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1D49"/>
  </w:style>
  <w:style w:type="paragraph" w:styleId="a8">
    <w:name w:val="Body Text Indent"/>
    <w:basedOn w:val="a"/>
    <w:rsid w:val="00A51D49"/>
    <w:pPr>
      <w:ind w:left="7380"/>
    </w:pPr>
  </w:style>
  <w:style w:type="paragraph" w:styleId="a9">
    <w:name w:val="Title"/>
    <w:basedOn w:val="a"/>
    <w:qFormat/>
    <w:rsid w:val="00A51D49"/>
    <w:pPr>
      <w:jc w:val="center"/>
    </w:pPr>
    <w:rPr>
      <w:sz w:val="28"/>
    </w:rPr>
  </w:style>
  <w:style w:type="paragraph" w:styleId="20">
    <w:name w:val="Body Text 2"/>
    <w:basedOn w:val="a"/>
    <w:rsid w:val="00A51D49"/>
    <w:pPr>
      <w:jc w:val="center"/>
    </w:pPr>
    <w:rPr>
      <w:b/>
      <w:bCs/>
      <w:caps/>
    </w:rPr>
  </w:style>
  <w:style w:type="paragraph" w:styleId="30">
    <w:name w:val="Body Text 3"/>
    <w:basedOn w:val="a"/>
    <w:rsid w:val="00A51D49"/>
    <w:pPr>
      <w:spacing w:before="160" w:after="160"/>
      <w:jc w:val="center"/>
    </w:pPr>
    <w:rPr>
      <w:b/>
      <w:color w:val="FF0000"/>
      <w:sz w:val="28"/>
      <w:szCs w:val="28"/>
    </w:rPr>
  </w:style>
  <w:style w:type="paragraph" w:styleId="aa">
    <w:name w:val="List Paragraph"/>
    <w:basedOn w:val="a"/>
    <w:uiPriority w:val="34"/>
    <w:qFormat/>
    <w:rsid w:val="0039795A"/>
    <w:pPr>
      <w:ind w:left="720"/>
      <w:contextualSpacing/>
      <w:jc w:val="both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39795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3979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F1D15"/>
    <w:rPr>
      <w:sz w:val="24"/>
      <w:lang w:val="en-US"/>
    </w:rPr>
  </w:style>
  <w:style w:type="paragraph" w:customStyle="1" w:styleId="31">
    <w:name w:val="Основной текст 31"/>
    <w:basedOn w:val="a"/>
    <w:rsid w:val="00225224"/>
    <w:pPr>
      <w:suppressAutoHyphens/>
      <w:spacing w:before="160" w:after="160"/>
      <w:jc w:val="center"/>
    </w:pPr>
    <w:rPr>
      <w:b/>
      <w:color w:val="FF0000"/>
      <w:sz w:val="28"/>
      <w:szCs w:val="28"/>
      <w:lang w:eastAsia="zh-CN"/>
    </w:rPr>
  </w:style>
  <w:style w:type="paragraph" w:styleId="ad">
    <w:name w:val="Balloon Text"/>
    <w:basedOn w:val="a"/>
    <w:link w:val="ae"/>
    <w:rsid w:val="00DE5F4A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rsid w:val="00DE5F4A"/>
    <w:rPr>
      <w:rFonts w:ascii="Arial" w:hAnsi="Arial" w:cs="Arial"/>
      <w:sz w:val="16"/>
      <w:szCs w:val="16"/>
    </w:rPr>
  </w:style>
  <w:style w:type="table" w:styleId="af">
    <w:name w:val="Table Grid"/>
    <w:basedOn w:val="a1"/>
    <w:uiPriority w:val="59"/>
    <w:rsid w:val="00A1163D"/>
    <w:pPr>
      <w:suppressAutoHyphens/>
    </w:pPr>
    <w:rPr>
      <w:rFonts w:eastAsia="Tahoma" w:cs="Noto Sans Devanagari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924B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D49"/>
    <w:pPr>
      <w:keepNext/>
      <w:jc w:val="center"/>
      <w:outlineLvl w:val="0"/>
    </w:pPr>
    <w:rPr>
      <w:szCs w:val="20"/>
      <w:lang w:val="en-US"/>
    </w:rPr>
  </w:style>
  <w:style w:type="paragraph" w:styleId="2">
    <w:name w:val="heading 2"/>
    <w:basedOn w:val="a"/>
    <w:next w:val="a"/>
    <w:qFormat/>
    <w:rsid w:val="00A51D49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51D49"/>
    <w:pPr>
      <w:keepNext/>
      <w:ind w:right="1416"/>
      <w:jc w:val="right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A51D49"/>
    <w:pPr>
      <w:keepNext/>
      <w:spacing w:before="160" w:after="16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A51D49"/>
    <w:pPr>
      <w:keepNext/>
      <w:spacing w:before="160" w:after="1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1D49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rsid w:val="00A51D4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51D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1D49"/>
  </w:style>
  <w:style w:type="paragraph" w:styleId="a8">
    <w:name w:val="Body Text Indent"/>
    <w:basedOn w:val="a"/>
    <w:rsid w:val="00A51D49"/>
    <w:pPr>
      <w:ind w:left="7380"/>
    </w:pPr>
  </w:style>
  <w:style w:type="paragraph" w:styleId="a9">
    <w:name w:val="Title"/>
    <w:basedOn w:val="a"/>
    <w:qFormat/>
    <w:rsid w:val="00A51D49"/>
    <w:pPr>
      <w:jc w:val="center"/>
    </w:pPr>
    <w:rPr>
      <w:sz w:val="28"/>
    </w:rPr>
  </w:style>
  <w:style w:type="paragraph" w:styleId="20">
    <w:name w:val="Body Text 2"/>
    <w:basedOn w:val="a"/>
    <w:rsid w:val="00A51D49"/>
    <w:pPr>
      <w:jc w:val="center"/>
    </w:pPr>
    <w:rPr>
      <w:b/>
      <w:bCs/>
      <w:caps/>
    </w:rPr>
  </w:style>
  <w:style w:type="paragraph" w:styleId="30">
    <w:name w:val="Body Text 3"/>
    <w:basedOn w:val="a"/>
    <w:rsid w:val="00A51D49"/>
    <w:pPr>
      <w:spacing w:before="160" w:after="160"/>
      <w:jc w:val="center"/>
    </w:pPr>
    <w:rPr>
      <w:b/>
      <w:color w:val="FF0000"/>
      <w:sz w:val="28"/>
      <w:szCs w:val="28"/>
    </w:rPr>
  </w:style>
  <w:style w:type="paragraph" w:styleId="aa">
    <w:name w:val="List Paragraph"/>
    <w:basedOn w:val="a"/>
    <w:uiPriority w:val="34"/>
    <w:qFormat/>
    <w:rsid w:val="0039795A"/>
    <w:pPr>
      <w:ind w:left="720"/>
      <w:contextualSpacing/>
      <w:jc w:val="both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39795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3979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F1D15"/>
    <w:rPr>
      <w:sz w:val="24"/>
      <w:lang w:val="en-US"/>
    </w:rPr>
  </w:style>
  <w:style w:type="paragraph" w:customStyle="1" w:styleId="31">
    <w:name w:val="Основной текст 31"/>
    <w:basedOn w:val="a"/>
    <w:rsid w:val="00225224"/>
    <w:pPr>
      <w:suppressAutoHyphens/>
      <w:spacing w:before="160" w:after="160"/>
      <w:jc w:val="center"/>
    </w:pPr>
    <w:rPr>
      <w:b/>
      <w:color w:val="FF0000"/>
      <w:sz w:val="28"/>
      <w:szCs w:val="28"/>
      <w:lang w:eastAsia="zh-CN"/>
    </w:rPr>
  </w:style>
  <w:style w:type="paragraph" w:styleId="ad">
    <w:name w:val="Balloon Text"/>
    <w:basedOn w:val="a"/>
    <w:link w:val="ae"/>
    <w:rsid w:val="00DE5F4A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rsid w:val="00DE5F4A"/>
    <w:rPr>
      <w:rFonts w:ascii="Arial" w:hAnsi="Arial" w:cs="Arial"/>
      <w:sz w:val="16"/>
      <w:szCs w:val="16"/>
    </w:rPr>
  </w:style>
  <w:style w:type="table" w:styleId="af">
    <w:name w:val="Table Grid"/>
    <w:basedOn w:val="a1"/>
    <w:uiPriority w:val="59"/>
    <w:rsid w:val="00A1163D"/>
    <w:pPr>
      <w:suppressAutoHyphens/>
    </w:pPr>
    <w:rPr>
      <w:rFonts w:eastAsia="Tahoma" w:cs="Noto Sans Devanagari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924B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40;&#1056;&#1061;&#1048;&#1042;\00%20&#1064;&#1072;&#1073;&#1083;&#1086;&#1085;&#1099;\Onuc&#1100;%20&#1044;e&#1083;&#1051;C%20OA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6D060-C9E3-434F-9697-F712A323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Onucь ДeлЛC OAФ</Template>
  <TotalTime>75</TotalTime>
  <Pages>7</Pages>
  <Words>1517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2 фонда Р-хххх</vt:lpstr>
    </vt:vector>
  </TitlesOfParts>
  <Company>ГУ ОГАЧО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2 фонда Р-хххх</dc:title>
  <dc:creator>Customer</dc:creator>
  <dc:description>для набора описи дел по личному составу ОАФ</dc:description>
  <cp:lastModifiedBy>Горелик Марина Петровна</cp:lastModifiedBy>
  <cp:revision>17</cp:revision>
  <cp:lastPrinted>2023-02-02T06:53:00Z</cp:lastPrinted>
  <dcterms:created xsi:type="dcterms:W3CDTF">2023-02-02T06:55:00Z</dcterms:created>
  <dcterms:modified xsi:type="dcterms:W3CDTF">2023-04-18T05:35:00Z</dcterms:modified>
  <cp:category>Шаблон A4</cp:category>
</cp:coreProperties>
</file>