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30" w:rsidRPr="00251F61" w:rsidRDefault="00521A30" w:rsidP="00521A30">
      <w:pPr>
        <w:jc w:val="center"/>
        <w:rPr>
          <w:sz w:val="26"/>
          <w:szCs w:val="26"/>
        </w:rPr>
      </w:pPr>
      <w:r w:rsidRPr="00251F61">
        <w:rPr>
          <w:sz w:val="26"/>
          <w:szCs w:val="26"/>
        </w:rPr>
        <w:t>Архивное управление Администрации города Челябинска</w:t>
      </w:r>
    </w:p>
    <w:p w:rsidR="00521A30" w:rsidRPr="00251F61" w:rsidRDefault="00521A30" w:rsidP="00521A30">
      <w:pPr>
        <w:jc w:val="center"/>
        <w:rPr>
          <w:b/>
          <w:sz w:val="26"/>
          <w:szCs w:val="26"/>
        </w:rPr>
      </w:pPr>
    </w:p>
    <w:p w:rsidR="00521A30" w:rsidRPr="00251F61" w:rsidRDefault="00726B44" w:rsidP="00521A30">
      <w:pPr>
        <w:jc w:val="center"/>
        <w:rPr>
          <w:b/>
          <w:sz w:val="26"/>
          <w:szCs w:val="26"/>
        </w:rPr>
      </w:pPr>
      <w:r w:rsidRPr="00251F61">
        <w:rPr>
          <w:b/>
          <w:sz w:val="26"/>
          <w:szCs w:val="26"/>
        </w:rPr>
        <w:t>МУНИЦИПАЛЬНОЕ УНИТАРНОЕ ПРЕДПРИЯТИЕ</w:t>
      </w:r>
      <w:r w:rsidRPr="00251F61">
        <w:rPr>
          <w:b/>
          <w:sz w:val="26"/>
          <w:szCs w:val="26"/>
        </w:rPr>
        <w:br/>
        <w:t>«ЧЕЛЯБИНСКИЙ АВТОБУСНЫЙ ТРАНСПОРТ» И ЕГО ФИЛИАЛ</w:t>
      </w:r>
      <w:bookmarkStart w:id="0" w:name="_GoBack"/>
      <w:bookmarkEnd w:id="0"/>
      <w:r w:rsidRPr="00251F61">
        <w:rPr>
          <w:b/>
          <w:sz w:val="26"/>
          <w:szCs w:val="26"/>
        </w:rPr>
        <w:t>Ы</w:t>
      </w:r>
      <w:r w:rsidRPr="00251F61">
        <w:rPr>
          <w:b/>
          <w:sz w:val="26"/>
          <w:szCs w:val="26"/>
        </w:rPr>
        <w:br/>
        <w:t>(МУП «ЧЕЛЯБАВТОТРАНС» И ЕГО ФИЛИАЛЫ)</w:t>
      </w:r>
    </w:p>
    <w:p w:rsidR="00320B0A" w:rsidRPr="00251F61" w:rsidRDefault="00320B0A" w:rsidP="00320B0A">
      <w:pPr>
        <w:jc w:val="center"/>
        <w:rPr>
          <w:sz w:val="26"/>
          <w:szCs w:val="26"/>
        </w:rPr>
      </w:pPr>
      <w:r w:rsidRPr="00251F61">
        <w:rPr>
          <w:sz w:val="26"/>
          <w:szCs w:val="26"/>
        </w:rPr>
        <w:t>г. Челябинск Челябинской области</w:t>
      </w:r>
    </w:p>
    <w:p w:rsidR="00521A30" w:rsidRPr="00251F61" w:rsidRDefault="00980F1D" w:rsidP="00521A30">
      <w:pPr>
        <w:jc w:val="center"/>
        <w:rPr>
          <w:sz w:val="26"/>
          <w:szCs w:val="26"/>
        </w:rPr>
      </w:pPr>
      <w:r w:rsidRPr="00251F61">
        <w:rPr>
          <w:sz w:val="26"/>
          <w:szCs w:val="26"/>
        </w:rPr>
        <w:t>23.09.2010–31.10.2016</w:t>
      </w:r>
    </w:p>
    <w:p w:rsidR="003236E6" w:rsidRPr="00251F61" w:rsidRDefault="003236E6" w:rsidP="00521A30">
      <w:pPr>
        <w:jc w:val="center"/>
        <w:rPr>
          <w:b/>
          <w:sz w:val="26"/>
          <w:szCs w:val="26"/>
        </w:rPr>
      </w:pPr>
    </w:p>
    <w:p w:rsidR="00521A30" w:rsidRPr="00251F61" w:rsidRDefault="00521A30" w:rsidP="00521A30">
      <w:pPr>
        <w:jc w:val="center"/>
        <w:rPr>
          <w:b/>
          <w:sz w:val="26"/>
          <w:szCs w:val="26"/>
        </w:rPr>
      </w:pPr>
      <w:r w:rsidRPr="00251F61">
        <w:rPr>
          <w:b/>
          <w:sz w:val="26"/>
          <w:szCs w:val="26"/>
        </w:rPr>
        <w:t>ОАФ № 17</w:t>
      </w:r>
      <w:r w:rsidR="003236E6" w:rsidRPr="00251F61">
        <w:rPr>
          <w:b/>
          <w:sz w:val="26"/>
          <w:szCs w:val="26"/>
        </w:rPr>
        <w:t>3</w:t>
      </w:r>
    </w:p>
    <w:p w:rsidR="00521A30" w:rsidRPr="00251F61" w:rsidRDefault="00521A30" w:rsidP="00521A30">
      <w:pPr>
        <w:jc w:val="center"/>
        <w:rPr>
          <w:b/>
          <w:sz w:val="26"/>
          <w:szCs w:val="26"/>
        </w:rPr>
      </w:pPr>
    </w:p>
    <w:p w:rsidR="005A5B0C" w:rsidRPr="00251F61" w:rsidRDefault="00521A30" w:rsidP="00AA59EE">
      <w:pPr>
        <w:jc w:val="center"/>
        <w:rPr>
          <w:b/>
          <w:sz w:val="26"/>
          <w:szCs w:val="26"/>
        </w:rPr>
      </w:pPr>
      <w:r w:rsidRPr="00251F61">
        <w:rPr>
          <w:b/>
          <w:caps/>
          <w:sz w:val="26"/>
          <w:szCs w:val="26"/>
        </w:rPr>
        <w:t xml:space="preserve">Опись № </w:t>
      </w:r>
      <w:r w:rsidR="00CF2AF8" w:rsidRPr="00251F61">
        <w:rPr>
          <w:b/>
          <w:caps/>
          <w:sz w:val="26"/>
          <w:szCs w:val="26"/>
        </w:rPr>
        <w:t>2</w:t>
      </w:r>
      <w:r w:rsidRPr="00251F61">
        <w:rPr>
          <w:b/>
          <w:caps/>
          <w:sz w:val="26"/>
          <w:szCs w:val="26"/>
        </w:rPr>
        <w:br/>
      </w:r>
      <w:r w:rsidRPr="00251F61">
        <w:rPr>
          <w:b/>
          <w:sz w:val="26"/>
          <w:szCs w:val="26"/>
        </w:rPr>
        <w:t xml:space="preserve">дел по личному составу </w:t>
      </w:r>
      <w:r w:rsidR="00320B0A" w:rsidRPr="00251F61">
        <w:rPr>
          <w:b/>
          <w:sz w:val="26"/>
          <w:szCs w:val="26"/>
        </w:rPr>
        <w:t>ф</w:t>
      </w:r>
      <w:r w:rsidR="00CF2AF8" w:rsidRPr="00251F61">
        <w:rPr>
          <w:b/>
          <w:sz w:val="26"/>
          <w:szCs w:val="26"/>
        </w:rPr>
        <w:t>илиал</w:t>
      </w:r>
      <w:r w:rsidR="00320B0A" w:rsidRPr="00251F61">
        <w:rPr>
          <w:b/>
          <w:sz w:val="26"/>
          <w:szCs w:val="26"/>
        </w:rPr>
        <w:t>а</w:t>
      </w:r>
      <w:r w:rsidR="00CF2AF8" w:rsidRPr="00251F61">
        <w:rPr>
          <w:b/>
          <w:sz w:val="26"/>
          <w:szCs w:val="26"/>
        </w:rPr>
        <w:t xml:space="preserve"> № 1 </w:t>
      </w:r>
      <w:r w:rsidR="00AA59EE" w:rsidRPr="00251F61">
        <w:rPr>
          <w:b/>
          <w:sz w:val="26"/>
          <w:szCs w:val="26"/>
        </w:rPr>
        <w:t>МУП «</w:t>
      </w:r>
      <w:proofErr w:type="spellStart"/>
      <w:r w:rsidR="00AA59EE" w:rsidRPr="00251F61">
        <w:rPr>
          <w:b/>
          <w:sz w:val="26"/>
          <w:szCs w:val="26"/>
        </w:rPr>
        <w:t>Челябавтотранс</w:t>
      </w:r>
      <w:proofErr w:type="spellEnd"/>
      <w:r w:rsidR="00AA59EE" w:rsidRPr="00251F61">
        <w:rPr>
          <w:b/>
          <w:sz w:val="26"/>
          <w:szCs w:val="26"/>
        </w:rPr>
        <w:t>»</w:t>
      </w:r>
      <w:r w:rsidR="00CF2AF8" w:rsidRPr="00251F61">
        <w:rPr>
          <w:b/>
          <w:sz w:val="26"/>
          <w:szCs w:val="26"/>
        </w:rPr>
        <w:br/>
        <w:t>за октябрь</w:t>
      </w:r>
      <w:r w:rsidR="00AA59EE" w:rsidRPr="00251F61">
        <w:rPr>
          <w:b/>
          <w:sz w:val="26"/>
          <w:szCs w:val="26"/>
        </w:rPr>
        <w:t xml:space="preserve"> 2010</w:t>
      </w:r>
      <w:r w:rsidRPr="00251F61">
        <w:rPr>
          <w:b/>
          <w:sz w:val="26"/>
          <w:szCs w:val="26"/>
        </w:rPr>
        <w:t xml:space="preserve"> – </w:t>
      </w:r>
      <w:r w:rsidR="00CF2AF8" w:rsidRPr="00251F61">
        <w:rPr>
          <w:b/>
          <w:sz w:val="26"/>
          <w:szCs w:val="26"/>
        </w:rPr>
        <w:t>июль 2014</w:t>
      </w:r>
      <w:r w:rsidRPr="00251F61">
        <w:rPr>
          <w:b/>
          <w:sz w:val="26"/>
          <w:szCs w:val="26"/>
        </w:rPr>
        <w:t xml:space="preserve"> год</w:t>
      </w:r>
      <w:r w:rsidR="00AA59EE" w:rsidRPr="00251F61">
        <w:rPr>
          <w:sz w:val="26"/>
          <w:szCs w:val="26"/>
        </w:rPr>
        <w:t>а</w:t>
      </w:r>
    </w:p>
    <w:p w:rsidR="005F1D15" w:rsidRPr="00251F61" w:rsidRDefault="005F1D15" w:rsidP="005F1D15">
      <w:pPr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726B44" w:rsidRPr="00726B44" w:rsidTr="008202F3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 xml:space="preserve">№ </w:t>
            </w:r>
            <w:r w:rsidRPr="00726B44">
              <w:rPr>
                <w:rFonts w:eastAsia="Calibri"/>
                <w:lang w:eastAsia="en-US"/>
              </w:rPr>
              <w:br/>
            </w:r>
            <w:proofErr w:type="gramStart"/>
            <w:r w:rsidRPr="00726B44">
              <w:rPr>
                <w:rFonts w:eastAsia="Calibri"/>
                <w:lang w:eastAsia="en-US"/>
              </w:rPr>
              <w:t>п</w:t>
            </w:r>
            <w:proofErr w:type="gramEnd"/>
            <w:r w:rsidRPr="00726B4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26B44" w:rsidRPr="00726B44" w:rsidRDefault="00726B44" w:rsidP="00726B44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lang w:eastAsia="ar-SA"/>
              </w:rPr>
            </w:pPr>
            <w:r w:rsidRPr="00726B44">
              <w:rPr>
                <w:lang w:eastAsia="ar-SA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 xml:space="preserve">Крайние </w:t>
            </w:r>
            <w:r w:rsidRPr="00726B44">
              <w:rPr>
                <w:rFonts w:eastAsia="Calibri"/>
                <w:lang w:eastAsia="en-US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26B44">
              <w:rPr>
                <w:rFonts w:eastAsia="Calibri"/>
                <w:lang w:eastAsia="en-US"/>
              </w:rPr>
              <w:t>Примеча-ние</w:t>
            </w:r>
            <w:proofErr w:type="spellEnd"/>
            <w:proofErr w:type="gramEnd"/>
          </w:p>
        </w:tc>
      </w:tr>
    </w:tbl>
    <w:p w:rsidR="00726B44" w:rsidRPr="00726B44" w:rsidRDefault="00726B44" w:rsidP="00726B44">
      <w:pPr>
        <w:rPr>
          <w:rFonts w:eastAsia="Calibri"/>
          <w:sz w:val="2"/>
          <w:szCs w:val="2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726B44" w:rsidRPr="00726B44" w:rsidTr="008202F3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320B0A">
            <w:pPr>
              <w:ind w:right="57"/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320B0A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5</w:t>
            </w:r>
          </w:p>
        </w:tc>
      </w:tr>
      <w:tr w:rsidR="00726B44" w:rsidRPr="00726B44" w:rsidTr="008202F3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BF79C4" w:rsidP="00320B0A">
            <w:pPr>
              <w:spacing w:before="120" w:after="120"/>
              <w:ind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320B0A">
            <w:pPr>
              <w:spacing w:before="120" w:after="120"/>
              <w:ind w:left="57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726B44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 w:rsidRPr="00726B44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5D2E0C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Журнал регистрации приказов по личному составу о приеме работников филиала № 1 </w:t>
            </w:r>
            <w:r w:rsidRPr="009F7172">
              <w:rPr>
                <w:bCs/>
              </w:rPr>
              <w:t>МУП «</w:t>
            </w:r>
            <w:proofErr w:type="spellStart"/>
            <w:r w:rsidRPr="009F7172">
              <w:rPr>
                <w:bCs/>
              </w:rPr>
              <w:t>Челябавтотранс</w:t>
            </w:r>
            <w:proofErr w:type="spellEnd"/>
            <w:r w:rsidRPr="009F7172">
              <w:rPr>
                <w:bCs/>
              </w:rPr>
              <w:t>»</w:t>
            </w:r>
            <w:r>
              <w:rPr>
                <w:bCs/>
              </w:rPr>
              <w:t xml:space="preserve"> за октябрь 2010 –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25.10.2010–05.12.2011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 w:rsidRPr="00726B44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Журнал регистрации приказов по личному составу об увольнении работников филиала № 1</w:t>
            </w:r>
            <w:r w:rsidRPr="009F7172">
              <w:rPr>
                <w:bCs/>
              </w:rPr>
              <w:t xml:space="preserve"> МУП «</w:t>
            </w:r>
            <w:proofErr w:type="spellStart"/>
            <w:r w:rsidRPr="009F7172">
              <w:rPr>
                <w:bCs/>
              </w:rPr>
              <w:t>Челябавтотранс</w:t>
            </w:r>
            <w:proofErr w:type="spellEnd"/>
            <w:r w:rsidRPr="009F7172">
              <w:rPr>
                <w:bCs/>
              </w:rPr>
              <w:t>»</w:t>
            </w:r>
            <w:r>
              <w:rPr>
                <w:bCs/>
              </w:rPr>
              <w:t xml:space="preserve"> за декабрь 2010 – 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15.12.2010–20.08.2011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01–61 начальника филиала № 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о приеме работников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12.01.2011–05.12.2011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01–285 начальника филиала № 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об увольнении работников за 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01.01.2011–28.02.2011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286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Приказы № 286–443 начальника филиала № 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по личному составу об увольнении работников за март–декабрь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01.03.2011–30.12.2011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 работников филиала № 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букву «А»,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="00552952">
              <w:rPr>
                <w:bCs/>
              </w:rPr>
              <w:t>(ф. Т-2)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букву «Б»,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="00552952">
              <w:rPr>
                <w:bCs/>
              </w:rPr>
              <w:t>(ф. Т-2)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букву «В»,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="00552952">
              <w:rPr>
                <w:bCs/>
              </w:rPr>
              <w:t>(ф. Т-2)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букву «Г»,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(ф. Т-2) работников </w:t>
            </w:r>
            <w:r w:rsidR="00552952">
              <w:rPr>
                <w:bCs/>
              </w:rPr>
              <w:t>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Д–Е</w:t>
            </w:r>
            <w:proofErr w:type="gramEnd"/>
            <w:r>
              <w:rPr>
                <w:bCs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="00552952">
              <w:rPr>
                <w:bCs/>
              </w:rPr>
              <w:t>(ф. Т-2)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Ж–И</w:t>
            </w:r>
            <w:proofErr w:type="gramEnd"/>
            <w:r>
              <w:rPr>
                <w:bCs/>
              </w:rPr>
              <w:t xml:space="preserve">», уволенных </w:t>
            </w:r>
            <w:r w:rsidR="00552952">
              <w:rPr>
                <w:bCs/>
              </w:rPr>
              <w:t>в</w:t>
            </w:r>
            <w:r>
              <w:rPr>
                <w:bCs/>
              </w:rPr>
              <w:t xml:space="preserve"> 2011 год</w:t>
            </w:r>
            <w:r w:rsidR="00552952">
              <w:rPr>
                <w:bCs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карточки (ф. Т-2)</w:t>
            </w:r>
            <w:r w:rsidR="00552952">
              <w:rPr>
                <w:bCs/>
              </w:rPr>
              <w:t xml:space="preserve">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«Ка–Ки»,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="00552952">
              <w:rPr>
                <w:bCs/>
              </w:rPr>
              <w:t>(ф. Т-2)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«Кл–Ку»,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(ф. Т-2) работников </w:t>
            </w:r>
            <w:r w:rsidR="00552952">
              <w:rPr>
                <w:bCs/>
              </w:rPr>
              <w:t>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«Л–Мен»,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F79C4">
              <w:rPr>
                <w:sz w:val="16"/>
                <w:szCs w:val="16"/>
              </w:rPr>
              <w:t>Нумерация нарушена</w:t>
            </w: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="00552952">
              <w:rPr>
                <w:bCs/>
              </w:rPr>
              <w:t>(ф. Т-2)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«Мер–Н»,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F79C4">
              <w:rPr>
                <w:sz w:val="16"/>
                <w:szCs w:val="16"/>
              </w:rPr>
              <w:t>Нумерация нарушена</w:t>
            </w: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Личные карточк</w:t>
            </w:r>
            <w:r w:rsidR="00552952">
              <w:rPr>
                <w:bCs/>
              </w:rPr>
              <w:t>и (ф. Т-2)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«О–</w:t>
            </w:r>
            <w:proofErr w:type="spellStart"/>
            <w:r>
              <w:rPr>
                <w:bCs/>
              </w:rPr>
              <w:t>Печ</w:t>
            </w:r>
            <w:proofErr w:type="spellEnd"/>
            <w:r>
              <w:rPr>
                <w:bCs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F79C4">
              <w:rPr>
                <w:sz w:val="16"/>
                <w:szCs w:val="16"/>
              </w:rPr>
              <w:t>Нумерация нарушена</w:t>
            </w: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Pr="00C071AD">
              <w:rPr>
                <w:bCs/>
              </w:rPr>
              <w:t>(ф. Т-2)</w:t>
            </w:r>
            <w:r w:rsidR="00552952">
              <w:rPr>
                <w:bCs/>
              </w:rPr>
              <w:t xml:space="preserve">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«Пеш–</w:t>
            </w:r>
            <w:proofErr w:type="spellStart"/>
            <w:r>
              <w:rPr>
                <w:bCs/>
              </w:rPr>
              <w:t>Пя</w:t>
            </w:r>
            <w:proofErr w:type="spellEnd"/>
            <w:r>
              <w:rPr>
                <w:bCs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F79C4">
              <w:rPr>
                <w:sz w:val="16"/>
                <w:szCs w:val="16"/>
              </w:rPr>
              <w:t>Нумерация нарушена</w:t>
            </w: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Pr="00C071AD">
              <w:rPr>
                <w:bCs/>
              </w:rPr>
              <w:t>(ф. Т-2)</w:t>
            </w:r>
            <w:r w:rsidR="00552952">
              <w:rPr>
                <w:bCs/>
              </w:rPr>
              <w:t xml:space="preserve">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«Р–Си»,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Pr="00C071AD">
              <w:rPr>
                <w:bCs/>
              </w:rPr>
              <w:t>(ф. Т-2)</w:t>
            </w:r>
            <w:r w:rsidR="00552952">
              <w:rPr>
                <w:bCs/>
              </w:rPr>
              <w:t xml:space="preserve">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«См–</w:t>
            </w:r>
            <w:proofErr w:type="spellStart"/>
            <w:r>
              <w:rPr>
                <w:bCs/>
              </w:rPr>
              <w:t>Сы</w:t>
            </w:r>
            <w:proofErr w:type="spellEnd"/>
            <w:r>
              <w:rPr>
                <w:bCs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Pr="00C071AD">
              <w:rPr>
                <w:bCs/>
              </w:rPr>
              <w:t>(ф. Т-2)</w:t>
            </w:r>
            <w:r w:rsidR="00552952">
              <w:rPr>
                <w:bCs/>
              </w:rPr>
              <w:t xml:space="preserve">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букву «Т»,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Pr="00C071AD">
              <w:rPr>
                <w:bCs/>
              </w:rPr>
              <w:t>(ф. Т-2)</w:t>
            </w:r>
            <w:r w:rsidR="00552952">
              <w:rPr>
                <w:bCs/>
              </w:rPr>
              <w:t xml:space="preserve">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</w:t>
            </w:r>
            <w:proofErr w:type="gramStart"/>
            <w:r>
              <w:rPr>
                <w:bCs/>
              </w:rPr>
              <w:t>У–Ф</w:t>
            </w:r>
            <w:proofErr w:type="gramEnd"/>
            <w:r>
              <w:rPr>
                <w:bCs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Pr="00C071AD">
              <w:rPr>
                <w:bCs/>
              </w:rPr>
              <w:t>(ф. Т-2)</w:t>
            </w:r>
            <w:r w:rsidR="00552952">
              <w:rPr>
                <w:bCs/>
              </w:rPr>
              <w:t xml:space="preserve">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букву «Х»,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</w:t>
            </w:r>
            <w:r w:rsidRPr="00C071AD">
              <w:rPr>
                <w:bCs/>
              </w:rPr>
              <w:t>(ф. Т-2)</w:t>
            </w:r>
            <w:r w:rsidR="00552952">
              <w:rPr>
                <w:bCs/>
              </w:rPr>
              <w:t xml:space="preserve"> работников 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«Ц–</w:t>
            </w:r>
            <w:proofErr w:type="spellStart"/>
            <w:r>
              <w:rPr>
                <w:bCs/>
              </w:rPr>
              <w:t>Ше</w:t>
            </w:r>
            <w:proofErr w:type="spellEnd"/>
            <w:r>
              <w:rPr>
                <w:bCs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Личные карточки (ф. Т-2) работников </w:t>
            </w:r>
            <w:r w:rsidR="00552952">
              <w:rPr>
                <w:bCs/>
              </w:rPr>
              <w:t>филиала № </w:t>
            </w:r>
            <w:r>
              <w:rPr>
                <w:bCs/>
              </w:rPr>
              <w:t>1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 на буквы «Ши–Я»,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320B0A">
            <w:pPr>
              <w:spacing w:before="120" w:after="120"/>
              <w:ind w:left="57"/>
            </w:pPr>
            <w: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540C9A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540C9A">
              <w:rPr>
                <w:bCs/>
              </w:rPr>
              <w:t xml:space="preserve">Личные карточки </w:t>
            </w:r>
            <w:r>
              <w:rPr>
                <w:bCs/>
              </w:rPr>
              <w:t xml:space="preserve">(ф. </w:t>
            </w:r>
            <w:r w:rsidRPr="00540C9A">
              <w:rPr>
                <w:bCs/>
              </w:rPr>
              <w:t>Т-2</w:t>
            </w:r>
            <w:r>
              <w:rPr>
                <w:bCs/>
              </w:rPr>
              <w:t>)</w:t>
            </w:r>
            <w:r w:rsidR="00552952">
              <w:rPr>
                <w:bCs/>
              </w:rPr>
              <w:t xml:space="preserve"> работников филиала № </w:t>
            </w:r>
            <w:r w:rsidRPr="00540C9A">
              <w:rPr>
                <w:bCs/>
              </w:rPr>
              <w:t>1</w:t>
            </w:r>
            <w:r>
              <w:rPr>
                <w:bCs/>
              </w:rPr>
              <w:t xml:space="preserve"> 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>»</w:t>
            </w:r>
            <w:r w:rsidRPr="00540C9A">
              <w:rPr>
                <w:bCs/>
              </w:rPr>
              <w:t xml:space="preserve">, уволенных </w:t>
            </w:r>
            <w:r>
              <w:rPr>
                <w:bCs/>
              </w:rPr>
              <w:t>в</w:t>
            </w:r>
            <w:r w:rsidRPr="00540C9A">
              <w:rPr>
                <w:bCs/>
              </w:rPr>
              <w:t xml:space="preserve"> 2012</w:t>
            </w:r>
            <w:r>
              <w:rPr>
                <w:bCs/>
              </w:rPr>
              <w:t xml:space="preserve"> – июле</w:t>
            </w:r>
            <w:r w:rsidRPr="00AD0648">
              <w:rPr>
                <w:bCs/>
              </w:rPr>
              <w:t xml:space="preserve">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C071AD" w:rsidRDefault="009F7172" w:rsidP="00320B0A">
            <w:pPr>
              <w:spacing w:before="120" w:after="120"/>
              <w:ind w:left="57"/>
            </w:pPr>
            <w:r w:rsidRPr="00AD0648">
              <w:t>01.2012</w:t>
            </w:r>
            <w:r>
              <w:t>–</w:t>
            </w:r>
            <w:r w:rsidRPr="00AD0648">
              <w:t>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7172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726B44" w:rsidRDefault="009F7172" w:rsidP="00726B44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540C9A" w:rsidRDefault="009F7172" w:rsidP="00320B0A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540C9A">
              <w:rPr>
                <w:bCs/>
              </w:rPr>
              <w:t xml:space="preserve">Лицевые счета по </w:t>
            </w:r>
            <w:r>
              <w:rPr>
                <w:bCs/>
              </w:rPr>
              <w:t>заработной плате</w:t>
            </w:r>
            <w:r w:rsidRPr="00540C9A">
              <w:rPr>
                <w:bCs/>
              </w:rPr>
              <w:t xml:space="preserve"> работник</w:t>
            </w:r>
            <w:r>
              <w:rPr>
                <w:bCs/>
              </w:rPr>
              <w:t>ов</w:t>
            </w:r>
            <w:r w:rsidRPr="00540C9A">
              <w:rPr>
                <w:bCs/>
              </w:rPr>
              <w:t xml:space="preserve"> филиала № 1 </w:t>
            </w:r>
            <w:r>
              <w:rPr>
                <w:bCs/>
              </w:rPr>
              <w:t>МУП «</w:t>
            </w:r>
            <w:proofErr w:type="spellStart"/>
            <w:r>
              <w:rPr>
                <w:bCs/>
              </w:rPr>
              <w:t>Челябавтотранс</w:t>
            </w:r>
            <w:proofErr w:type="spellEnd"/>
            <w:r>
              <w:rPr>
                <w:bCs/>
              </w:rPr>
              <w:t xml:space="preserve">» </w:t>
            </w:r>
            <w:r w:rsidRPr="00552B66">
              <w:rPr>
                <w:bCs/>
              </w:rPr>
              <w:t>за 2012</w:t>
            </w:r>
            <w:r>
              <w:rPr>
                <w:bCs/>
              </w:rPr>
              <w:t xml:space="preserve"> – июль 2014 года</w:t>
            </w:r>
            <w:r w:rsidRPr="00552B66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C071AD" w:rsidRDefault="009F7172" w:rsidP="00320B0A">
            <w:pPr>
              <w:spacing w:before="120" w:after="120"/>
              <w:ind w:left="57"/>
            </w:pPr>
            <w:r w:rsidRPr="00AD0648">
              <w:t>01.2012</w:t>
            </w:r>
            <w:r>
              <w:t>–</w:t>
            </w:r>
            <w:r w:rsidRPr="00AD0648">
              <w:t>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Default="009F7172" w:rsidP="009F7172">
            <w:pPr>
              <w:spacing w:before="120" w:after="120"/>
              <w:jc w:val="center"/>
            </w:pPr>
            <w: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172" w:rsidRPr="00BF79C4" w:rsidRDefault="009F7172" w:rsidP="00BF79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</w:tbl>
    <w:p w:rsidR="00920952" w:rsidRPr="00CB024C" w:rsidRDefault="00920952" w:rsidP="00920952"/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465AFD" w:rsidRPr="00CB024C" w:rsidTr="00AA59EE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65AFD" w:rsidRPr="00CB024C" w:rsidRDefault="00465AFD" w:rsidP="00465AFD">
            <w:pPr>
              <w:rPr>
                <w:b/>
              </w:rPr>
            </w:pPr>
            <w:r w:rsidRPr="00CB024C"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CF2AF8" w:rsidP="00320B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CF2AF8" w:rsidP="00726B44">
            <w:pPr>
              <w:jc w:val="center"/>
              <w:rPr>
                <w:b/>
              </w:rPr>
            </w:pPr>
            <w:r>
              <w:rPr>
                <w:b/>
              </w:rPr>
              <w:t>26 (двадцать шесть</w:t>
            </w:r>
            <w:r w:rsidR="00465AFD" w:rsidRPr="00CB024C">
              <w:rPr>
                <w:b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дел</w:t>
            </w:r>
          </w:p>
        </w:tc>
      </w:tr>
      <w:tr w:rsidR="00465AFD" w:rsidRPr="00CB024C" w:rsidTr="00AA59EE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65AFD" w:rsidRPr="00CB024C" w:rsidRDefault="00465AFD" w:rsidP="00465AFD">
            <w:r w:rsidRPr="00CB024C"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320B0A">
            <w:pPr>
              <w:jc w:val="center"/>
              <w:rPr>
                <w:b/>
              </w:rPr>
            </w:pPr>
            <w:r w:rsidRPr="00CB024C">
              <w:rPr>
                <w:b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CF2AF8" w:rsidP="00320B0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320B0A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pPr>
              <w:rPr>
                <w:b/>
              </w:rPr>
            </w:pPr>
          </w:p>
        </w:tc>
      </w:tr>
      <w:tr w:rsidR="00320B0A" w:rsidRPr="00CB024C" w:rsidTr="00320B0A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20B0A" w:rsidRPr="00CB024C" w:rsidRDefault="00320B0A" w:rsidP="00465AFD"/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20B0A" w:rsidRPr="00CB024C" w:rsidRDefault="00320B0A" w:rsidP="00465AFD">
            <w:pPr>
              <w:rPr>
                <w:b/>
              </w:rPr>
            </w:pPr>
          </w:p>
        </w:tc>
      </w:tr>
    </w:tbl>
    <w:p w:rsidR="00465AFD" w:rsidRPr="0095505B" w:rsidRDefault="00465AFD" w:rsidP="00920952">
      <w:pPr>
        <w:rPr>
          <w:sz w:val="26"/>
          <w:szCs w:val="26"/>
        </w:rPr>
      </w:pPr>
    </w:p>
    <w:sectPr w:rsidR="00465AFD" w:rsidRPr="0095505B" w:rsidSect="00F5068A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87" w:rsidRDefault="00B26B87">
      <w:r>
        <w:separator/>
      </w:r>
    </w:p>
  </w:endnote>
  <w:endnote w:type="continuationSeparator" w:id="0">
    <w:p w:rsidR="00B26B87" w:rsidRDefault="00B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87" w:rsidRDefault="00B26B87">
      <w:r>
        <w:separator/>
      </w:r>
    </w:p>
  </w:footnote>
  <w:footnote w:type="continuationSeparator" w:id="0">
    <w:p w:rsidR="00B26B87" w:rsidRDefault="00B2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D7F"/>
    <w:multiLevelType w:val="hybridMultilevel"/>
    <w:tmpl w:val="693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22717"/>
    <w:multiLevelType w:val="hybridMultilevel"/>
    <w:tmpl w:val="ABF0C3C2"/>
    <w:lvl w:ilvl="0" w:tplc="1B58780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69386598"/>
    <w:multiLevelType w:val="hybridMultilevel"/>
    <w:tmpl w:val="79A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4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57"/>
    <w:rsid w:val="0000071E"/>
    <w:rsid w:val="00001409"/>
    <w:rsid w:val="00001CCB"/>
    <w:rsid w:val="00010660"/>
    <w:rsid w:val="00014DA1"/>
    <w:rsid w:val="00022B29"/>
    <w:rsid w:val="00024EBE"/>
    <w:rsid w:val="000250E7"/>
    <w:rsid w:val="00026DAD"/>
    <w:rsid w:val="00027F83"/>
    <w:rsid w:val="00033E5A"/>
    <w:rsid w:val="00035BDC"/>
    <w:rsid w:val="00035EC8"/>
    <w:rsid w:val="00036A28"/>
    <w:rsid w:val="00044F28"/>
    <w:rsid w:val="000541E1"/>
    <w:rsid w:val="00055B1A"/>
    <w:rsid w:val="00057844"/>
    <w:rsid w:val="00061409"/>
    <w:rsid w:val="000618FB"/>
    <w:rsid w:val="00066130"/>
    <w:rsid w:val="0006689F"/>
    <w:rsid w:val="00070F44"/>
    <w:rsid w:val="00073053"/>
    <w:rsid w:val="0008138C"/>
    <w:rsid w:val="00083701"/>
    <w:rsid w:val="00093482"/>
    <w:rsid w:val="000A0B4C"/>
    <w:rsid w:val="000A169D"/>
    <w:rsid w:val="000A40DA"/>
    <w:rsid w:val="000A5B15"/>
    <w:rsid w:val="000A61B2"/>
    <w:rsid w:val="000B653F"/>
    <w:rsid w:val="000B6F40"/>
    <w:rsid w:val="000C082F"/>
    <w:rsid w:val="000C1CA0"/>
    <w:rsid w:val="000C346D"/>
    <w:rsid w:val="000D5E14"/>
    <w:rsid w:val="000E20FB"/>
    <w:rsid w:val="000F6AF4"/>
    <w:rsid w:val="000F7D82"/>
    <w:rsid w:val="00100F7A"/>
    <w:rsid w:val="0010174C"/>
    <w:rsid w:val="00102237"/>
    <w:rsid w:val="001055FF"/>
    <w:rsid w:val="00107097"/>
    <w:rsid w:val="00116EA0"/>
    <w:rsid w:val="00121392"/>
    <w:rsid w:val="00121E98"/>
    <w:rsid w:val="001237D3"/>
    <w:rsid w:val="00126015"/>
    <w:rsid w:val="00126253"/>
    <w:rsid w:val="00130C1A"/>
    <w:rsid w:val="0013512B"/>
    <w:rsid w:val="00146404"/>
    <w:rsid w:val="00146CBC"/>
    <w:rsid w:val="0014746F"/>
    <w:rsid w:val="001512FC"/>
    <w:rsid w:val="0015621A"/>
    <w:rsid w:val="001570E5"/>
    <w:rsid w:val="00157CE5"/>
    <w:rsid w:val="00160222"/>
    <w:rsid w:val="00161EA5"/>
    <w:rsid w:val="0016708E"/>
    <w:rsid w:val="00180C43"/>
    <w:rsid w:val="001856C7"/>
    <w:rsid w:val="00191C10"/>
    <w:rsid w:val="00191EFB"/>
    <w:rsid w:val="00193BAB"/>
    <w:rsid w:val="0019630C"/>
    <w:rsid w:val="00197157"/>
    <w:rsid w:val="001A31B6"/>
    <w:rsid w:val="001B0CDA"/>
    <w:rsid w:val="001B3151"/>
    <w:rsid w:val="001B31B5"/>
    <w:rsid w:val="001C0592"/>
    <w:rsid w:val="001C548F"/>
    <w:rsid w:val="001C582F"/>
    <w:rsid w:val="001D0A31"/>
    <w:rsid w:val="001D1574"/>
    <w:rsid w:val="001D2A6B"/>
    <w:rsid w:val="001D7617"/>
    <w:rsid w:val="001E0B28"/>
    <w:rsid w:val="001E0C1E"/>
    <w:rsid w:val="001E349E"/>
    <w:rsid w:val="001F1007"/>
    <w:rsid w:val="001F1447"/>
    <w:rsid w:val="0020071C"/>
    <w:rsid w:val="00200E52"/>
    <w:rsid w:val="00201AFF"/>
    <w:rsid w:val="00203C65"/>
    <w:rsid w:val="002072B6"/>
    <w:rsid w:val="00211818"/>
    <w:rsid w:val="002130CA"/>
    <w:rsid w:val="00224DEF"/>
    <w:rsid w:val="00225224"/>
    <w:rsid w:val="002263C8"/>
    <w:rsid w:val="002305FA"/>
    <w:rsid w:val="00232ADA"/>
    <w:rsid w:val="00244DD7"/>
    <w:rsid w:val="00251B47"/>
    <w:rsid w:val="00251F61"/>
    <w:rsid w:val="0025358D"/>
    <w:rsid w:val="00254646"/>
    <w:rsid w:val="00254C15"/>
    <w:rsid w:val="002576E4"/>
    <w:rsid w:val="00261CF2"/>
    <w:rsid w:val="00270677"/>
    <w:rsid w:val="00273FF0"/>
    <w:rsid w:val="0027535D"/>
    <w:rsid w:val="002822DA"/>
    <w:rsid w:val="002837CB"/>
    <w:rsid w:val="00284E48"/>
    <w:rsid w:val="00286EF8"/>
    <w:rsid w:val="00297C65"/>
    <w:rsid w:val="002A30D0"/>
    <w:rsid w:val="002A58AE"/>
    <w:rsid w:val="002A6BB6"/>
    <w:rsid w:val="002B0F11"/>
    <w:rsid w:val="002B1EE9"/>
    <w:rsid w:val="002C0037"/>
    <w:rsid w:val="002C23D5"/>
    <w:rsid w:val="002D61A5"/>
    <w:rsid w:val="002D79CF"/>
    <w:rsid w:val="002D7A18"/>
    <w:rsid w:val="002E7710"/>
    <w:rsid w:val="002F6DBD"/>
    <w:rsid w:val="00301627"/>
    <w:rsid w:val="003039BB"/>
    <w:rsid w:val="00303C09"/>
    <w:rsid w:val="00310180"/>
    <w:rsid w:val="003124AF"/>
    <w:rsid w:val="00320B0A"/>
    <w:rsid w:val="003211BE"/>
    <w:rsid w:val="003236E6"/>
    <w:rsid w:val="003264E0"/>
    <w:rsid w:val="003278B3"/>
    <w:rsid w:val="0033022E"/>
    <w:rsid w:val="003303D0"/>
    <w:rsid w:val="00330566"/>
    <w:rsid w:val="00331924"/>
    <w:rsid w:val="0033544A"/>
    <w:rsid w:val="003408AD"/>
    <w:rsid w:val="00343A8C"/>
    <w:rsid w:val="00345589"/>
    <w:rsid w:val="00353E15"/>
    <w:rsid w:val="00357BD5"/>
    <w:rsid w:val="00360F2C"/>
    <w:rsid w:val="00361DDC"/>
    <w:rsid w:val="003628F1"/>
    <w:rsid w:val="0036705D"/>
    <w:rsid w:val="00367973"/>
    <w:rsid w:val="00376C07"/>
    <w:rsid w:val="00380EFA"/>
    <w:rsid w:val="0038454E"/>
    <w:rsid w:val="00385306"/>
    <w:rsid w:val="0039795A"/>
    <w:rsid w:val="003A4A47"/>
    <w:rsid w:val="003B0D78"/>
    <w:rsid w:val="003B2136"/>
    <w:rsid w:val="003B2A24"/>
    <w:rsid w:val="003B2EB7"/>
    <w:rsid w:val="003C0034"/>
    <w:rsid w:val="003C0662"/>
    <w:rsid w:val="003C1FE2"/>
    <w:rsid w:val="003C5AB2"/>
    <w:rsid w:val="003D7014"/>
    <w:rsid w:val="003E4522"/>
    <w:rsid w:val="003E4738"/>
    <w:rsid w:val="003F03DC"/>
    <w:rsid w:val="003F2B56"/>
    <w:rsid w:val="003F6069"/>
    <w:rsid w:val="003F69D2"/>
    <w:rsid w:val="003F77BC"/>
    <w:rsid w:val="00405284"/>
    <w:rsid w:val="00406EFD"/>
    <w:rsid w:val="004105EE"/>
    <w:rsid w:val="00410926"/>
    <w:rsid w:val="0041215C"/>
    <w:rsid w:val="00421D20"/>
    <w:rsid w:val="00423C81"/>
    <w:rsid w:val="004242B2"/>
    <w:rsid w:val="0043640D"/>
    <w:rsid w:val="0043738D"/>
    <w:rsid w:val="004429D8"/>
    <w:rsid w:val="004446DF"/>
    <w:rsid w:val="00452DCD"/>
    <w:rsid w:val="00453994"/>
    <w:rsid w:val="00456447"/>
    <w:rsid w:val="00460C15"/>
    <w:rsid w:val="004617DE"/>
    <w:rsid w:val="00463395"/>
    <w:rsid w:val="0046357E"/>
    <w:rsid w:val="00465AFD"/>
    <w:rsid w:val="004674F2"/>
    <w:rsid w:val="00472AC4"/>
    <w:rsid w:val="00472BC4"/>
    <w:rsid w:val="004749D8"/>
    <w:rsid w:val="00482A24"/>
    <w:rsid w:val="00485198"/>
    <w:rsid w:val="00490A24"/>
    <w:rsid w:val="00495CDE"/>
    <w:rsid w:val="004A0563"/>
    <w:rsid w:val="004A1F64"/>
    <w:rsid w:val="004A576D"/>
    <w:rsid w:val="004A6A50"/>
    <w:rsid w:val="004B165C"/>
    <w:rsid w:val="004B2817"/>
    <w:rsid w:val="004B4468"/>
    <w:rsid w:val="004B6796"/>
    <w:rsid w:val="004C03E4"/>
    <w:rsid w:val="004C2200"/>
    <w:rsid w:val="004C613A"/>
    <w:rsid w:val="004D212C"/>
    <w:rsid w:val="004E039B"/>
    <w:rsid w:val="004E2E48"/>
    <w:rsid w:val="004E73A2"/>
    <w:rsid w:val="004E7BC9"/>
    <w:rsid w:val="004E7DC9"/>
    <w:rsid w:val="004F4965"/>
    <w:rsid w:val="004F6984"/>
    <w:rsid w:val="00512AA5"/>
    <w:rsid w:val="005132BA"/>
    <w:rsid w:val="005168DE"/>
    <w:rsid w:val="00521509"/>
    <w:rsid w:val="00521A30"/>
    <w:rsid w:val="00521D6B"/>
    <w:rsid w:val="005228AF"/>
    <w:rsid w:val="00523EA1"/>
    <w:rsid w:val="00524B35"/>
    <w:rsid w:val="00525C33"/>
    <w:rsid w:val="00527240"/>
    <w:rsid w:val="00532BD5"/>
    <w:rsid w:val="0054196E"/>
    <w:rsid w:val="00541B29"/>
    <w:rsid w:val="00547786"/>
    <w:rsid w:val="0054794E"/>
    <w:rsid w:val="00552952"/>
    <w:rsid w:val="005537ED"/>
    <w:rsid w:val="00555983"/>
    <w:rsid w:val="00556E85"/>
    <w:rsid w:val="00565789"/>
    <w:rsid w:val="005752DE"/>
    <w:rsid w:val="0057769B"/>
    <w:rsid w:val="00582DDC"/>
    <w:rsid w:val="00583F65"/>
    <w:rsid w:val="00591C1E"/>
    <w:rsid w:val="00595125"/>
    <w:rsid w:val="005973FF"/>
    <w:rsid w:val="0059756E"/>
    <w:rsid w:val="005A18BB"/>
    <w:rsid w:val="005A3F65"/>
    <w:rsid w:val="005A4B09"/>
    <w:rsid w:val="005A5B0C"/>
    <w:rsid w:val="005A5EC4"/>
    <w:rsid w:val="005A62F2"/>
    <w:rsid w:val="005A7087"/>
    <w:rsid w:val="005B3490"/>
    <w:rsid w:val="005B3C13"/>
    <w:rsid w:val="005B50BF"/>
    <w:rsid w:val="005C1B17"/>
    <w:rsid w:val="005C3602"/>
    <w:rsid w:val="005E0A46"/>
    <w:rsid w:val="005E1D63"/>
    <w:rsid w:val="005E3871"/>
    <w:rsid w:val="005E55A8"/>
    <w:rsid w:val="005E594F"/>
    <w:rsid w:val="005E697E"/>
    <w:rsid w:val="005E6C87"/>
    <w:rsid w:val="005F0870"/>
    <w:rsid w:val="005F1D15"/>
    <w:rsid w:val="005F2EBE"/>
    <w:rsid w:val="006021C3"/>
    <w:rsid w:val="006028CE"/>
    <w:rsid w:val="00607092"/>
    <w:rsid w:val="00610A22"/>
    <w:rsid w:val="00613616"/>
    <w:rsid w:val="00614F54"/>
    <w:rsid w:val="00620306"/>
    <w:rsid w:val="00622EFD"/>
    <w:rsid w:val="00624A39"/>
    <w:rsid w:val="006267DC"/>
    <w:rsid w:val="00630357"/>
    <w:rsid w:val="006316DE"/>
    <w:rsid w:val="00635CBC"/>
    <w:rsid w:val="0063667D"/>
    <w:rsid w:val="00637E61"/>
    <w:rsid w:val="00645A85"/>
    <w:rsid w:val="006530B0"/>
    <w:rsid w:val="00657063"/>
    <w:rsid w:val="006573F2"/>
    <w:rsid w:val="00657E0C"/>
    <w:rsid w:val="00662C7A"/>
    <w:rsid w:val="0066301F"/>
    <w:rsid w:val="006641B8"/>
    <w:rsid w:val="0066448E"/>
    <w:rsid w:val="00664664"/>
    <w:rsid w:val="0066560C"/>
    <w:rsid w:val="00665EFB"/>
    <w:rsid w:val="006671CD"/>
    <w:rsid w:val="0066743B"/>
    <w:rsid w:val="00667F4D"/>
    <w:rsid w:val="00676B8E"/>
    <w:rsid w:val="0067751E"/>
    <w:rsid w:val="00683E73"/>
    <w:rsid w:val="0068495D"/>
    <w:rsid w:val="00686A73"/>
    <w:rsid w:val="00693362"/>
    <w:rsid w:val="006939EA"/>
    <w:rsid w:val="00694193"/>
    <w:rsid w:val="0069553E"/>
    <w:rsid w:val="00697554"/>
    <w:rsid w:val="006A0D7D"/>
    <w:rsid w:val="006A1FA6"/>
    <w:rsid w:val="006A2CB3"/>
    <w:rsid w:val="006A467C"/>
    <w:rsid w:val="006B407B"/>
    <w:rsid w:val="006B42A0"/>
    <w:rsid w:val="006C506F"/>
    <w:rsid w:val="006C631B"/>
    <w:rsid w:val="006D41D7"/>
    <w:rsid w:val="006D69BE"/>
    <w:rsid w:val="006D706B"/>
    <w:rsid w:val="006E5E81"/>
    <w:rsid w:val="006E6E7C"/>
    <w:rsid w:val="006F3501"/>
    <w:rsid w:val="00700EE2"/>
    <w:rsid w:val="00702D0B"/>
    <w:rsid w:val="007034EC"/>
    <w:rsid w:val="0070429D"/>
    <w:rsid w:val="00706599"/>
    <w:rsid w:val="0071041B"/>
    <w:rsid w:val="00711D84"/>
    <w:rsid w:val="007149A9"/>
    <w:rsid w:val="00715180"/>
    <w:rsid w:val="00716960"/>
    <w:rsid w:val="007218F2"/>
    <w:rsid w:val="00722598"/>
    <w:rsid w:val="00724513"/>
    <w:rsid w:val="007245F8"/>
    <w:rsid w:val="00726B44"/>
    <w:rsid w:val="00731D41"/>
    <w:rsid w:val="00732AAB"/>
    <w:rsid w:val="00732B86"/>
    <w:rsid w:val="00734C78"/>
    <w:rsid w:val="00735077"/>
    <w:rsid w:val="007353D7"/>
    <w:rsid w:val="00735BA0"/>
    <w:rsid w:val="0074189A"/>
    <w:rsid w:val="00742B90"/>
    <w:rsid w:val="00743E1B"/>
    <w:rsid w:val="0074470A"/>
    <w:rsid w:val="00752D6E"/>
    <w:rsid w:val="0075457C"/>
    <w:rsid w:val="00764419"/>
    <w:rsid w:val="00773783"/>
    <w:rsid w:val="00775C3A"/>
    <w:rsid w:val="007822CB"/>
    <w:rsid w:val="00782B64"/>
    <w:rsid w:val="00784B5A"/>
    <w:rsid w:val="00786BAA"/>
    <w:rsid w:val="00790AE8"/>
    <w:rsid w:val="007A0095"/>
    <w:rsid w:val="007A7588"/>
    <w:rsid w:val="007B1ED1"/>
    <w:rsid w:val="007B4C3D"/>
    <w:rsid w:val="007B51F4"/>
    <w:rsid w:val="007B572C"/>
    <w:rsid w:val="007B7D09"/>
    <w:rsid w:val="007C2E45"/>
    <w:rsid w:val="007D2171"/>
    <w:rsid w:val="007D66AF"/>
    <w:rsid w:val="007D7547"/>
    <w:rsid w:val="007E14DE"/>
    <w:rsid w:val="007E22EB"/>
    <w:rsid w:val="007E3EFA"/>
    <w:rsid w:val="007E44E1"/>
    <w:rsid w:val="007E54D1"/>
    <w:rsid w:val="007E5DEB"/>
    <w:rsid w:val="007F503C"/>
    <w:rsid w:val="007F54D7"/>
    <w:rsid w:val="007F617D"/>
    <w:rsid w:val="00801EF1"/>
    <w:rsid w:val="008120EC"/>
    <w:rsid w:val="00822877"/>
    <w:rsid w:val="00825B38"/>
    <w:rsid w:val="00825C17"/>
    <w:rsid w:val="00826AB1"/>
    <w:rsid w:val="0083228F"/>
    <w:rsid w:val="00834770"/>
    <w:rsid w:val="00840637"/>
    <w:rsid w:val="00840E99"/>
    <w:rsid w:val="00840FA1"/>
    <w:rsid w:val="00841A43"/>
    <w:rsid w:val="00841F78"/>
    <w:rsid w:val="00846668"/>
    <w:rsid w:val="00846AFA"/>
    <w:rsid w:val="008477F7"/>
    <w:rsid w:val="00850AC7"/>
    <w:rsid w:val="00852261"/>
    <w:rsid w:val="00861F4E"/>
    <w:rsid w:val="00863315"/>
    <w:rsid w:val="00864097"/>
    <w:rsid w:val="00871EDA"/>
    <w:rsid w:val="00872E47"/>
    <w:rsid w:val="00872F4A"/>
    <w:rsid w:val="00876B6C"/>
    <w:rsid w:val="008815A1"/>
    <w:rsid w:val="00881A80"/>
    <w:rsid w:val="008834A8"/>
    <w:rsid w:val="0088500F"/>
    <w:rsid w:val="00890062"/>
    <w:rsid w:val="00891C22"/>
    <w:rsid w:val="008A4CFE"/>
    <w:rsid w:val="008A76D2"/>
    <w:rsid w:val="008B283F"/>
    <w:rsid w:val="008B4E8C"/>
    <w:rsid w:val="008C110D"/>
    <w:rsid w:val="008C1F57"/>
    <w:rsid w:val="008C2165"/>
    <w:rsid w:val="008C76AB"/>
    <w:rsid w:val="008C7FE7"/>
    <w:rsid w:val="008D269D"/>
    <w:rsid w:val="008D3160"/>
    <w:rsid w:val="008D58F4"/>
    <w:rsid w:val="008D638B"/>
    <w:rsid w:val="008E3A96"/>
    <w:rsid w:val="008E4AAD"/>
    <w:rsid w:val="008F0EBA"/>
    <w:rsid w:val="008F0EBF"/>
    <w:rsid w:val="008F67E3"/>
    <w:rsid w:val="008F75A9"/>
    <w:rsid w:val="00902642"/>
    <w:rsid w:val="009056F2"/>
    <w:rsid w:val="00906428"/>
    <w:rsid w:val="00911170"/>
    <w:rsid w:val="00912A34"/>
    <w:rsid w:val="009173F9"/>
    <w:rsid w:val="00920414"/>
    <w:rsid w:val="00920952"/>
    <w:rsid w:val="00920A97"/>
    <w:rsid w:val="00924B53"/>
    <w:rsid w:val="009261F8"/>
    <w:rsid w:val="00927072"/>
    <w:rsid w:val="009322D6"/>
    <w:rsid w:val="0093463F"/>
    <w:rsid w:val="00940A98"/>
    <w:rsid w:val="00941FB7"/>
    <w:rsid w:val="00944B8C"/>
    <w:rsid w:val="00952026"/>
    <w:rsid w:val="0095310B"/>
    <w:rsid w:val="0095505B"/>
    <w:rsid w:val="00955ABC"/>
    <w:rsid w:val="00962030"/>
    <w:rsid w:val="009643B3"/>
    <w:rsid w:val="00966158"/>
    <w:rsid w:val="00966798"/>
    <w:rsid w:val="00970C2D"/>
    <w:rsid w:val="00971284"/>
    <w:rsid w:val="009719E8"/>
    <w:rsid w:val="00972D77"/>
    <w:rsid w:val="00973802"/>
    <w:rsid w:val="00980F1D"/>
    <w:rsid w:val="0098209D"/>
    <w:rsid w:val="00982FFD"/>
    <w:rsid w:val="009837A8"/>
    <w:rsid w:val="00994A79"/>
    <w:rsid w:val="009A06B2"/>
    <w:rsid w:val="009A4CBA"/>
    <w:rsid w:val="009A616D"/>
    <w:rsid w:val="009A75A0"/>
    <w:rsid w:val="009B2E74"/>
    <w:rsid w:val="009B435B"/>
    <w:rsid w:val="009B44AE"/>
    <w:rsid w:val="009B4BC0"/>
    <w:rsid w:val="009B5567"/>
    <w:rsid w:val="009B58E8"/>
    <w:rsid w:val="009B7482"/>
    <w:rsid w:val="009C68AF"/>
    <w:rsid w:val="009C6C73"/>
    <w:rsid w:val="009C7BA5"/>
    <w:rsid w:val="009C7E44"/>
    <w:rsid w:val="009D449B"/>
    <w:rsid w:val="009D70F7"/>
    <w:rsid w:val="009E4414"/>
    <w:rsid w:val="009E4F02"/>
    <w:rsid w:val="009E6115"/>
    <w:rsid w:val="009E73E9"/>
    <w:rsid w:val="009F22B1"/>
    <w:rsid w:val="009F5F42"/>
    <w:rsid w:val="009F6DE3"/>
    <w:rsid w:val="009F7172"/>
    <w:rsid w:val="00A00831"/>
    <w:rsid w:val="00A025D1"/>
    <w:rsid w:val="00A05590"/>
    <w:rsid w:val="00A1163D"/>
    <w:rsid w:val="00A11C6A"/>
    <w:rsid w:val="00A17CCC"/>
    <w:rsid w:val="00A20228"/>
    <w:rsid w:val="00A24EEF"/>
    <w:rsid w:val="00A25F8F"/>
    <w:rsid w:val="00A3136E"/>
    <w:rsid w:val="00A35617"/>
    <w:rsid w:val="00A35ACD"/>
    <w:rsid w:val="00A46062"/>
    <w:rsid w:val="00A51D49"/>
    <w:rsid w:val="00A56CF3"/>
    <w:rsid w:val="00A604F6"/>
    <w:rsid w:val="00A61301"/>
    <w:rsid w:val="00A63001"/>
    <w:rsid w:val="00A6566A"/>
    <w:rsid w:val="00A66D9A"/>
    <w:rsid w:val="00A66F51"/>
    <w:rsid w:val="00A71A99"/>
    <w:rsid w:val="00A76D16"/>
    <w:rsid w:val="00A909B9"/>
    <w:rsid w:val="00A94CC6"/>
    <w:rsid w:val="00A95677"/>
    <w:rsid w:val="00A95ECE"/>
    <w:rsid w:val="00A975F4"/>
    <w:rsid w:val="00AA0759"/>
    <w:rsid w:val="00AA0BC7"/>
    <w:rsid w:val="00AA1C58"/>
    <w:rsid w:val="00AA2CEB"/>
    <w:rsid w:val="00AA3552"/>
    <w:rsid w:val="00AA59EE"/>
    <w:rsid w:val="00AA6889"/>
    <w:rsid w:val="00AB3655"/>
    <w:rsid w:val="00AB3A2C"/>
    <w:rsid w:val="00AB4468"/>
    <w:rsid w:val="00AB568E"/>
    <w:rsid w:val="00AB5A19"/>
    <w:rsid w:val="00AC336C"/>
    <w:rsid w:val="00AC4FFD"/>
    <w:rsid w:val="00AD0A9B"/>
    <w:rsid w:val="00AD4312"/>
    <w:rsid w:val="00AD479D"/>
    <w:rsid w:val="00AF2F61"/>
    <w:rsid w:val="00AF3C4C"/>
    <w:rsid w:val="00AF4066"/>
    <w:rsid w:val="00B04296"/>
    <w:rsid w:val="00B074B7"/>
    <w:rsid w:val="00B12CFE"/>
    <w:rsid w:val="00B138AB"/>
    <w:rsid w:val="00B17464"/>
    <w:rsid w:val="00B26978"/>
    <w:rsid w:val="00B26B87"/>
    <w:rsid w:val="00B270A6"/>
    <w:rsid w:val="00B305E8"/>
    <w:rsid w:val="00B35C00"/>
    <w:rsid w:val="00B4163D"/>
    <w:rsid w:val="00B428C7"/>
    <w:rsid w:val="00B4694E"/>
    <w:rsid w:val="00B61B60"/>
    <w:rsid w:val="00B62369"/>
    <w:rsid w:val="00B763B2"/>
    <w:rsid w:val="00B76D11"/>
    <w:rsid w:val="00B81406"/>
    <w:rsid w:val="00B81C8F"/>
    <w:rsid w:val="00B823C1"/>
    <w:rsid w:val="00B82544"/>
    <w:rsid w:val="00B82A57"/>
    <w:rsid w:val="00B8444E"/>
    <w:rsid w:val="00B87BFA"/>
    <w:rsid w:val="00B90C00"/>
    <w:rsid w:val="00B931DA"/>
    <w:rsid w:val="00B934A1"/>
    <w:rsid w:val="00B94A22"/>
    <w:rsid w:val="00B9757B"/>
    <w:rsid w:val="00BA4EA4"/>
    <w:rsid w:val="00BA6F4D"/>
    <w:rsid w:val="00BB0EBF"/>
    <w:rsid w:val="00BB7A1D"/>
    <w:rsid w:val="00BC01E4"/>
    <w:rsid w:val="00BC69C0"/>
    <w:rsid w:val="00BD136A"/>
    <w:rsid w:val="00BD22BA"/>
    <w:rsid w:val="00BD6533"/>
    <w:rsid w:val="00BE564E"/>
    <w:rsid w:val="00BE5F89"/>
    <w:rsid w:val="00BE7871"/>
    <w:rsid w:val="00BF79C4"/>
    <w:rsid w:val="00C07C13"/>
    <w:rsid w:val="00C108AD"/>
    <w:rsid w:val="00C11EDA"/>
    <w:rsid w:val="00C13904"/>
    <w:rsid w:val="00C42EFA"/>
    <w:rsid w:val="00C435EE"/>
    <w:rsid w:val="00C444A7"/>
    <w:rsid w:val="00C46550"/>
    <w:rsid w:val="00C46BAA"/>
    <w:rsid w:val="00C60E34"/>
    <w:rsid w:val="00C6369D"/>
    <w:rsid w:val="00C769A0"/>
    <w:rsid w:val="00C77045"/>
    <w:rsid w:val="00C83251"/>
    <w:rsid w:val="00C83F14"/>
    <w:rsid w:val="00C9053B"/>
    <w:rsid w:val="00C945EA"/>
    <w:rsid w:val="00C97325"/>
    <w:rsid w:val="00CA33E7"/>
    <w:rsid w:val="00CA3FA7"/>
    <w:rsid w:val="00CA4DFA"/>
    <w:rsid w:val="00CB024C"/>
    <w:rsid w:val="00CB0E4E"/>
    <w:rsid w:val="00CB1511"/>
    <w:rsid w:val="00CB55DC"/>
    <w:rsid w:val="00CB7F64"/>
    <w:rsid w:val="00CC1D1E"/>
    <w:rsid w:val="00CC275B"/>
    <w:rsid w:val="00CC4641"/>
    <w:rsid w:val="00CC636B"/>
    <w:rsid w:val="00CD165E"/>
    <w:rsid w:val="00CD286F"/>
    <w:rsid w:val="00CD74E3"/>
    <w:rsid w:val="00CE2C67"/>
    <w:rsid w:val="00CE503F"/>
    <w:rsid w:val="00CE6AF9"/>
    <w:rsid w:val="00CE778F"/>
    <w:rsid w:val="00CF032E"/>
    <w:rsid w:val="00CF0BE4"/>
    <w:rsid w:val="00CF1083"/>
    <w:rsid w:val="00CF2565"/>
    <w:rsid w:val="00CF2AF8"/>
    <w:rsid w:val="00CF32FF"/>
    <w:rsid w:val="00CF3A19"/>
    <w:rsid w:val="00CF4399"/>
    <w:rsid w:val="00CF4700"/>
    <w:rsid w:val="00D00546"/>
    <w:rsid w:val="00D03121"/>
    <w:rsid w:val="00D108DA"/>
    <w:rsid w:val="00D11448"/>
    <w:rsid w:val="00D1236D"/>
    <w:rsid w:val="00D123F5"/>
    <w:rsid w:val="00D239AD"/>
    <w:rsid w:val="00D255D3"/>
    <w:rsid w:val="00D27922"/>
    <w:rsid w:val="00D31E13"/>
    <w:rsid w:val="00D34DB1"/>
    <w:rsid w:val="00D37D74"/>
    <w:rsid w:val="00D4680A"/>
    <w:rsid w:val="00D52C83"/>
    <w:rsid w:val="00D54B2C"/>
    <w:rsid w:val="00D607EF"/>
    <w:rsid w:val="00D61167"/>
    <w:rsid w:val="00D61C06"/>
    <w:rsid w:val="00D62FB9"/>
    <w:rsid w:val="00D66717"/>
    <w:rsid w:val="00D80C0D"/>
    <w:rsid w:val="00D849E5"/>
    <w:rsid w:val="00D87ABD"/>
    <w:rsid w:val="00D9187D"/>
    <w:rsid w:val="00D95295"/>
    <w:rsid w:val="00DA227D"/>
    <w:rsid w:val="00DA5E77"/>
    <w:rsid w:val="00DA70FA"/>
    <w:rsid w:val="00DB1D57"/>
    <w:rsid w:val="00DB6128"/>
    <w:rsid w:val="00DC0ADB"/>
    <w:rsid w:val="00DC18E5"/>
    <w:rsid w:val="00DC242C"/>
    <w:rsid w:val="00DC6EE2"/>
    <w:rsid w:val="00DD0747"/>
    <w:rsid w:val="00DD22BE"/>
    <w:rsid w:val="00DD3587"/>
    <w:rsid w:val="00DD3AB1"/>
    <w:rsid w:val="00DD4E3A"/>
    <w:rsid w:val="00DD7594"/>
    <w:rsid w:val="00DE00B0"/>
    <w:rsid w:val="00DE09AD"/>
    <w:rsid w:val="00DE33CB"/>
    <w:rsid w:val="00DE5BFE"/>
    <w:rsid w:val="00DE5D69"/>
    <w:rsid w:val="00DE5F4A"/>
    <w:rsid w:val="00DF1EF8"/>
    <w:rsid w:val="00DF2725"/>
    <w:rsid w:val="00DF2C01"/>
    <w:rsid w:val="00DF62F9"/>
    <w:rsid w:val="00DF6A00"/>
    <w:rsid w:val="00DF6E8E"/>
    <w:rsid w:val="00DF789C"/>
    <w:rsid w:val="00E04D67"/>
    <w:rsid w:val="00E05B6D"/>
    <w:rsid w:val="00E0749B"/>
    <w:rsid w:val="00E11939"/>
    <w:rsid w:val="00E17427"/>
    <w:rsid w:val="00E332A5"/>
    <w:rsid w:val="00E35A05"/>
    <w:rsid w:val="00E4080A"/>
    <w:rsid w:val="00E42B07"/>
    <w:rsid w:val="00E43F92"/>
    <w:rsid w:val="00E47738"/>
    <w:rsid w:val="00E50881"/>
    <w:rsid w:val="00E56D46"/>
    <w:rsid w:val="00E657EB"/>
    <w:rsid w:val="00E65B02"/>
    <w:rsid w:val="00E66A0F"/>
    <w:rsid w:val="00E66B44"/>
    <w:rsid w:val="00E70082"/>
    <w:rsid w:val="00E75654"/>
    <w:rsid w:val="00E77A28"/>
    <w:rsid w:val="00E86D22"/>
    <w:rsid w:val="00E955CC"/>
    <w:rsid w:val="00EA7350"/>
    <w:rsid w:val="00EB294D"/>
    <w:rsid w:val="00EB397F"/>
    <w:rsid w:val="00EB74BA"/>
    <w:rsid w:val="00EC0F77"/>
    <w:rsid w:val="00EC3053"/>
    <w:rsid w:val="00EC383F"/>
    <w:rsid w:val="00EC51F7"/>
    <w:rsid w:val="00EC5960"/>
    <w:rsid w:val="00EC700C"/>
    <w:rsid w:val="00EC7295"/>
    <w:rsid w:val="00EC7E53"/>
    <w:rsid w:val="00ED10F2"/>
    <w:rsid w:val="00ED1E69"/>
    <w:rsid w:val="00ED27E1"/>
    <w:rsid w:val="00ED2F39"/>
    <w:rsid w:val="00ED7D95"/>
    <w:rsid w:val="00EE0A20"/>
    <w:rsid w:val="00EE16ED"/>
    <w:rsid w:val="00EE5C93"/>
    <w:rsid w:val="00EF3172"/>
    <w:rsid w:val="00F00AD3"/>
    <w:rsid w:val="00F02F58"/>
    <w:rsid w:val="00F0676C"/>
    <w:rsid w:val="00F067A8"/>
    <w:rsid w:val="00F06E5F"/>
    <w:rsid w:val="00F073DF"/>
    <w:rsid w:val="00F07D71"/>
    <w:rsid w:val="00F10E90"/>
    <w:rsid w:val="00F22393"/>
    <w:rsid w:val="00F345C5"/>
    <w:rsid w:val="00F42194"/>
    <w:rsid w:val="00F4238F"/>
    <w:rsid w:val="00F445EB"/>
    <w:rsid w:val="00F470D1"/>
    <w:rsid w:val="00F47925"/>
    <w:rsid w:val="00F5068A"/>
    <w:rsid w:val="00F50DFF"/>
    <w:rsid w:val="00F51E0B"/>
    <w:rsid w:val="00F54C41"/>
    <w:rsid w:val="00F54EB3"/>
    <w:rsid w:val="00F61CE3"/>
    <w:rsid w:val="00F6636D"/>
    <w:rsid w:val="00F8406C"/>
    <w:rsid w:val="00F85F2C"/>
    <w:rsid w:val="00F902D3"/>
    <w:rsid w:val="00F9281E"/>
    <w:rsid w:val="00F93066"/>
    <w:rsid w:val="00F95AE0"/>
    <w:rsid w:val="00F9666E"/>
    <w:rsid w:val="00FA08D5"/>
    <w:rsid w:val="00FA195D"/>
    <w:rsid w:val="00FA2CBE"/>
    <w:rsid w:val="00FA5CBD"/>
    <w:rsid w:val="00FB106F"/>
    <w:rsid w:val="00FB1B89"/>
    <w:rsid w:val="00FB456A"/>
    <w:rsid w:val="00FB5E25"/>
    <w:rsid w:val="00FB6118"/>
    <w:rsid w:val="00FC3339"/>
    <w:rsid w:val="00FC4AB6"/>
    <w:rsid w:val="00FC534F"/>
    <w:rsid w:val="00FC5B5C"/>
    <w:rsid w:val="00FC5BDA"/>
    <w:rsid w:val="00FC7897"/>
    <w:rsid w:val="00FC794A"/>
    <w:rsid w:val="00FD05E8"/>
    <w:rsid w:val="00FD1455"/>
    <w:rsid w:val="00FD4022"/>
    <w:rsid w:val="00FD7AD4"/>
    <w:rsid w:val="00FE2D2C"/>
    <w:rsid w:val="00FE42B6"/>
    <w:rsid w:val="00FF0895"/>
    <w:rsid w:val="00FF2255"/>
    <w:rsid w:val="00FF2B8B"/>
    <w:rsid w:val="00FF2E7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D49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A51D49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51D49"/>
    <w:pPr>
      <w:keepNext/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51D49"/>
    <w:pPr>
      <w:keepNext/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1D49"/>
    <w:pPr>
      <w:keepNext/>
      <w:spacing w:before="160" w:after="1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1D49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A51D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1D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1D49"/>
  </w:style>
  <w:style w:type="paragraph" w:styleId="a8">
    <w:name w:val="Body Text Indent"/>
    <w:basedOn w:val="a"/>
    <w:rsid w:val="00A51D49"/>
    <w:pPr>
      <w:ind w:left="7380"/>
    </w:pPr>
  </w:style>
  <w:style w:type="paragraph" w:styleId="a9">
    <w:name w:val="Title"/>
    <w:basedOn w:val="a"/>
    <w:qFormat/>
    <w:rsid w:val="00A51D49"/>
    <w:pPr>
      <w:jc w:val="center"/>
    </w:pPr>
    <w:rPr>
      <w:sz w:val="28"/>
    </w:rPr>
  </w:style>
  <w:style w:type="paragraph" w:styleId="20">
    <w:name w:val="Body Text 2"/>
    <w:basedOn w:val="a"/>
    <w:rsid w:val="00A51D49"/>
    <w:pPr>
      <w:jc w:val="center"/>
    </w:pPr>
    <w:rPr>
      <w:b/>
      <w:bCs/>
      <w:caps/>
    </w:rPr>
  </w:style>
  <w:style w:type="paragraph" w:styleId="30">
    <w:name w:val="Body Text 3"/>
    <w:basedOn w:val="a"/>
    <w:rsid w:val="00A51D49"/>
    <w:pPr>
      <w:spacing w:before="160" w:after="160"/>
      <w:jc w:val="center"/>
    </w:pPr>
    <w:rPr>
      <w:b/>
      <w:color w:val="FF0000"/>
      <w:sz w:val="28"/>
      <w:szCs w:val="28"/>
    </w:rPr>
  </w:style>
  <w:style w:type="paragraph" w:styleId="aa">
    <w:name w:val="List Paragraph"/>
    <w:basedOn w:val="a"/>
    <w:uiPriority w:val="34"/>
    <w:qFormat/>
    <w:rsid w:val="0039795A"/>
    <w:pPr>
      <w:ind w:left="720"/>
      <w:contextualSpacing/>
      <w:jc w:val="both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39795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97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1D15"/>
    <w:rPr>
      <w:sz w:val="24"/>
      <w:lang w:val="en-US"/>
    </w:rPr>
  </w:style>
  <w:style w:type="paragraph" w:customStyle="1" w:styleId="31">
    <w:name w:val="Основной текст 31"/>
    <w:basedOn w:val="a"/>
    <w:rsid w:val="00225224"/>
    <w:pPr>
      <w:suppressAutoHyphens/>
      <w:spacing w:before="160" w:after="160"/>
      <w:jc w:val="center"/>
    </w:pPr>
    <w:rPr>
      <w:b/>
      <w:color w:val="FF0000"/>
      <w:sz w:val="28"/>
      <w:szCs w:val="28"/>
      <w:lang w:eastAsia="zh-CN"/>
    </w:rPr>
  </w:style>
  <w:style w:type="paragraph" w:styleId="ad">
    <w:name w:val="Balloon Text"/>
    <w:basedOn w:val="a"/>
    <w:link w:val="ae"/>
    <w:rsid w:val="00DE5F4A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DE5F4A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A1163D"/>
    <w:pPr>
      <w:suppressAutoHyphens/>
    </w:pPr>
    <w:rPr>
      <w:rFonts w:eastAsia="Tahoma" w:cs="Noto Sans Devanaga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24B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D49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A51D49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51D49"/>
    <w:pPr>
      <w:keepNext/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51D49"/>
    <w:pPr>
      <w:keepNext/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1D49"/>
    <w:pPr>
      <w:keepNext/>
      <w:spacing w:before="160" w:after="1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1D49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A51D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1D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1D49"/>
  </w:style>
  <w:style w:type="paragraph" w:styleId="a8">
    <w:name w:val="Body Text Indent"/>
    <w:basedOn w:val="a"/>
    <w:rsid w:val="00A51D49"/>
    <w:pPr>
      <w:ind w:left="7380"/>
    </w:pPr>
  </w:style>
  <w:style w:type="paragraph" w:styleId="a9">
    <w:name w:val="Title"/>
    <w:basedOn w:val="a"/>
    <w:qFormat/>
    <w:rsid w:val="00A51D49"/>
    <w:pPr>
      <w:jc w:val="center"/>
    </w:pPr>
    <w:rPr>
      <w:sz w:val="28"/>
    </w:rPr>
  </w:style>
  <w:style w:type="paragraph" w:styleId="20">
    <w:name w:val="Body Text 2"/>
    <w:basedOn w:val="a"/>
    <w:rsid w:val="00A51D49"/>
    <w:pPr>
      <w:jc w:val="center"/>
    </w:pPr>
    <w:rPr>
      <w:b/>
      <w:bCs/>
      <w:caps/>
    </w:rPr>
  </w:style>
  <w:style w:type="paragraph" w:styleId="30">
    <w:name w:val="Body Text 3"/>
    <w:basedOn w:val="a"/>
    <w:rsid w:val="00A51D49"/>
    <w:pPr>
      <w:spacing w:before="160" w:after="160"/>
      <w:jc w:val="center"/>
    </w:pPr>
    <w:rPr>
      <w:b/>
      <w:color w:val="FF0000"/>
      <w:sz w:val="28"/>
      <w:szCs w:val="28"/>
    </w:rPr>
  </w:style>
  <w:style w:type="paragraph" w:styleId="aa">
    <w:name w:val="List Paragraph"/>
    <w:basedOn w:val="a"/>
    <w:uiPriority w:val="34"/>
    <w:qFormat/>
    <w:rsid w:val="0039795A"/>
    <w:pPr>
      <w:ind w:left="720"/>
      <w:contextualSpacing/>
      <w:jc w:val="both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39795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97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1D15"/>
    <w:rPr>
      <w:sz w:val="24"/>
      <w:lang w:val="en-US"/>
    </w:rPr>
  </w:style>
  <w:style w:type="paragraph" w:customStyle="1" w:styleId="31">
    <w:name w:val="Основной текст 31"/>
    <w:basedOn w:val="a"/>
    <w:rsid w:val="00225224"/>
    <w:pPr>
      <w:suppressAutoHyphens/>
      <w:spacing w:before="160" w:after="160"/>
      <w:jc w:val="center"/>
    </w:pPr>
    <w:rPr>
      <w:b/>
      <w:color w:val="FF0000"/>
      <w:sz w:val="28"/>
      <w:szCs w:val="28"/>
      <w:lang w:eastAsia="zh-CN"/>
    </w:rPr>
  </w:style>
  <w:style w:type="paragraph" w:styleId="ad">
    <w:name w:val="Balloon Text"/>
    <w:basedOn w:val="a"/>
    <w:link w:val="ae"/>
    <w:rsid w:val="00DE5F4A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DE5F4A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A1163D"/>
    <w:pPr>
      <w:suppressAutoHyphens/>
    </w:pPr>
    <w:rPr>
      <w:rFonts w:eastAsia="Tahoma" w:cs="Noto Sans Devanaga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24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0;&#1056;&#1061;&#1048;&#1042;\00%20&#1064;&#1072;&#1073;&#1083;&#1086;&#1085;&#1099;\Onuc&#1100;%20&#1044;e&#1083;&#1051;C%20OA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104DF-3AF2-424B-8098-2B13F8BE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Onucь ДeлЛC OAФ</Template>
  <TotalTime>81</TotalTime>
  <Pages>3</Pages>
  <Words>647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2 фонда Р-хххх</vt:lpstr>
    </vt:vector>
  </TitlesOfParts>
  <Company>ГУ ОГАЧО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2 фонда Р-хххх</dc:title>
  <dc:creator>Customer</dc:creator>
  <dc:description>для набора описи дел по личному составу ОАФ</dc:description>
  <cp:lastModifiedBy>Горелик Марина Петровна</cp:lastModifiedBy>
  <cp:revision>21</cp:revision>
  <cp:lastPrinted>2023-02-02T06:53:00Z</cp:lastPrinted>
  <dcterms:created xsi:type="dcterms:W3CDTF">2023-02-02T06:55:00Z</dcterms:created>
  <dcterms:modified xsi:type="dcterms:W3CDTF">2023-04-18T05:39:00Z</dcterms:modified>
  <cp:category>Шаблон A4</cp:category>
</cp:coreProperties>
</file>