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30" w:rsidRPr="009E383C" w:rsidRDefault="00521A30" w:rsidP="00521A30">
      <w:pPr>
        <w:jc w:val="center"/>
        <w:rPr>
          <w:sz w:val="26"/>
          <w:szCs w:val="26"/>
        </w:rPr>
      </w:pPr>
      <w:r w:rsidRPr="009E383C">
        <w:rPr>
          <w:sz w:val="26"/>
          <w:szCs w:val="26"/>
        </w:rPr>
        <w:t>Архивное управление Администрации города Челябинска</w:t>
      </w:r>
    </w:p>
    <w:p w:rsidR="00521A30" w:rsidRPr="009E383C" w:rsidRDefault="00521A30" w:rsidP="00521A30">
      <w:pPr>
        <w:jc w:val="center"/>
        <w:rPr>
          <w:b/>
          <w:sz w:val="26"/>
          <w:szCs w:val="26"/>
        </w:rPr>
      </w:pPr>
    </w:p>
    <w:p w:rsidR="00521A30" w:rsidRDefault="00726B44" w:rsidP="00521A30">
      <w:pPr>
        <w:jc w:val="center"/>
        <w:rPr>
          <w:b/>
          <w:sz w:val="26"/>
          <w:szCs w:val="26"/>
        </w:rPr>
      </w:pPr>
      <w:r w:rsidRPr="009E383C">
        <w:rPr>
          <w:b/>
          <w:sz w:val="26"/>
          <w:szCs w:val="26"/>
        </w:rPr>
        <w:t>МУНИЦИПАЛЬНОЕ УНИТАРНОЕ ПРЕДПРИЯТИЕ</w:t>
      </w:r>
      <w:r w:rsidRPr="009E383C">
        <w:rPr>
          <w:b/>
          <w:sz w:val="26"/>
          <w:szCs w:val="26"/>
        </w:rPr>
        <w:br/>
        <w:t>«ЧЕЛЯБИНСКИЙ АВТОБУСНЫЙ ТРАНСПОРТ» И ЕГО ФИЛИАЛЫ</w:t>
      </w:r>
      <w:r w:rsidRPr="009E383C">
        <w:rPr>
          <w:b/>
          <w:sz w:val="26"/>
          <w:szCs w:val="26"/>
        </w:rPr>
        <w:br/>
        <w:t>(МУП «ЧЕЛЯБАВТОТРАНС» И ЕГО ФИЛИАЛЫ)</w:t>
      </w:r>
    </w:p>
    <w:p w:rsidR="009E383C" w:rsidRPr="009E383C" w:rsidRDefault="009E383C" w:rsidP="009E383C">
      <w:pPr>
        <w:jc w:val="center"/>
        <w:rPr>
          <w:sz w:val="26"/>
          <w:szCs w:val="26"/>
        </w:rPr>
      </w:pPr>
      <w:r w:rsidRPr="009E383C">
        <w:rPr>
          <w:sz w:val="26"/>
          <w:szCs w:val="26"/>
        </w:rPr>
        <w:t>г. Челябинск Челябинской области</w:t>
      </w:r>
    </w:p>
    <w:p w:rsidR="00521A30" w:rsidRPr="009E383C" w:rsidRDefault="00980F1D" w:rsidP="00521A30">
      <w:pPr>
        <w:jc w:val="center"/>
        <w:rPr>
          <w:sz w:val="26"/>
          <w:szCs w:val="26"/>
        </w:rPr>
      </w:pPr>
      <w:r w:rsidRPr="009E383C">
        <w:rPr>
          <w:sz w:val="26"/>
          <w:szCs w:val="26"/>
        </w:rPr>
        <w:t>23.09.2010–31.10.2016</w:t>
      </w:r>
    </w:p>
    <w:p w:rsidR="003236E6" w:rsidRPr="009E383C" w:rsidRDefault="003236E6" w:rsidP="00521A30">
      <w:pPr>
        <w:jc w:val="center"/>
        <w:rPr>
          <w:b/>
          <w:sz w:val="26"/>
          <w:szCs w:val="26"/>
        </w:rPr>
      </w:pPr>
    </w:p>
    <w:p w:rsidR="00521A30" w:rsidRPr="009E383C" w:rsidRDefault="00521A30" w:rsidP="00521A30">
      <w:pPr>
        <w:jc w:val="center"/>
        <w:rPr>
          <w:b/>
          <w:sz w:val="26"/>
          <w:szCs w:val="26"/>
        </w:rPr>
      </w:pPr>
      <w:r w:rsidRPr="009E383C">
        <w:rPr>
          <w:b/>
          <w:sz w:val="26"/>
          <w:szCs w:val="26"/>
        </w:rPr>
        <w:t>ОАФ № 17</w:t>
      </w:r>
      <w:r w:rsidR="003236E6" w:rsidRPr="009E383C">
        <w:rPr>
          <w:b/>
          <w:sz w:val="26"/>
          <w:szCs w:val="26"/>
        </w:rPr>
        <w:t>3</w:t>
      </w:r>
    </w:p>
    <w:p w:rsidR="00521A30" w:rsidRPr="009E383C" w:rsidRDefault="00521A30" w:rsidP="00521A30">
      <w:pPr>
        <w:jc w:val="center"/>
        <w:rPr>
          <w:b/>
          <w:sz w:val="26"/>
          <w:szCs w:val="26"/>
        </w:rPr>
      </w:pPr>
    </w:p>
    <w:p w:rsidR="005A5B0C" w:rsidRPr="009E383C" w:rsidRDefault="00521A30" w:rsidP="00AA59EE">
      <w:pPr>
        <w:jc w:val="center"/>
        <w:rPr>
          <w:b/>
          <w:sz w:val="26"/>
          <w:szCs w:val="26"/>
        </w:rPr>
      </w:pPr>
      <w:r w:rsidRPr="009E383C">
        <w:rPr>
          <w:b/>
          <w:caps/>
          <w:sz w:val="26"/>
          <w:szCs w:val="26"/>
        </w:rPr>
        <w:t xml:space="preserve">Опись № </w:t>
      </w:r>
      <w:r w:rsidR="002A4522" w:rsidRPr="009E383C">
        <w:rPr>
          <w:b/>
          <w:caps/>
          <w:sz w:val="26"/>
          <w:szCs w:val="26"/>
        </w:rPr>
        <w:t>3</w:t>
      </w:r>
      <w:r w:rsidRPr="009E383C">
        <w:rPr>
          <w:b/>
          <w:caps/>
          <w:sz w:val="26"/>
          <w:szCs w:val="26"/>
        </w:rPr>
        <w:br/>
      </w:r>
      <w:r w:rsidRPr="009E383C">
        <w:rPr>
          <w:b/>
          <w:sz w:val="26"/>
          <w:szCs w:val="26"/>
        </w:rPr>
        <w:t xml:space="preserve">дел по личному составу </w:t>
      </w:r>
      <w:r w:rsidR="00CF2AF8" w:rsidRPr="009E383C">
        <w:rPr>
          <w:b/>
          <w:sz w:val="26"/>
          <w:szCs w:val="26"/>
        </w:rPr>
        <w:t xml:space="preserve">филиала № </w:t>
      </w:r>
      <w:r w:rsidR="002A4522" w:rsidRPr="009E383C">
        <w:rPr>
          <w:b/>
          <w:sz w:val="26"/>
          <w:szCs w:val="26"/>
        </w:rPr>
        <w:t>2</w:t>
      </w:r>
      <w:r w:rsidR="00CF2AF8" w:rsidRPr="009E383C">
        <w:rPr>
          <w:b/>
          <w:sz w:val="26"/>
          <w:szCs w:val="26"/>
        </w:rPr>
        <w:t xml:space="preserve"> </w:t>
      </w:r>
      <w:r w:rsidR="00AA59EE" w:rsidRPr="009E383C">
        <w:rPr>
          <w:b/>
          <w:sz w:val="26"/>
          <w:szCs w:val="26"/>
        </w:rPr>
        <w:t>МУП «</w:t>
      </w:r>
      <w:proofErr w:type="spellStart"/>
      <w:r w:rsidR="00AA59EE" w:rsidRPr="009E383C">
        <w:rPr>
          <w:b/>
          <w:sz w:val="26"/>
          <w:szCs w:val="26"/>
        </w:rPr>
        <w:t>Челябавтотранс</w:t>
      </w:r>
      <w:proofErr w:type="spellEnd"/>
      <w:r w:rsidR="00AA59EE" w:rsidRPr="009E383C">
        <w:rPr>
          <w:b/>
          <w:sz w:val="26"/>
          <w:szCs w:val="26"/>
        </w:rPr>
        <w:t>»</w:t>
      </w:r>
      <w:r w:rsidR="00CF2AF8" w:rsidRPr="009E383C">
        <w:rPr>
          <w:b/>
          <w:sz w:val="26"/>
          <w:szCs w:val="26"/>
        </w:rPr>
        <w:br/>
        <w:t>за октябрь</w:t>
      </w:r>
      <w:r w:rsidR="00AA59EE" w:rsidRPr="009E383C">
        <w:rPr>
          <w:b/>
          <w:sz w:val="26"/>
          <w:szCs w:val="26"/>
        </w:rPr>
        <w:t xml:space="preserve"> 2010</w:t>
      </w:r>
      <w:r w:rsidRPr="009E383C">
        <w:rPr>
          <w:b/>
          <w:sz w:val="26"/>
          <w:szCs w:val="26"/>
        </w:rPr>
        <w:t xml:space="preserve"> – </w:t>
      </w:r>
      <w:r w:rsidR="002A4522" w:rsidRPr="009E383C">
        <w:rPr>
          <w:b/>
          <w:sz w:val="26"/>
          <w:szCs w:val="26"/>
        </w:rPr>
        <w:t>август 2017</w:t>
      </w:r>
      <w:r w:rsidRPr="009E383C">
        <w:rPr>
          <w:b/>
          <w:sz w:val="26"/>
          <w:szCs w:val="26"/>
        </w:rPr>
        <w:t xml:space="preserve"> год</w:t>
      </w:r>
      <w:r w:rsidR="00AA59EE" w:rsidRPr="009E383C">
        <w:rPr>
          <w:sz w:val="26"/>
          <w:szCs w:val="26"/>
        </w:rPr>
        <w:t>а</w:t>
      </w:r>
    </w:p>
    <w:p w:rsidR="005F1D15" w:rsidRDefault="005F1D15" w:rsidP="005F1D15">
      <w:pPr>
        <w:jc w:val="center"/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726B44" w:rsidRPr="00726B44" w:rsidTr="00461C61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 xml:space="preserve">№ </w:t>
            </w:r>
            <w:r w:rsidRPr="00726B44">
              <w:rPr>
                <w:rFonts w:eastAsia="Calibri"/>
                <w:lang w:eastAsia="en-US"/>
              </w:rPr>
              <w:br/>
            </w:r>
            <w:proofErr w:type="gramStart"/>
            <w:r w:rsidRPr="00726B44">
              <w:rPr>
                <w:rFonts w:eastAsia="Calibri"/>
                <w:lang w:eastAsia="en-US"/>
              </w:rPr>
              <w:t>п</w:t>
            </w:r>
            <w:proofErr w:type="gramEnd"/>
            <w:r w:rsidRPr="00726B4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26B44" w:rsidRPr="00726B44" w:rsidRDefault="00726B44" w:rsidP="00726B44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lang w:eastAsia="ar-SA"/>
              </w:rPr>
            </w:pPr>
            <w:r w:rsidRPr="00726B44">
              <w:rPr>
                <w:lang w:eastAsia="ar-SA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 xml:space="preserve">Крайние </w:t>
            </w:r>
            <w:r w:rsidRPr="00726B44">
              <w:rPr>
                <w:rFonts w:eastAsia="Calibri"/>
                <w:lang w:eastAsia="en-US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26B44">
              <w:rPr>
                <w:rFonts w:eastAsia="Calibri"/>
                <w:lang w:eastAsia="en-US"/>
              </w:rPr>
              <w:t>Примеча-ние</w:t>
            </w:r>
            <w:proofErr w:type="spellEnd"/>
            <w:proofErr w:type="gramEnd"/>
          </w:p>
        </w:tc>
      </w:tr>
    </w:tbl>
    <w:p w:rsidR="00726B44" w:rsidRPr="00726B44" w:rsidRDefault="00726B44" w:rsidP="00726B44">
      <w:pPr>
        <w:rPr>
          <w:rFonts w:eastAsia="Calibri"/>
          <w:sz w:val="2"/>
          <w:szCs w:val="2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726B44" w:rsidRPr="00726B44" w:rsidTr="00461C61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9E383C">
            <w:pPr>
              <w:ind w:right="57"/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9E383C">
            <w:pPr>
              <w:ind w:left="57"/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5</w:t>
            </w:r>
          </w:p>
        </w:tc>
      </w:tr>
      <w:tr w:rsidR="00726B44" w:rsidRPr="00726B44" w:rsidTr="00461C61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BF79C4" w:rsidP="009E383C">
            <w:pPr>
              <w:spacing w:before="120" w:after="120"/>
              <w:ind w:righ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9E383C">
            <w:pPr>
              <w:spacing w:before="120" w:after="120"/>
              <w:ind w:left="57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726B44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 w:rsidRPr="00726B44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01–200 начальника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по личному составу о приеме работников за октябрь–декабрь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25.10.2010–01.12.2010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095525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 w:rsidRPr="00726B44">
              <w:rPr>
                <w:color w:val="00000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201–394 начальника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по личному составу о приеме работников за 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01.12.2010–28.12.2010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095525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01–04 начальника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по личному составу об увольнении работников за 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14.12.2010–24.12.2010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095525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F84CBA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Журнал регистрации приказов по личному составу о приеме работников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за октябрь 2010</w:t>
            </w:r>
            <w:r w:rsidRPr="00F84CBA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F84CBA">
              <w:rPr>
                <w:bCs/>
              </w:rPr>
              <w:t xml:space="preserve"> </w:t>
            </w:r>
            <w:r>
              <w:rPr>
                <w:bCs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25.10.2010–27.12.2012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F84CBA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Журнал регистрации приказов по личному составу об увольнении работников филиала № 2 </w:t>
            </w:r>
            <w:r w:rsidRPr="00690393">
              <w:rPr>
                <w:bCs/>
              </w:rPr>
              <w:t>МУП «</w:t>
            </w:r>
            <w:proofErr w:type="spellStart"/>
            <w:r w:rsidRPr="00690393">
              <w:rPr>
                <w:bCs/>
              </w:rPr>
              <w:t>Челябавтотранс</w:t>
            </w:r>
            <w:proofErr w:type="spellEnd"/>
            <w:r w:rsidRPr="00690393">
              <w:rPr>
                <w:bCs/>
              </w:rPr>
              <w:t>»</w:t>
            </w:r>
            <w:r>
              <w:rPr>
                <w:bCs/>
              </w:rPr>
              <w:t xml:space="preserve"> за декабрь 2010</w:t>
            </w:r>
            <w:r w:rsidRPr="00F84CBA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F84CBA">
              <w:rPr>
                <w:bCs/>
              </w:rPr>
              <w:t xml:space="preserve"> </w:t>
            </w:r>
            <w:r>
              <w:rPr>
                <w:bCs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F84CBA" w:rsidRDefault="00461C61" w:rsidP="009E383C">
            <w:pPr>
              <w:spacing w:before="120" w:after="120"/>
              <w:ind w:left="57"/>
              <w:rPr>
                <w:lang w:val="en-US"/>
              </w:rPr>
            </w:pPr>
            <w:r>
              <w:t>14.12.2010–27.12.2012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5F3F36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5F3F36">
              <w:rPr>
                <w:bCs/>
              </w:rPr>
              <w:t xml:space="preserve">Личные карточки </w:t>
            </w:r>
            <w:r>
              <w:rPr>
                <w:bCs/>
              </w:rPr>
              <w:t>(ф. Т-2) работников филиала № </w:t>
            </w:r>
            <w:r w:rsidRPr="005F3F36">
              <w:rPr>
                <w:bCs/>
              </w:rPr>
              <w:t>2 МУП «</w:t>
            </w:r>
            <w:proofErr w:type="spellStart"/>
            <w:r w:rsidRPr="005F3F36">
              <w:rPr>
                <w:bCs/>
              </w:rPr>
              <w:t>Челябавтотранс</w:t>
            </w:r>
            <w:proofErr w:type="spellEnd"/>
            <w:r w:rsidRPr="005F3F36">
              <w:rPr>
                <w:bCs/>
              </w:rPr>
              <w:t>», уволенных в</w:t>
            </w:r>
            <w:r w:rsidR="009E383C">
              <w:rPr>
                <w:bCs/>
              </w:rPr>
              <w:t> </w:t>
            </w:r>
            <w:r w:rsidRPr="005F3F36">
              <w:rPr>
                <w:bCs/>
              </w:rPr>
              <w:t>декабре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5F3F36" w:rsidRDefault="00461C61" w:rsidP="009E383C">
            <w:pPr>
              <w:spacing w:before="120" w:after="120"/>
              <w:ind w:left="57"/>
            </w:pPr>
            <w:r w:rsidRPr="005F3F36">
              <w:t>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5F3F36" w:rsidRDefault="00461C61" w:rsidP="009E383C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49653B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9653B">
              <w:rPr>
                <w:bCs/>
              </w:rPr>
              <w:t xml:space="preserve">Приказы № </w:t>
            </w:r>
            <w:r>
              <w:rPr>
                <w:bCs/>
              </w:rPr>
              <w:t>01–250 начальника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по личному составу о приеме работников за 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01.01.2011–01.03.2011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235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251–500 начальника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по личному составу о приеме работников за март–сентябрь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01.03.2011–01.09.2011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F80F0F" w:rsidRDefault="00461C61" w:rsidP="00D82DAA">
            <w:pPr>
              <w:spacing w:before="120" w:after="12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501–669 начальника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по личному составу о приеме работников за сентябрь–декабрь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F84CBA" w:rsidRDefault="00461C61" w:rsidP="009E383C">
            <w:pPr>
              <w:spacing w:before="120" w:after="120"/>
              <w:ind w:left="57"/>
              <w:rPr>
                <w:lang w:val="en-US"/>
              </w:rPr>
            </w:pPr>
            <w:r>
              <w:t>01.09.2011–27.12.2011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F80F0F" w:rsidRDefault="00461C61" w:rsidP="00D82DAA">
            <w:pPr>
              <w:spacing w:before="120" w:after="12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1–195 начальника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по личному составу об увольнении работников за январь–август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F84CBA" w:rsidRDefault="00461C61" w:rsidP="009E383C">
            <w:pPr>
              <w:spacing w:before="120" w:after="120"/>
              <w:ind w:left="57"/>
              <w:rPr>
                <w:lang w:val="en-US"/>
              </w:rPr>
            </w:pPr>
            <w:r>
              <w:t>11.01.2011–31.08.2011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196–329 начальника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по личному составу об увольнении работников за сентябрь–декабрь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F84CBA" w:rsidRDefault="00461C61" w:rsidP="009E383C">
            <w:pPr>
              <w:spacing w:before="120" w:after="120"/>
              <w:ind w:left="57"/>
              <w:rPr>
                <w:lang w:val="en-US"/>
              </w:rPr>
            </w:pPr>
            <w:r>
              <w:t>01.09.2011–31.12.2011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«А–Бог»,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«Бой–В»,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Г–Д</w:t>
            </w:r>
            <w:proofErr w:type="gramEnd"/>
            <w:r>
              <w:rPr>
                <w:bCs/>
              </w:rPr>
              <w:t>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«Е–Кал»,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«Кар–Куч»,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Л–М</w:t>
            </w:r>
            <w:proofErr w:type="gramEnd"/>
            <w:r>
              <w:rPr>
                <w:bCs/>
              </w:rPr>
              <w:t>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Н–О</w:t>
            </w:r>
            <w:proofErr w:type="gramEnd"/>
            <w:r>
              <w:rPr>
                <w:bCs/>
              </w:rPr>
              <w:t>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П–Р</w:t>
            </w:r>
            <w:proofErr w:type="gramEnd"/>
            <w:r>
              <w:rPr>
                <w:bCs/>
              </w:rPr>
              <w:t>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букву «С»,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«Т–Ф»,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8A6CE8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/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«Х–Ч»,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«Ш–Я»,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51EB0">
              <w:rPr>
                <w:bCs/>
              </w:rPr>
              <w:t xml:space="preserve">Личные карточки </w:t>
            </w:r>
            <w:r>
              <w:rPr>
                <w:bCs/>
              </w:rPr>
              <w:t>(ф. Т-2)</w:t>
            </w:r>
            <w:r w:rsidRPr="00051EB0">
              <w:rPr>
                <w:bCs/>
              </w:rPr>
              <w:t xml:space="preserve"> работников</w:t>
            </w:r>
            <w:r>
              <w:rPr>
                <w:bCs/>
              </w:rPr>
              <w:t xml:space="preserve"> вспомогательных служб</w:t>
            </w:r>
            <w:r w:rsidRPr="00051EB0">
              <w:rPr>
                <w:bCs/>
              </w:rPr>
              <w:t xml:space="preserve"> филиала № 2 МУП «</w:t>
            </w:r>
            <w:proofErr w:type="spellStart"/>
            <w:r w:rsidRPr="00051EB0">
              <w:rPr>
                <w:bCs/>
              </w:rPr>
              <w:t>Челябавтотранс</w:t>
            </w:r>
            <w:proofErr w:type="spellEnd"/>
            <w:r w:rsidRPr="00051EB0">
              <w:rPr>
                <w:bCs/>
              </w:rPr>
              <w:t xml:space="preserve">», уволенных </w:t>
            </w:r>
            <w:r>
              <w:rPr>
                <w:bCs/>
              </w:rPr>
              <w:t>в</w:t>
            </w:r>
            <w:r w:rsidRPr="00051EB0">
              <w:rPr>
                <w:bCs/>
              </w:rPr>
              <w:t xml:space="preserve"> 2012 год</w:t>
            </w:r>
            <w:r>
              <w:rPr>
                <w:bCs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D82DAA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Приказы по л/с велись в </w:t>
            </w:r>
            <w:r w:rsidR="00461C61">
              <w:rPr>
                <w:sz w:val="16"/>
                <w:szCs w:val="16"/>
              </w:rPr>
              <w:t>головном предприятии</w:t>
            </w: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А–Б</w:t>
            </w:r>
            <w:proofErr w:type="gramEnd"/>
            <w:r>
              <w:rPr>
                <w:bCs/>
              </w:rPr>
              <w:t>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26B44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«В–Г»,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«Д–З»,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FC372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/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И–Кл</w:t>
            </w:r>
            <w:proofErr w:type="gramEnd"/>
            <w:r>
              <w:rPr>
                <w:bCs/>
              </w:rPr>
              <w:t>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spellStart"/>
            <w:r>
              <w:rPr>
                <w:bCs/>
              </w:rPr>
              <w:t>Кн</w:t>
            </w:r>
            <w:proofErr w:type="spellEnd"/>
            <w:r>
              <w:rPr>
                <w:bCs/>
              </w:rPr>
              <w:t>–Ко»,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spellStart"/>
            <w:r>
              <w:rPr>
                <w:bCs/>
              </w:rPr>
              <w:t>Кр</w:t>
            </w:r>
            <w:proofErr w:type="spellEnd"/>
            <w:r>
              <w:rPr>
                <w:bCs/>
              </w:rPr>
              <w:t>–</w:t>
            </w:r>
            <w:proofErr w:type="spellStart"/>
            <w:r>
              <w:rPr>
                <w:bCs/>
              </w:rPr>
              <w:t>Мас</w:t>
            </w:r>
            <w:proofErr w:type="spellEnd"/>
            <w:r>
              <w:rPr>
                <w:bCs/>
              </w:rPr>
              <w:t>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0F06BB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/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spellStart"/>
            <w:r>
              <w:rPr>
                <w:bCs/>
              </w:rPr>
              <w:t>Мач</w:t>
            </w:r>
            <w:proofErr w:type="spellEnd"/>
            <w:r>
              <w:rPr>
                <w:bCs/>
              </w:rPr>
              <w:t>–</w:t>
            </w:r>
            <w:r w:rsidRPr="00B44CD6">
              <w:rPr>
                <w:bCs/>
              </w:rPr>
              <w:t>Н</w:t>
            </w:r>
            <w:r>
              <w:rPr>
                <w:bCs/>
              </w:rPr>
              <w:t>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О–Р</w:t>
            </w:r>
            <w:proofErr w:type="gramEnd"/>
            <w:r>
              <w:rPr>
                <w:bCs/>
              </w:rPr>
              <w:t>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0F06BB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/>
                <w:bCs/>
              </w:rPr>
            </w:pPr>
            <w:r>
              <w:rPr>
                <w:bCs/>
              </w:rPr>
              <w:t>Личные карточки (ф. Т-2) работников филиала № 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букву «С»,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B44CD6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44CD6">
              <w:rPr>
                <w:bCs/>
              </w:rPr>
              <w:t xml:space="preserve">Личные карточки </w:t>
            </w:r>
            <w:r>
              <w:rPr>
                <w:bCs/>
              </w:rPr>
              <w:t>(ф. Т-2) работников филиала № </w:t>
            </w:r>
            <w:r w:rsidRPr="00B44CD6">
              <w:rPr>
                <w:bCs/>
              </w:rPr>
              <w:t xml:space="preserve">2 </w:t>
            </w:r>
            <w:r>
              <w:rPr>
                <w:bCs/>
              </w:rPr>
              <w:t>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 xml:space="preserve">» </w:t>
            </w:r>
            <w:r w:rsidRPr="00B44CD6">
              <w:rPr>
                <w:bCs/>
              </w:rPr>
              <w:t>на буквы «Т</w:t>
            </w:r>
            <w:r>
              <w:rPr>
                <w:bCs/>
              </w:rPr>
              <w:t>–</w:t>
            </w:r>
            <w:r w:rsidRPr="00B44CD6">
              <w:rPr>
                <w:bCs/>
              </w:rPr>
              <w:t xml:space="preserve">Ч», уволенных </w:t>
            </w:r>
            <w:r>
              <w:rPr>
                <w:bCs/>
              </w:rPr>
              <w:t xml:space="preserve">в </w:t>
            </w:r>
            <w:r w:rsidRPr="00B44CD6">
              <w:rPr>
                <w:bCs/>
              </w:rPr>
              <w:t>2012 год</w:t>
            </w:r>
            <w:r>
              <w:rPr>
                <w:bCs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B44CD6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44CD6">
              <w:rPr>
                <w:bCs/>
              </w:rPr>
              <w:t xml:space="preserve">Личные карточки </w:t>
            </w:r>
            <w:r>
              <w:rPr>
                <w:bCs/>
              </w:rPr>
              <w:t>(ф. Т-2)</w:t>
            </w:r>
            <w:r w:rsidR="00D82DAA">
              <w:rPr>
                <w:bCs/>
              </w:rPr>
              <w:t xml:space="preserve"> работников филиала № </w:t>
            </w:r>
            <w:r w:rsidRPr="00B44CD6">
              <w:rPr>
                <w:bCs/>
              </w:rPr>
              <w:t xml:space="preserve">2 </w:t>
            </w:r>
            <w:r>
              <w:rPr>
                <w:bCs/>
              </w:rPr>
              <w:t>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 xml:space="preserve">» </w:t>
            </w:r>
            <w:r w:rsidRPr="00B44CD6">
              <w:rPr>
                <w:bCs/>
              </w:rPr>
              <w:t>на буквы «Ш</w:t>
            </w:r>
            <w:r>
              <w:rPr>
                <w:bCs/>
              </w:rPr>
              <w:t>–</w:t>
            </w:r>
            <w:r w:rsidRPr="00B44CD6">
              <w:rPr>
                <w:bCs/>
              </w:rPr>
              <w:t xml:space="preserve">Я», уволенных </w:t>
            </w:r>
            <w:r>
              <w:rPr>
                <w:bCs/>
              </w:rPr>
              <w:t>в</w:t>
            </w:r>
            <w:r w:rsidRPr="00B44CD6">
              <w:rPr>
                <w:bCs/>
              </w:rPr>
              <w:t xml:space="preserve"> 2012 год</w:t>
            </w:r>
            <w:r>
              <w:rPr>
                <w:bCs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 по заработной плате работников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А–И</w:t>
            </w:r>
            <w:proofErr w:type="gramEnd"/>
            <w:r>
              <w:rPr>
                <w:bCs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258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93339D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3339D">
              <w:rPr>
                <w:bCs/>
              </w:rPr>
              <w:t>Лицевые счета по заработной плат</w:t>
            </w:r>
            <w:r>
              <w:rPr>
                <w:bCs/>
              </w:rPr>
              <w:t>е</w:t>
            </w:r>
            <w:r w:rsidRPr="0093339D">
              <w:rPr>
                <w:bCs/>
              </w:rPr>
              <w:t xml:space="preserve"> работник</w:t>
            </w:r>
            <w:r>
              <w:rPr>
                <w:bCs/>
              </w:rPr>
              <w:t>ов</w:t>
            </w:r>
            <w:r w:rsidRPr="0093339D">
              <w:rPr>
                <w:bCs/>
              </w:rPr>
              <w:t xml:space="preserve"> филиала № 2 </w:t>
            </w:r>
            <w:r>
              <w:rPr>
                <w:bCs/>
              </w:rPr>
              <w:t>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 xml:space="preserve">» </w:t>
            </w:r>
            <w:r w:rsidRPr="0093339D">
              <w:rPr>
                <w:bCs/>
              </w:rPr>
              <w:t>на буквы «</w:t>
            </w:r>
            <w:proofErr w:type="gramStart"/>
            <w:r w:rsidRPr="0093339D">
              <w:rPr>
                <w:bCs/>
              </w:rPr>
              <w:t>К</w:t>
            </w:r>
            <w:r>
              <w:rPr>
                <w:bCs/>
              </w:rPr>
              <w:t>–</w:t>
            </w:r>
            <w:r w:rsidRPr="0093339D">
              <w:rPr>
                <w:bCs/>
              </w:rPr>
              <w:t>О</w:t>
            </w:r>
            <w:proofErr w:type="gramEnd"/>
            <w:r w:rsidRPr="0093339D">
              <w:rPr>
                <w:bCs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93339D" w:rsidRDefault="00461C61" w:rsidP="009E383C">
            <w:pPr>
              <w:spacing w:before="120" w:after="120"/>
              <w:ind w:left="57" w:right="-166"/>
            </w:pPr>
            <w:r w:rsidRPr="0093339D"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93339D" w:rsidRDefault="00461C61" w:rsidP="00D82DAA">
            <w:pPr>
              <w:spacing w:before="120" w:after="120"/>
              <w:ind w:right="-81"/>
              <w:jc w:val="center"/>
            </w:pPr>
            <w:r w:rsidRPr="0093339D">
              <w:t>251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93339D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93339D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3339D">
              <w:rPr>
                <w:bCs/>
              </w:rPr>
              <w:t>Лицевые счета по заработной плат</w:t>
            </w:r>
            <w:r>
              <w:rPr>
                <w:bCs/>
              </w:rPr>
              <w:t>е</w:t>
            </w:r>
            <w:r w:rsidRPr="0093339D">
              <w:rPr>
                <w:bCs/>
              </w:rPr>
              <w:t xml:space="preserve"> работник</w:t>
            </w:r>
            <w:r>
              <w:rPr>
                <w:bCs/>
              </w:rPr>
              <w:t>ов</w:t>
            </w:r>
            <w:r w:rsidRPr="0093339D">
              <w:rPr>
                <w:bCs/>
              </w:rPr>
              <w:t xml:space="preserve"> филиала № 2 </w:t>
            </w:r>
            <w:r>
              <w:rPr>
                <w:bCs/>
              </w:rPr>
              <w:t>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 xml:space="preserve">» </w:t>
            </w:r>
            <w:r w:rsidRPr="0093339D">
              <w:rPr>
                <w:bCs/>
              </w:rPr>
              <w:t>на буквы «П</w:t>
            </w:r>
            <w:r>
              <w:rPr>
                <w:bCs/>
              </w:rPr>
              <w:t>–</w:t>
            </w:r>
            <w:r w:rsidRPr="0093339D">
              <w:rPr>
                <w:bCs/>
              </w:rPr>
              <w:t>С»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93339D" w:rsidRDefault="00461C61" w:rsidP="009E383C">
            <w:pPr>
              <w:spacing w:before="120" w:after="120"/>
              <w:ind w:left="57" w:right="-166"/>
            </w:pPr>
            <w:r w:rsidRPr="0093339D"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93339D" w:rsidRDefault="00461C61" w:rsidP="00D82DAA">
            <w:pPr>
              <w:spacing w:before="120" w:after="120"/>
              <w:ind w:right="-81"/>
              <w:jc w:val="center"/>
            </w:pPr>
            <w:r w:rsidRPr="0093339D"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93339D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 по заработной плате работников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Т–Я</w:t>
            </w:r>
            <w:proofErr w:type="gramEnd"/>
            <w:r>
              <w:rPr>
                <w:bCs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D82DAA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Pr="00D82DAA" w:rsidRDefault="00D82DAA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9E383C">
            <w:pPr>
              <w:spacing w:before="120" w:after="120"/>
              <w:ind w:left="57" w:right="-166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D82DAA">
            <w:pPr>
              <w:spacing w:before="120" w:after="120"/>
              <w:ind w:right="-81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</w:t>
            </w:r>
            <w:r w:rsidR="00D82DAA">
              <w:rPr>
                <w:bCs/>
              </w:rPr>
              <w:t>и (ф. Т-2) работников филиала № </w:t>
            </w:r>
            <w:r>
              <w:rPr>
                <w:bCs/>
              </w:rPr>
              <w:t>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«А–Г»,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D82DAA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Приказы по л/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велись в </w:t>
            </w:r>
            <w:r w:rsidR="00461C61">
              <w:rPr>
                <w:sz w:val="16"/>
                <w:szCs w:val="16"/>
              </w:rPr>
              <w:t>головном предприятии</w:t>
            </w: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</w:t>
            </w:r>
            <w:r w:rsidR="00D82DAA">
              <w:rPr>
                <w:bCs/>
              </w:rPr>
              <w:t>и (ф. Т-2) работников филиала № </w:t>
            </w:r>
            <w:r>
              <w:rPr>
                <w:bCs/>
              </w:rPr>
              <w:t>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Д–К</w:t>
            </w:r>
            <w:proofErr w:type="gramEnd"/>
            <w:r>
              <w:rPr>
                <w:bCs/>
              </w:rPr>
              <w:t>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</w:t>
            </w:r>
            <w:r w:rsidR="00D82DAA">
              <w:rPr>
                <w:bCs/>
              </w:rPr>
              <w:t>и (ф. Т-2) работников филиала № </w:t>
            </w:r>
            <w:r>
              <w:rPr>
                <w:bCs/>
              </w:rPr>
              <w:t>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«Л–Р»,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</w:t>
            </w:r>
            <w:r w:rsidR="00D82DAA">
              <w:rPr>
                <w:bCs/>
              </w:rPr>
              <w:t>и (ф. Т-2) работников филиала № </w:t>
            </w:r>
            <w:r>
              <w:rPr>
                <w:bCs/>
              </w:rPr>
              <w:t>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«С–Х»,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</w:t>
            </w:r>
            <w:r w:rsidR="00D82DAA">
              <w:rPr>
                <w:bCs/>
              </w:rPr>
              <w:t>и (ф. Т-2) работников филиала № </w:t>
            </w:r>
            <w:r>
              <w:rPr>
                <w:bCs/>
              </w:rPr>
              <w:t>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Ч–Я</w:t>
            </w:r>
            <w:proofErr w:type="gramEnd"/>
            <w:r>
              <w:rPr>
                <w:bCs/>
              </w:rPr>
              <w:t>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 по заработной плате работников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«А–Г»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 по заработной плате работников 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Д–И</w:t>
            </w:r>
            <w:proofErr w:type="gramEnd"/>
            <w:r>
              <w:rPr>
                <w:bCs/>
              </w:rPr>
              <w:t>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 по заработной плате работников 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букву «К»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 по заработной плате работников 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Л–О</w:t>
            </w:r>
            <w:proofErr w:type="gramEnd"/>
            <w:r>
              <w:rPr>
                <w:bCs/>
              </w:rPr>
              <w:t>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 по заработной плате работников 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П–Р</w:t>
            </w:r>
            <w:proofErr w:type="gramEnd"/>
            <w:r>
              <w:rPr>
                <w:bCs/>
              </w:rPr>
              <w:t>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 по заработной плате работников 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С–Т</w:t>
            </w:r>
            <w:proofErr w:type="gramEnd"/>
            <w:r>
              <w:rPr>
                <w:bCs/>
              </w:rPr>
              <w:t>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 по заработной плате работников  филиала № 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У–Я</w:t>
            </w:r>
            <w:proofErr w:type="gramEnd"/>
            <w:r>
              <w:rPr>
                <w:bCs/>
              </w:rPr>
              <w:t>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 w:right="-166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ind w:right="-81"/>
              <w:jc w:val="center"/>
            </w:pPr>
            <w: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D82DAA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Pr="00D82DAA" w:rsidRDefault="00D82DAA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9E383C">
            <w:pPr>
              <w:spacing w:before="120" w:after="120"/>
              <w:ind w:left="57" w:right="-166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D82DAA">
            <w:pPr>
              <w:spacing w:before="120" w:after="120"/>
              <w:ind w:right="-81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</w:t>
            </w:r>
            <w:r w:rsidR="00D82DAA">
              <w:rPr>
                <w:bCs/>
              </w:rPr>
              <w:t>ов филиала № </w:t>
            </w:r>
            <w:r>
              <w:rPr>
                <w:bCs/>
              </w:rPr>
              <w:t>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«А–Е»,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D82DAA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Приказы по л/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велись в </w:t>
            </w:r>
            <w:r w:rsidR="00461C61">
              <w:rPr>
                <w:sz w:val="16"/>
                <w:szCs w:val="16"/>
              </w:rPr>
              <w:t>головном предприятии</w:t>
            </w: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</w:t>
            </w:r>
            <w:r w:rsidR="00D82DAA">
              <w:rPr>
                <w:bCs/>
              </w:rPr>
              <w:t>и (ф. Т-2) работников филиала № </w:t>
            </w:r>
            <w:r>
              <w:rPr>
                <w:bCs/>
              </w:rPr>
              <w:t>2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Ж–К</w:t>
            </w:r>
            <w:proofErr w:type="gramEnd"/>
            <w:r>
              <w:rPr>
                <w:bCs/>
              </w:rPr>
              <w:t>»,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8A1F33" w:rsidRDefault="00461C61" w:rsidP="009E383C">
            <w:pPr>
              <w:spacing w:before="120" w:after="120"/>
              <w:ind w:right="57"/>
              <w:jc w:val="both"/>
            </w:pPr>
            <w:r w:rsidRPr="00880955">
              <w:t>Личны</w:t>
            </w:r>
            <w:r>
              <w:t xml:space="preserve">е карточки </w:t>
            </w:r>
            <w:r w:rsidRPr="000B101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на буквы «Л–П</w:t>
            </w:r>
            <w:r w:rsidRPr="00880955">
              <w:t>»</w:t>
            </w:r>
            <w:r>
              <w:t>, уволенных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880955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="00D82DAA">
              <w:t>(ф. Т-2)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880955">
              <w:t xml:space="preserve"> на буквы «</w:t>
            </w:r>
            <w:proofErr w:type="gramStart"/>
            <w:r w:rsidRPr="00880955">
              <w:t>Р</w:t>
            </w:r>
            <w:r>
              <w:t>–</w:t>
            </w:r>
            <w:r w:rsidRPr="00880955">
              <w:t>Т</w:t>
            </w:r>
            <w:proofErr w:type="gramEnd"/>
            <w:r w:rsidRPr="00880955">
              <w:t>»</w:t>
            </w:r>
            <w:r>
              <w:t>, уволенных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0D1B59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>
              <w:t>(ф. Т</w:t>
            </w:r>
            <w:r w:rsidR="00D82DAA">
              <w:t>-2) работников филиала № </w:t>
            </w:r>
            <w:r>
              <w:t>2</w:t>
            </w:r>
            <w:r w:rsidRPr="00880955">
              <w:t xml:space="preserve"> </w:t>
            </w:r>
            <w:r>
              <w:rPr>
                <w:bCs/>
              </w:rPr>
              <w:t>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 xml:space="preserve">» </w:t>
            </w:r>
            <w:r w:rsidRPr="00880955">
              <w:t>на буквы «</w:t>
            </w:r>
            <w:proofErr w:type="gramStart"/>
            <w:r w:rsidRPr="00880955">
              <w:t>У</w:t>
            </w:r>
            <w:r>
              <w:t>–</w:t>
            </w:r>
            <w:r w:rsidRPr="00880955">
              <w:t>Я</w:t>
            </w:r>
            <w:proofErr w:type="gramEnd"/>
            <w:r w:rsidRPr="00880955">
              <w:t>»</w:t>
            </w:r>
            <w:r>
              <w:t>, уволенных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4F0D54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Лицевые счета </w:t>
            </w:r>
            <w:r>
              <w:t>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</w:t>
            </w:r>
            <w:proofErr w:type="gramStart"/>
            <w:r w:rsidRPr="00880955">
              <w:t>А</w:t>
            </w:r>
            <w:r>
              <w:t>–</w:t>
            </w:r>
            <w:r w:rsidRPr="00880955">
              <w:t>И</w:t>
            </w:r>
            <w:proofErr w:type="gramEnd"/>
            <w:r w:rsidRPr="00880955">
              <w:t>»</w:t>
            </w:r>
            <w:r>
              <w:t xml:space="preserve">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4F0D54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Лицевые счета </w:t>
            </w:r>
            <w:r>
              <w:t>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</w:t>
            </w:r>
            <w:proofErr w:type="gramStart"/>
            <w:r w:rsidRPr="00880955">
              <w:t>К</w:t>
            </w:r>
            <w:r>
              <w:t>–</w:t>
            </w:r>
            <w:r w:rsidRPr="00880955">
              <w:t>Н</w:t>
            </w:r>
            <w:proofErr w:type="gramEnd"/>
            <w:r w:rsidRPr="00880955">
              <w:t>»</w:t>
            </w:r>
            <w:r>
              <w:t xml:space="preserve">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221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4F0D54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Лицевые счета </w:t>
            </w:r>
            <w:r>
              <w:t>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</w:t>
            </w:r>
            <w:proofErr w:type="gramStart"/>
            <w:r w:rsidRPr="00880955">
              <w:t>О</w:t>
            </w:r>
            <w:r>
              <w:t>–</w:t>
            </w:r>
            <w:r w:rsidRPr="00880955">
              <w:t>С</w:t>
            </w:r>
            <w:proofErr w:type="gramEnd"/>
            <w:r w:rsidRPr="00880955">
              <w:t>»</w:t>
            </w:r>
            <w:r>
              <w:t xml:space="preserve">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0D1B59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Лицевые счета </w:t>
            </w:r>
            <w:r>
              <w:t>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</w:t>
            </w:r>
            <w:proofErr w:type="gramStart"/>
            <w:r w:rsidRPr="00880955">
              <w:t>Т</w:t>
            </w:r>
            <w:r>
              <w:t>–</w:t>
            </w:r>
            <w:r w:rsidRPr="00880955">
              <w:t>Я</w:t>
            </w:r>
            <w:proofErr w:type="gramEnd"/>
            <w:r w:rsidRPr="00880955">
              <w:t>»</w:t>
            </w:r>
            <w:r>
              <w:t xml:space="preserve">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D82DAA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Pr="00D82DAA" w:rsidRDefault="00D82DAA" w:rsidP="009E383C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9E383C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D82DAA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470A1F" w:rsidRDefault="00461C61" w:rsidP="009E383C">
            <w:pPr>
              <w:spacing w:before="120" w:after="120"/>
              <w:ind w:right="57"/>
              <w:jc w:val="both"/>
            </w:pPr>
            <w:r w:rsidRPr="00470A1F">
              <w:t xml:space="preserve">Личные карточки </w:t>
            </w:r>
            <w:r w:rsidR="00D82DAA">
              <w:t>(ф. Т-2)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470A1F">
              <w:t xml:space="preserve"> на буквы «А</w:t>
            </w:r>
            <w:r>
              <w:t>–</w:t>
            </w:r>
            <w:r w:rsidRPr="00470A1F">
              <w:t xml:space="preserve">Г», уволенных </w:t>
            </w:r>
            <w:r>
              <w:t>в</w:t>
            </w:r>
            <w:r w:rsidRPr="00470A1F">
              <w:t xml:space="preserve"> 2015 год</w:t>
            </w:r>
            <w: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D82DAA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Приказы по л/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велись в </w:t>
            </w:r>
            <w:r w:rsidR="00461C61">
              <w:rPr>
                <w:sz w:val="16"/>
                <w:szCs w:val="16"/>
              </w:rPr>
              <w:t>головном предприятии</w:t>
            </w: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470A1F" w:rsidRDefault="00461C61" w:rsidP="009E383C">
            <w:pPr>
              <w:spacing w:before="120" w:after="120"/>
              <w:ind w:right="57"/>
              <w:jc w:val="both"/>
            </w:pPr>
            <w:r w:rsidRPr="00470A1F">
              <w:t xml:space="preserve">Личные карточки </w:t>
            </w:r>
            <w:r>
              <w:t>(ф. Т-2)</w:t>
            </w:r>
            <w:r w:rsidRPr="00470A1F">
              <w:t xml:space="preserve"> </w:t>
            </w:r>
            <w:r w:rsidR="00D82DAA">
              <w:t>работников филиала № </w:t>
            </w:r>
            <w:r w:rsidRPr="00470A1F"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470A1F">
              <w:t xml:space="preserve"> на буквы «Д</w:t>
            </w:r>
            <w:r>
              <w:t>–</w:t>
            </w:r>
            <w:r w:rsidRPr="00470A1F">
              <w:t xml:space="preserve">Ка», уволенных </w:t>
            </w:r>
            <w:r>
              <w:t>в</w:t>
            </w:r>
            <w:r w:rsidRPr="00470A1F">
              <w:t xml:space="preserve"> 2015 год</w:t>
            </w:r>
            <w: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F80F0F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="00D82DAA">
              <w:t>(ф. Т-2)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«Ки</w:t>
            </w:r>
            <w:r>
              <w:t>–</w:t>
            </w:r>
            <w:r w:rsidRPr="00880955">
              <w:t>Ку»</w:t>
            </w:r>
            <w:r>
              <w:t>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120B3E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>
              <w:t>(ф. Т-2) работников фи</w:t>
            </w:r>
            <w:r w:rsidR="00D82DAA">
              <w:t>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«Л</w:t>
            </w:r>
            <w:r>
              <w:t>–</w:t>
            </w:r>
            <w:r w:rsidRPr="00880955">
              <w:t>Н»</w:t>
            </w:r>
            <w:r>
              <w:t>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BA31CF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="00D82DAA">
              <w:t>(ф. Т-2)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«П</w:t>
            </w:r>
            <w:r>
              <w:t>–</w:t>
            </w:r>
            <w:r w:rsidRPr="00880955">
              <w:t>С»</w:t>
            </w:r>
            <w:r>
              <w:t>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9E383C">
              <w:rPr>
                <w:color w:val="000000"/>
              </w:rPr>
              <w:t>а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BA31CF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="00D82DAA">
              <w:t>(ф. Т-2)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</w:t>
            </w:r>
            <w:proofErr w:type="gramStart"/>
            <w:r>
              <w:t>Т–Я</w:t>
            </w:r>
            <w:proofErr w:type="gramEnd"/>
            <w:r w:rsidRPr="00880955">
              <w:t>»</w:t>
            </w:r>
            <w:r>
              <w:t>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5A6390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Лицевые счета </w:t>
            </w:r>
            <w:r>
              <w:t>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</w:t>
            </w:r>
            <w:proofErr w:type="gramStart"/>
            <w:r w:rsidRPr="00880955">
              <w:t>А</w:t>
            </w:r>
            <w:r>
              <w:t>–</w:t>
            </w:r>
            <w:r w:rsidRPr="00880955">
              <w:t>З</w:t>
            </w:r>
            <w:proofErr w:type="gramEnd"/>
            <w:r w:rsidRPr="00880955">
              <w:t>»</w:t>
            </w:r>
            <w:r>
              <w:t xml:space="preserve">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3336B4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Лицевые счета </w:t>
            </w:r>
            <w:r>
              <w:t>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</w:t>
            </w:r>
            <w:proofErr w:type="gramStart"/>
            <w:r w:rsidRPr="00880955">
              <w:t>И</w:t>
            </w:r>
            <w:r>
              <w:t>–</w:t>
            </w:r>
            <w:r w:rsidRPr="00880955">
              <w:t>Л</w:t>
            </w:r>
            <w:proofErr w:type="gramEnd"/>
            <w:r w:rsidRPr="00880955">
              <w:t>»</w:t>
            </w:r>
            <w:r>
              <w:t xml:space="preserve">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120B3E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Лицевые счета </w:t>
            </w:r>
            <w:r>
              <w:t>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«М</w:t>
            </w:r>
            <w:r>
              <w:t>–</w:t>
            </w:r>
            <w:r w:rsidRPr="00880955">
              <w:t>Р»</w:t>
            </w:r>
            <w:r>
              <w:t xml:space="preserve">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0D1B59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Лицевые счета </w:t>
            </w:r>
            <w:r>
              <w:t>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</w:t>
            </w:r>
            <w:proofErr w:type="gramStart"/>
            <w:r w:rsidRPr="00880955">
              <w:t>С</w:t>
            </w:r>
            <w:r>
              <w:t>–</w:t>
            </w:r>
            <w:r w:rsidRPr="00880955">
              <w:t>Я</w:t>
            </w:r>
            <w:proofErr w:type="gramEnd"/>
            <w:r w:rsidRPr="00880955">
              <w:t>»</w:t>
            </w:r>
            <w:r>
              <w:t xml:space="preserve"> за 2015 </w:t>
            </w:r>
            <w:r w:rsidRPr="00470A1F"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290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D82DAA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Pr="00D82DAA" w:rsidRDefault="00D82DAA" w:rsidP="009E383C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9E383C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D82DAA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FA0F47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="00D82DAA">
              <w:t>(ф. Т-2)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880955">
              <w:t xml:space="preserve"> на буквы «</w:t>
            </w:r>
            <w:proofErr w:type="gramStart"/>
            <w:r w:rsidRPr="00880955">
              <w:t>А</w:t>
            </w:r>
            <w:r>
              <w:t>–</w:t>
            </w:r>
            <w:r w:rsidRPr="00880955">
              <w:t>Б</w:t>
            </w:r>
            <w:proofErr w:type="gramEnd"/>
            <w:r w:rsidRPr="00880955">
              <w:t>»</w:t>
            </w:r>
            <w:r>
              <w:t>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D82DAA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Приказы по л/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велись в </w:t>
            </w:r>
            <w:r w:rsidR="00461C61">
              <w:rPr>
                <w:sz w:val="16"/>
                <w:szCs w:val="16"/>
              </w:rPr>
              <w:t>головном предприятии</w:t>
            </w: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92D95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0B101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880955">
              <w:t xml:space="preserve"> на буквы «В</w:t>
            </w:r>
            <w:r>
              <w:t>–</w:t>
            </w:r>
            <w:r w:rsidRPr="00880955">
              <w:t>З»</w:t>
            </w:r>
            <w:r>
              <w:t>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792D95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0B101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880955">
              <w:t xml:space="preserve"> на буквы «И</w:t>
            </w:r>
            <w:r>
              <w:t>–</w:t>
            </w:r>
            <w:r w:rsidRPr="00880955">
              <w:t>Ко»</w:t>
            </w:r>
            <w:r>
              <w:t>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5A2C2C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0B101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880955">
              <w:t xml:space="preserve"> на буквы «</w:t>
            </w:r>
            <w:proofErr w:type="spellStart"/>
            <w:r w:rsidRPr="00880955">
              <w:t>Кр</w:t>
            </w:r>
            <w:proofErr w:type="spellEnd"/>
            <w:r>
              <w:t>–</w:t>
            </w:r>
            <w:proofErr w:type="spellStart"/>
            <w:r w:rsidRPr="00880955">
              <w:t>Ма</w:t>
            </w:r>
            <w:proofErr w:type="spellEnd"/>
            <w:r w:rsidRPr="00880955">
              <w:t>»</w:t>
            </w:r>
            <w:r>
              <w:t>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5A2C2C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0B101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880955">
              <w:t xml:space="preserve"> на буквы «</w:t>
            </w:r>
            <w:proofErr w:type="spellStart"/>
            <w:r w:rsidRPr="00880955">
              <w:t>Ме</w:t>
            </w:r>
            <w:proofErr w:type="spellEnd"/>
            <w:r>
              <w:t>–</w:t>
            </w:r>
            <w:r w:rsidRPr="00880955">
              <w:t>Пи»</w:t>
            </w:r>
            <w:r>
              <w:t>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DC0BFF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2678A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880955">
              <w:t xml:space="preserve"> на буквы «По</w:t>
            </w:r>
            <w:r>
              <w:t>–</w:t>
            </w:r>
            <w:proofErr w:type="spellStart"/>
            <w:r w:rsidRPr="00880955">
              <w:t>Са</w:t>
            </w:r>
            <w:proofErr w:type="spellEnd"/>
            <w:r w:rsidRPr="00880955">
              <w:t>»</w:t>
            </w:r>
            <w:r>
              <w:t>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6F6532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2678A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 w:rsidRPr="00880955">
              <w:t xml:space="preserve"> </w:t>
            </w:r>
            <w:r>
              <w:rPr>
                <w:bCs/>
              </w:rPr>
              <w:t>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 xml:space="preserve">» </w:t>
            </w:r>
            <w:r w:rsidRPr="00880955">
              <w:t>на буквы «</w:t>
            </w:r>
            <w:proofErr w:type="gramStart"/>
            <w:r w:rsidRPr="00880955">
              <w:t>Се</w:t>
            </w:r>
            <w:r>
              <w:t>–</w:t>
            </w:r>
            <w:r w:rsidRPr="00880955">
              <w:t>Ф</w:t>
            </w:r>
            <w:proofErr w:type="gramEnd"/>
            <w:r w:rsidRPr="00880955">
              <w:t>»</w:t>
            </w:r>
            <w:r>
              <w:t>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2260BC" w:rsidRDefault="00461C61" w:rsidP="009E383C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2678A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 w:rsidRPr="00880955">
              <w:t xml:space="preserve"> </w:t>
            </w:r>
            <w:r>
              <w:rPr>
                <w:bCs/>
              </w:rPr>
              <w:t>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 xml:space="preserve">» </w:t>
            </w:r>
            <w:r w:rsidRPr="00880955">
              <w:t>на буквы «</w:t>
            </w:r>
            <w:proofErr w:type="gramStart"/>
            <w:r w:rsidRPr="00880955">
              <w:t>Х</w:t>
            </w:r>
            <w:r>
              <w:t>–</w:t>
            </w:r>
            <w:r w:rsidRPr="00880955">
              <w:t>Я</w:t>
            </w:r>
            <w:proofErr w:type="gramEnd"/>
            <w:r w:rsidRPr="00880955">
              <w:t>»</w:t>
            </w:r>
            <w:r>
              <w:t>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2260BC" w:rsidRDefault="00461C61" w:rsidP="009E383C">
            <w:pPr>
              <w:tabs>
                <w:tab w:val="left" w:pos="2625"/>
              </w:tabs>
              <w:spacing w:before="120" w:after="120"/>
              <w:ind w:right="57"/>
              <w:jc w:val="both"/>
            </w:pPr>
            <w:r w:rsidRPr="00880955">
              <w:t xml:space="preserve">Лицевые счета </w:t>
            </w:r>
            <w:r>
              <w:t>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</w:t>
            </w:r>
            <w:proofErr w:type="gramStart"/>
            <w:r w:rsidRPr="00880955">
              <w:t>А</w:t>
            </w:r>
            <w:r>
              <w:t>–</w:t>
            </w:r>
            <w:r w:rsidRPr="00880955">
              <w:t>З</w:t>
            </w:r>
            <w:proofErr w:type="gramEnd"/>
            <w:r w:rsidRPr="00880955">
              <w:t>»</w:t>
            </w:r>
            <w: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2260BC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Лицевые счета </w:t>
            </w:r>
            <w:r>
              <w:t>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</w:t>
            </w:r>
            <w:proofErr w:type="gramStart"/>
            <w:r w:rsidRPr="00880955">
              <w:t>И</w:t>
            </w:r>
            <w:r>
              <w:t>–</w:t>
            </w:r>
            <w:r w:rsidRPr="00880955">
              <w:t>М</w:t>
            </w:r>
            <w:proofErr w:type="gramEnd"/>
            <w:r w:rsidRPr="00880955">
              <w:t>»</w:t>
            </w:r>
            <w: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BF4CB6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Лицевые счета </w:t>
            </w:r>
            <w:r>
              <w:t>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«Н</w:t>
            </w:r>
            <w:r>
              <w:t>–</w:t>
            </w:r>
            <w:r w:rsidRPr="00880955">
              <w:t>С»</w:t>
            </w:r>
            <w: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A64BEA" w:rsidRDefault="00461C61" w:rsidP="009E383C">
            <w:pPr>
              <w:spacing w:before="120" w:after="120"/>
              <w:ind w:right="57"/>
              <w:jc w:val="both"/>
            </w:pPr>
            <w:r>
              <w:t>Лицевые счета 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на буквы «</w:t>
            </w:r>
            <w:proofErr w:type="gramStart"/>
            <w:r>
              <w:t>Т–</w:t>
            </w:r>
            <w:r w:rsidRPr="00880955">
              <w:t>Я</w:t>
            </w:r>
            <w:proofErr w:type="gramEnd"/>
            <w:r w:rsidRPr="00880955">
              <w:t>»</w:t>
            </w:r>
            <w: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D82DAA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Pr="00D82DAA" w:rsidRDefault="00D82DAA" w:rsidP="009E383C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9E383C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D82DAA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DAA" w:rsidRDefault="00D82DAA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470A1F" w:rsidRDefault="00461C61" w:rsidP="009E383C">
            <w:pPr>
              <w:spacing w:before="120" w:after="120"/>
              <w:ind w:right="57"/>
              <w:jc w:val="both"/>
            </w:pPr>
            <w:r w:rsidRPr="00470A1F">
              <w:t xml:space="preserve">Личные карточки </w:t>
            </w:r>
            <w:r>
              <w:t>(</w:t>
            </w:r>
            <w:r w:rsidRPr="00470A1F">
              <w:t>ф</w:t>
            </w:r>
            <w:r w:rsidR="00D82DAA">
              <w:t>. Т-2)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470A1F">
              <w:t xml:space="preserve"> на буквы «</w:t>
            </w:r>
            <w:proofErr w:type="gramStart"/>
            <w:r w:rsidRPr="00470A1F">
              <w:t>А</w:t>
            </w:r>
            <w:r>
              <w:t>–Б</w:t>
            </w:r>
            <w:proofErr w:type="gramEnd"/>
            <w:r>
              <w:t>», уволенных в</w:t>
            </w:r>
            <w:r w:rsidRPr="00470A1F">
              <w:t xml:space="preserve"> </w:t>
            </w:r>
            <w:r>
              <w:t>январе–августе 2017</w:t>
            </w:r>
            <w:r w:rsidRPr="00470A1F">
              <w:t xml:space="preserve"> год</w:t>
            </w:r>
            <w: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01.2017–08.2017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D82DAA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Приказы по л/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велись в </w:t>
            </w:r>
            <w:r w:rsidR="00461C61">
              <w:rPr>
                <w:sz w:val="16"/>
                <w:szCs w:val="16"/>
              </w:rPr>
              <w:t>головном предприятии</w:t>
            </w: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470A1F" w:rsidRDefault="00461C61" w:rsidP="009E383C">
            <w:pPr>
              <w:spacing w:before="120" w:after="120"/>
              <w:ind w:right="57"/>
              <w:jc w:val="both"/>
            </w:pPr>
            <w:r w:rsidRPr="00470A1F">
              <w:t xml:space="preserve">Личные карточки </w:t>
            </w:r>
            <w:r w:rsidRPr="002678A5">
              <w:t>(ф. Т-2)</w:t>
            </w:r>
            <w:r w:rsidR="00D82DAA">
              <w:t xml:space="preserve"> работников филиала № </w:t>
            </w:r>
            <w:r>
              <w:t xml:space="preserve">2 </w:t>
            </w:r>
            <w:r>
              <w:rPr>
                <w:bCs/>
              </w:rPr>
              <w:t>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470A1F">
              <w:t xml:space="preserve"> на буквы «В</w:t>
            </w:r>
            <w:r>
              <w:t>–</w:t>
            </w:r>
            <w:r w:rsidRPr="00470A1F">
              <w:t xml:space="preserve">Г», </w:t>
            </w:r>
            <w:r>
              <w:t>уволенных в январе–августе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01.2017–08.2017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C467D2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2678A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880955">
              <w:t xml:space="preserve"> на буквы «Д</w:t>
            </w:r>
            <w:r>
              <w:t>–</w:t>
            </w:r>
            <w:r w:rsidRPr="00880955">
              <w:t>З»</w:t>
            </w:r>
            <w:r>
              <w:t>, уволенных в январе–августе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01.2017–08.2017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427FC2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2678A5">
              <w:t>(ф. Т-2)</w:t>
            </w:r>
            <w:r>
              <w:t xml:space="preserve"> работников фил</w:t>
            </w:r>
            <w:r w:rsidR="00D82DAA">
              <w:t>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«И</w:t>
            </w:r>
            <w:r>
              <w:t>–</w:t>
            </w:r>
            <w:r w:rsidRPr="00880955">
              <w:t>Кор»</w:t>
            </w:r>
            <w:r>
              <w:t>, уволенных в январе–августе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01.2017–08.2017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427FC2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2678A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880955">
              <w:t xml:space="preserve"> на буквы «Кот</w:t>
            </w:r>
            <w:r>
              <w:t>–</w:t>
            </w:r>
            <w:r w:rsidRPr="00880955">
              <w:t>Л»</w:t>
            </w:r>
            <w:r>
              <w:t>, уволенных в январе–августе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01.2017–08.2017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8B62A3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2678A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</w:t>
            </w:r>
            <w:proofErr w:type="gramStart"/>
            <w:r w:rsidRPr="00880955">
              <w:t>М</w:t>
            </w:r>
            <w:r>
              <w:t>–</w:t>
            </w:r>
            <w:r w:rsidRPr="00880955">
              <w:t>О</w:t>
            </w:r>
            <w:proofErr w:type="gramEnd"/>
            <w:r w:rsidRPr="00880955">
              <w:t>»</w:t>
            </w:r>
            <w:r>
              <w:t>, уволенных в январе–августе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01.2017–08.2017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8B62A3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="00D82DAA">
              <w:t>(ф. Т-2)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880955">
              <w:t>на буквы «</w:t>
            </w:r>
            <w:proofErr w:type="gramStart"/>
            <w:r w:rsidRPr="00880955">
              <w:t>П</w:t>
            </w:r>
            <w:r>
              <w:t>–</w:t>
            </w:r>
            <w:r w:rsidRPr="00880955">
              <w:t>Р</w:t>
            </w:r>
            <w:proofErr w:type="gramEnd"/>
            <w:r w:rsidRPr="00880955">
              <w:t>»</w:t>
            </w:r>
            <w:r>
              <w:t xml:space="preserve">, уволенных в январе–августе 2017 </w:t>
            </w:r>
            <w:r w:rsidRPr="00470A1F">
              <w:t>год</w:t>
            </w:r>
            <w: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01.2017–08.2017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0D1B59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2678A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880955">
              <w:t xml:space="preserve"> на буквы «</w:t>
            </w:r>
            <w:proofErr w:type="spellStart"/>
            <w:r w:rsidRPr="00880955">
              <w:t>Са</w:t>
            </w:r>
            <w:proofErr w:type="spellEnd"/>
            <w:r>
              <w:t>–</w:t>
            </w:r>
            <w:r w:rsidRPr="00470A1F">
              <w:t>Со</w:t>
            </w:r>
            <w:r w:rsidRPr="00880955">
              <w:t>»</w:t>
            </w:r>
            <w:r>
              <w:t>, уволенных в январе–августе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01.2017–08.2017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0D1B59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2678A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880955">
              <w:t xml:space="preserve"> на буквы «</w:t>
            </w:r>
            <w:proofErr w:type="spellStart"/>
            <w:r w:rsidRPr="00880955">
              <w:t>Сп</w:t>
            </w:r>
            <w:proofErr w:type="spellEnd"/>
            <w:r>
              <w:t>–</w:t>
            </w:r>
            <w:r w:rsidRPr="00880955">
              <w:t>У»</w:t>
            </w:r>
            <w:r>
              <w:t>, уволенных в январе–августе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01.2017–08.2017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0D1B59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 w:rsidRPr="002678A5">
              <w:t>(ф. Т-2)</w:t>
            </w:r>
            <w:r w:rsidR="00D82DAA">
              <w:t xml:space="preserve"> работников филиала № </w:t>
            </w:r>
            <w:r>
              <w:t>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880955">
              <w:t xml:space="preserve"> на буквы «Ф</w:t>
            </w:r>
            <w:r>
              <w:t>–</w:t>
            </w:r>
            <w:r w:rsidRPr="00880955">
              <w:t>Ч»</w:t>
            </w:r>
            <w:r>
              <w:t>, уволенных в январе–августе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01.2017–08.2017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BC65D9" w:rsidRDefault="00461C61" w:rsidP="009E383C">
            <w:pPr>
              <w:spacing w:before="120" w:after="120"/>
              <w:ind w:right="57"/>
              <w:jc w:val="both"/>
            </w:pPr>
            <w:r w:rsidRPr="00880955">
              <w:t xml:space="preserve">Личные карточки </w:t>
            </w:r>
            <w:r>
              <w:t>(ф. Т-2) работник</w:t>
            </w:r>
            <w:r w:rsidR="00D82DAA">
              <w:t xml:space="preserve">ов филиала № 2 </w:t>
            </w:r>
            <w:r>
              <w:rPr>
                <w:bCs/>
              </w:rPr>
              <w:t>МУП «Челябавтотранс»</w:t>
            </w:r>
            <w:r>
              <w:t>2</w:t>
            </w:r>
            <w:r w:rsidRPr="00880955">
              <w:t xml:space="preserve"> на буквы «Ш</w:t>
            </w:r>
            <w:r>
              <w:t>–</w:t>
            </w:r>
            <w:r w:rsidRPr="00880955">
              <w:t>Я»</w:t>
            </w:r>
            <w:r>
              <w:t>, уволенных в январе–августе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01.2017–08.2017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5723BA" w:rsidRDefault="00461C61" w:rsidP="009E383C">
            <w:pPr>
              <w:spacing w:before="120" w:after="120"/>
              <w:ind w:right="57"/>
              <w:jc w:val="both"/>
            </w:pPr>
            <w:r w:rsidRPr="001F0C8F">
              <w:t xml:space="preserve">Лицевые счета </w:t>
            </w:r>
            <w:r>
              <w:t>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1F0C8F">
              <w:t xml:space="preserve"> на буквы «</w:t>
            </w:r>
            <w:r>
              <w:t>А–М</w:t>
            </w:r>
            <w:r w:rsidRPr="001F0C8F">
              <w:t>»</w:t>
            </w:r>
            <w:r>
              <w:t xml:space="preserve"> за январь–август 2017</w:t>
            </w:r>
            <w:r w:rsidRPr="00470A1F">
              <w:t xml:space="preserve"> год</w:t>
            </w:r>
            <w: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01.2017–08.2017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461C61" w:rsidRPr="00726B44" w:rsidTr="00D82DA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Pr="005723BA" w:rsidRDefault="00461C61" w:rsidP="009E383C">
            <w:pPr>
              <w:spacing w:before="120" w:after="120"/>
              <w:ind w:right="57"/>
              <w:jc w:val="both"/>
            </w:pPr>
            <w:r w:rsidRPr="001F0C8F">
              <w:t xml:space="preserve">Лицевые счета </w:t>
            </w:r>
            <w:r>
              <w:t>по заработной плате работников  филиала № 2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1F0C8F">
              <w:t>на буквы «</w:t>
            </w:r>
            <w:proofErr w:type="gramStart"/>
            <w:r w:rsidRPr="001F0C8F">
              <w:t>Н</w:t>
            </w:r>
            <w:r>
              <w:t>–</w:t>
            </w:r>
            <w:r w:rsidRPr="001F0C8F">
              <w:t>Я</w:t>
            </w:r>
            <w:proofErr w:type="gramEnd"/>
            <w:r w:rsidRPr="001F0C8F">
              <w:t>»</w:t>
            </w:r>
            <w:r>
              <w:t xml:space="preserve"> за январь–август 2017 </w:t>
            </w:r>
            <w:r w:rsidRPr="00470A1F">
              <w:t>год</w:t>
            </w:r>
            <w: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9E383C">
            <w:pPr>
              <w:spacing w:before="120" w:after="120"/>
              <w:ind w:left="57"/>
            </w:pPr>
            <w:r>
              <w:t>01.2017–08.2017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</w:pPr>
            <w:r>
              <w:t>226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61" w:rsidRDefault="00461C61" w:rsidP="00D82D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</w:tbl>
    <w:p w:rsidR="00920952" w:rsidRPr="00CB024C" w:rsidRDefault="00920952" w:rsidP="00920952"/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465AFD" w:rsidRPr="00CB024C" w:rsidTr="00AA59EE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65AFD" w:rsidRPr="00CB024C" w:rsidRDefault="00465AFD" w:rsidP="00465AFD">
            <w:pPr>
              <w:rPr>
                <w:b/>
              </w:rPr>
            </w:pPr>
            <w:r w:rsidRPr="00CB024C"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461C61" w:rsidP="009E38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r w:rsidRPr="00CB024C"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461C61" w:rsidP="00726B44">
            <w:pPr>
              <w:jc w:val="center"/>
              <w:rPr>
                <w:b/>
              </w:rPr>
            </w:pPr>
            <w:r>
              <w:rPr>
                <w:b/>
              </w:rPr>
              <w:t>95 (девяносто пять</w:t>
            </w:r>
            <w:r w:rsidR="00465AFD" w:rsidRPr="00CB024C">
              <w:rPr>
                <w:b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r w:rsidRPr="00CB024C">
              <w:t>дел</w:t>
            </w:r>
          </w:p>
        </w:tc>
      </w:tr>
      <w:tr w:rsidR="00465AFD" w:rsidRPr="00CB024C" w:rsidTr="00AA59EE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65AFD" w:rsidRPr="00CB024C" w:rsidRDefault="00465AFD" w:rsidP="00465AFD">
            <w:r w:rsidRPr="00CB024C"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9E383C">
            <w:pPr>
              <w:jc w:val="center"/>
              <w:rPr>
                <w:b/>
              </w:rPr>
            </w:pPr>
            <w:r w:rsidRPr="00CB024C">
              <w:rPr>
                <w:b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r w:rsidRPr="00CB024C"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461C61" w:rsidP="009E383C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r w:rsidRPr="00CB024C"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9E383C" w:rsidRDefault="009E383C" w:rsidP="00465AFD">
            <w:pPr>
              <w:rPr>
                <w:b/>
              </w:rPr>
            </w:pPr>
            <w:r w:rsidRPr="009E383C">
              <w:rPr>
                <w:b/>
              </w:rPr>
              <w:t>65а</w:t>
            </w:r>
          </w:p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9E383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 xml:space="preserve">не принято от учреждения: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pPr>
              <w:rPr>
                <w:b/>
              </w:rPr>
            </w:pPr>
          </w:p>
        </w:tc>
      </w:tr>
      <w:tr w:rsidR="009E383C" w:rsidRPr="00CB024C" w:rsidTr="009E383C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83C" w:rsidRPr="00CB024C" w:rsidRDefault="009E383C" w:rsidP="00465AFD"/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83C" w:rsidRPr="00CB024C" w:rsidRDefault="009E383C" w:rsidP="00465AFD">
            <w:pPr>
              <w:rPr>
                <w:b/>
              </w:rPr>
            </w:pPr>
          </w:p>
        </w:tc>
      </w:tr>
    </w:tbl>
    <w:p w:rsidR="00465AFD" w:rsidRPr="0095505B" w:rsidRDefault="00465AFD" w:rsidP="00920952">
      <w:pPr>
        <w:rPr>
          <w:sz w:val="26"/>
          <w:szCs w:val="26"/>
        </w:rPr>
      </w:pPr>
    </w:p>
    <w:sectPr w:rsidR="00465AFD" w:rsidRPr="0095505B" w:rsidSect="00F5068A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14" w:rsidRDefault="00D50F14">
      <w:r>
        <w:separator/>
      </w:r>
    </w:p>
  </w:endnote>
  <w:endnote w:type="continuationSeparator" w:id="0">
    <w:p w:rsidR="00D50F14" w:rsidRDefault="00D5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14" w:rsidRDefault="00D50F14">
      <w:r>
        <w:separator/>
      </w:r>
    </w:p>
  </w:footnote>
  <w:footnote w:type="continuationSeparator" w:id="0">
    <w:p w:rsidR="00D50F14" w:rsidRDefault="00D5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D7F"/>
    <w:multiLevelType w:val="hybridMultilevel"/>
    <w:tmpl w:val="6932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22717"/>
    <w:multiLevelType w:val="hybridMultilevel"/>
    <w:tmpl w:val="ABF0C3C2"/>
    <w:lvl w:ilvl="0" w:tplc="1B58780A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69386598"/>
    <w:multiLevelType w:val="hybridMultilevel"/>
    <w:tmpl w:val="79A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4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57"/>
    <w:rsid w:val="0000071E"/>
    <w:rsid w:val="00001409"/>
    <w:rsid w:val="00001CCB"/>
    <w:rsid w:val="00010660"/>
    <w:rsid w:val="00014DA1"/>
    <w:rsid w:val="00022B29"/>
    <w:rsid w:val="00024EBE"/>
    <w:rsid w:val="000250E7"/>
    <w:rsid w:val="00026DAD"/>
    <w:rsid w:val="00027F83"/>
    <w:rsid w:val="00033E5A"/>
    <w:rsid w:val="00035BDC"/>
    <w:rsid w:val="00035EC8"/>
    <w:rsid w:val="00036A28"/>
    <w:rsid w:val="00044F28"/>
    <w:rsid w:val="000541E1"/>
    <w:rsid w:val="00055B1A"/>
    <w:rsid w:val="00057844"/>
    <w:rsid w:val="00061409"/>
    <w:rsid w:val="000618FB"/>
    <w:rsid w:val="00066130"/>
    <w:rsid w:val="0006689F"/>
    <w:rsid w:val="00070F44"/>
    <w:rsid w:val="00073053"/>
    <w:rsid w:val="0008138C"/>
    <w:rsid w:val="00083701"/>
    <w:rsid w:val="00093482"/>
    <w:rsid w:val="000A0B4C"/>
    <w:rsid w:val="000A169D"/>
    <w:rsid w:val="000A40DA"/>
    <w:rsid w:val="000A5B15"/>
    <w:rsid w:val="000A61B2"/>
    <w:rsid w:val="000B653F"/>
    <w:rsid w:val="000B6F40"/>
    <w:rsid w:val="000C082F"/>
    <w:rsid w:val="000C1CA0"/>
    <w:rsid w:val="000C346D"/>
    <w:rsid w:val="000D5E14"/>
    <w:rsid w:val="000E20FB"/>
    <w:rsid w:val="000F6AF4"/>
    <w:rsid w:val="000F7D82"/>
    <w:rsid w:val="00100F7A"/>
    <w:rsid w:val="0010174C"/>
    <w:rsid w:val="00102237"/>
    <w:rsid w:val="001055FF"/>
    <w:rsid w:val="00107097"/>
    <w:rsid w:val="00116EA0"/>
    <w:rsid w:val="00121392"/>
    <w:rsid w:val="00121E98"/>
    <w:rsid w:val="001237D3"/>
    <w:rsid w:val="00126015"/>
    <w:rsid w:val="00126253"/>
    <w:rsid w:val="00130C1A"/>
    <w:rsid w:val="0013512B"/>
    <w:rsid w:val="00146404"/>
    <w:rsid w:val="00146CBC"/>
    <w:rsid w:val="0014746F"/>
    <w:rsid w:val="001512FC"/>
    <w:rsid w:val="0015621A"/>
    <w:rsid w:val="001570E5"/>
    <w:rsid w:val="00157CE5"/>
    <w:rsid w:val="00160222"/>
    <w:rsid w:val="00161EA5"/>
    <w:rsid w:val="0016708E"/>
    <w:rsid w:val="00180C43"/>
    <w:rsid w:val="001856C7"/>
    <w:rsid w:val="00191C10"/>
    <w:rsid w:val="00191EFB"/>
    <w:rsid w:val="00193BAB"/>
    <w:rsid w:val="0019630C"/>
    <w:rsid w:val="00197157"/>
    <w:rsid w:val="001A31B6"/>
    <w:rsid w:val="001B0CDA"/>
    <w:rsid w:val="001B3151"/>
    <w:rsid w:val="001B31B5"/>
    <w:rsid w:val="001C0592"/>
    <w:rsid w:val="001C548F"/>
    <w:rsid w:val="001C582F"/>
    <w:rsid w:val="001D0A31"/>
    <w:rsid w:val="001D1574"/>
    <w:rsid w:val="001D2A6B"/>
    <w:rsid w:val="001D7617"/>
    <w:rsid w:val="001E0B28"/>
    <w:rsid w:val="001E0C1E"/>
    <w:rsid w:val="001E349E"/>
    <w:rsid w:val="001F1007"/>
    <w:rsid w:val="001F1447"/>
    <w:rsid w:val="0020071C"/>
    <w:rsid w:val="00200E52"/>
    <w:rsid w:val="00201AFF"/>
    <w:rsid w:val="00203C65"/>
    <w:rsid w:val="002072B6"/>
    <w:rsid w:val="00211818"/>
    <w:rsid w:val="002130CA"/>
    <w:rsid w:val="00224DEF"/>
    <w:rsid w:val="00225224"/>
    <w:rsid w:val="002263C8"/>
    <w:rsid w:val="002305FA"/>
    <w:rsid w:val="00232ADA"/>
    <w:rsid w:val="00244DD7"/>
    <w:rsid w:val="00251B47"/>
    <w:rsid w:val="0025358D"/>
    <w:rsid w:val="00254646"/>
    <w:rsid w:val="00254C15"/>
    <w:rsid w:val="002576E4"/>
    <w:rsid w:val="00261CF2"/>
    <w:rsid w:val="00270677"/>
    <w:rsid w:val="00273FF0"/>
    <w:rsid w:val="0027535D"/>
    <w:rsid w:val="002822DA"/>
    <w:rsid w:val="002837CB"/>
    <w:rsid w:val="00284E48"/>
    <w:rsid w:val="00286EF8"/>
    <w:rsid w:val="00297C65"/>
    <w:rsid w:val="002A30D0"/>
    <w:rsid w:val="002A4522"/>
    <w:rsid w:val="002A58AE"/>
    <w:rsid w:val="002A6BB6"/>
    <w:rsid w:val="002B0F11"/>
    <w:rsid w:val="002B1EE9"/>
    <w:rsid w:val="002C0037"/>
    <w:rsid w:val="002C23D5"/>
    <w:rsid w:val="002D61A5"/>
    <w:rsid w:val="002D79CF"/>
    <w:rsid w:val="002D7A18"/>
    <w:rsid w:val="002E7710"/>
    <w:rsid w:val="002F6DBD"/>
    <w:rsid w:val="00301627"/>
    <w:rsid w:val="003039BB"/>
    <w:rsid w:val="00303C09"/>
    <w:rsid w:val="00310180"/>
    <w:rsid w:val="003124AF"/>
    <w:rsid w:val="003211BE"/>
    <w:rsid w:val="003236E6"/>
    <w:rsid w:val="003264E0"/>
    <w:rsid w:val="003278B3"/>
    <w:rsid w:val="0033022E"/>
    <w:rsid w:val="003303D0"/>
    <w:rsid w:val="00330566"/>
    <w:rsid w:val="00331924"/>
    <w:rsid w:val="0033544A"/>
    <w:rsid w:val="003408AD"/>
    <w:rsid w:val="00343A8C"/>
    <w:rsid w:val="00345589"/>
    <w:rsid w:val="00353E15"/>
    <w:rsid w:val="00357BD5"/>
    <w:rsid w:val="00360F2C"/>
    <w:rsid w:val="00361DDC"/>
    <w:rsid w:val="003628F1"/>
    <w:rsid w:val="0036705D"/>
    <w:rsid w:val="00367973"/>
    <w:rsid w:val="00376C07"/>
    <w:rsid w:val="00380EFA"/>
    <w:rsid w:val="0038454E"/>
    <w:rsid w:val="00385306"/>
    <w:rsid w:val="0039795A"/>
    <w:rsid w:val="003A4A47"/>
    <w:rsid w:val="003B0D78"/>
    <w:rsid w:val="003B2136"/>
    <w:rsid w:val="003B2A24"/>
    <w:rsid w:val="003B2EB7"/>
    <w:rsid w:val="003C0034"/>
    <w:rsid w:val="003C0662"/>
    <w:rsid w:val="003C1FE2"/>
    <w:rsid w:val="003C5AB2"/>
    <w:rsid w:val="003D7014"/>
    <w:rsid w:val="003E4522"/>
    <w:rsid w:val="003E4738"/>
    <w:rsid w:val="003F03DC"/>
    <w:rsid w:val="003F2B56"/>
    <w:rsid w:val="003F6069"/>
    <w:rsid w:val="003F69D2"/>
    <w:rsid w:val="003F77BC"/>
    <w:rsid w:val="00405284"/>
    <w:rsid w:val="00406EFD"/>
    <w:rsid w:val="004105EE"/>
    <w:rsid w:val="00410926"/>
    <w:rsid w:val="0041215C"/>
    <w:rsid w:val="00421D20"/>
    <w:rsid w:val="00423C81"/>
    <w:rsid w:val="004242B2"/>
    <w:rsid w:val="0043640D"/>
    <w:rsid w:val="0043738D"/>
    <w:rsid w:val="004429D8"/>
    <w:rsid w:val="004446DF"/>
    <w:rsid w:val="00452DCD"/>
    <w:rsid w:val="00453994"/>
    <w:rsid w:val="00456447"/>
    <w:rsid w:val="00460C15"/>
    <w:rsid w:val="004617DE"/>
    <w:rsid w:val="00461C61"/>
    <w:rsid w:val="00463395"/>
    <w:rsid w:val="0046357E"/>
    <w:rsid w:val="00465AFD"/>
    <w:rsid w:val="004674F2"/>
    <w:rsid w:val="00472AC4"/>
    <w:rsid w:val="00472BC4"/>
    <w:rsid w:val="004749D8"/>
    <w:rsid w:val="00482A24"/>
    <w:rsid w:val="00485198"/>
    <w:rsid w:val="00490A24"/>
    <w:rsid w:val="00495CDE"/>
    <w:rsid w:val="004A0563"/>
    <w:rsid w:val="004A1F64"/>
    <w:rsid w:val="004A576D"/>
    <w:rsid w:val="004A6A50"/>
    <w:rsid w:val="004B165C"/>
    <w:rsid w:val="004B2817"/>
    <w:rsid w:val="004B4468"/>
    <w:rsid w:val="004B6796"/>
    <w:rsid w:val="004C03E4"/>
    <w:rsid w:val="004C2200"/>
    <w:rsid w:val="004C613A"/>
    <w:rsid w:val="004D212C"/>
    <w:rsid w:val="004E039B"/>
    <w:rsid w:val="004E2E48"/>
    <w:rsid w:val="004E73A2"/>
    <w:rsid w:val="004E7BC9"/>
    <w:rsid w:val="004E7DC9"/>
    <w:rsid w:val="004F4965"/>
    <w:rsid w:val="004F6984"/>
    <w:rsid w:val="00512AA5"/>
    <w:rsid w:val="005132BA"/>
    <w:rsid w:val="005168DE"/>
    <w:rsid w:val="00521509"/>
    <w:rsid w:val="00521A30"/>
    <w:rsid w:val="00521D6B"/>
    <w:rsid w:val="005228AF"/>
    <w:rsid w:val="00523EA1"/>
    <w:rsid w:val="00524B35"/>
    <w:rsid w:val="00525C33"/>
    <w:rsid w:val="00527240"/>
    <w:rsid w:val="00532BD5"/>
    <w:rsid w:val="0054196E"/>
    <w:rsid w:val="00541B29"/>
    <w:rsid w:val="00547786"/>
    <w:rsid w:val="0054794E"/>
    <w:rsid w:val="00552952"/>
    <w:rsid w:val="005537ED"/>
    <w:rsid w:val="00555983"/>
    <w:rsid w:val="00556E85"/>
    <w:rsid w:val="00565789"/>
    <w:rsid w:val="005752DE"/>
    <w:rsid w:val="0057769B"/>
    <w:rsid w:val="00582DDC"/>
    <w:rsid w:val="00583F65"/>
    <w:rsid w:val="00591C1E"/>
    <w:rsid w:val="00595125"/>
    <w:rsid w:val="005973FF"/>
    <w:rsid w:val="0059756E"/>
    <w:rsid w:val="005A18BB"/>
    <w:rsid w:val="005A3F65"/>
    <w:rsid w:val="005A4B09"/>
    <w:rsid w:val="005A5B0C"/>
    <w:rsid w:val="005A5EC4"/>
    <w:rsid w:val="005A62F2"/>
    <w:rsid w:val="005A7087"/>
    <w:rsid w:val="005B3490"/>
    <w:rsid w:val="005B3C13"/>
    <w:rsid w:val="005B50BF"/>
    <w:rsid w:val="005C1B17"/>
    <w:rsid w:val="005C3602"/>
    <w:rsid w:val="005E0A46"/>
    <w:rsid w:val="005E1D63"/>
    <w:rsid w:val="005E3871"/>
    <w:rsid w:val="005E55A8"/>
    <w:rsid w:val="005E594F"/>
    <w:rsid w:val="005E697E"/>
    <w:rsid w:val="005E6C87"/>
    <w:rsid w:val="005F0870"/>
    <w:rsid w:val="005F1D15"/>
    <w:rsid w:val="005F2EBE"/>
    <w:rsid w:val="006021C3"/>
    <w:rsid w:val="006028CE"/>
    <w:rsid w:val="00607092"/>
    <w:rsid w:val="00610A22"/>
    <w:rsid w:val="00613616"/>
    <w:rsid w:val="00614F54"/>
    <w:rsid w:val="00620306"/>
    <w:rsid w:val="00622EFD"/>
    <w:rsid w:val="00624A39"/>
    <w:rsid w:val="006267DC"/>
    <w:rsid w:val="00630357"/>
    <w:rsid w:val="006316DE"/>
    <w:rsid w:val="00635CBC"/>
    <w:rsid w:val="0063667D"/>
    <w:rsid w:val="00637E61"/>
    <w:rsid w:val="00645A85"/>
    <w:rsid w:val="006530B0"/>
    <w:rsid w:val="00657063"/>
    <w:rsid w:val="006573F2"/>
    <w:rsid w:val="00657E0C"/>
    <w:rsid w:val="00662C7A"/>
    <w:rsid w:val="0066301F"/>
    <w:rsid w:val="006641B8"/>
    <w:rsid w:val="0066448E"/>
    <w:rsid w:val="00664664"/>
    <w:rsid w:val="0066560C"/>
    <w:rsid w:val="00665EFB"/>
    <w:rsid w:val="006671CD"/>
    <w:rsid w:val="0066743B"/>
    <w:rsid w:val="00667F4D"/>
    <w:rsid w:val="00676B8E"/>
    <w:rsid w:val="0067751E"/>
    <w:rsid w:val="00683E73"/>
    <w:rsid w:val="0068495D"/>
    <w:rsid w:val="00686A73"/>
    <w:rsid w:val="00693362"/>
    <w:rsid w:val="006939EA"/>
    <w:rsid w:val="00694193"/>
    <w:rsid w:val="0069553E"/>
    <w:rsid w:val="00697554"/>
    <w:rsid w:val="006A0D7D"/>
    <w:rsid w:val="006A1FA6"/>
    <w:rsid w:val="006A2CB3"/>
    <w:rsid w:val="006A467C"/>
    <w:rsid w:val="006B407B"/>
    <w:rsid w:val="006B42A0"/>
    <w:rsid w:val="006C506F"/>
    <w:rsid w:val="006C631B"/>
    <w:rsid w:val="006D41D7"/>
    <w:rsid w:val="006D69BE"/>
    <w:rsid w:val="006D706B"/>
    <w:rsid w:val="006E5E81"/>
    <w:rsid w:val="006E6E7C"/>
    <w:rsid w:val="006F3501"/>
    <w:rsid w:val="00700EE2"/>
    <w:rsid w:val="00702D0B"/>
    <w:rsid w:val="007034EC"/>
    <w:rsid w:val="0070429D"/>
    <w:rsid w:val="00706599"/>
    <w:rsid w:val="0071041B"/>
    <w:rsid w:val="00711D84"/>
    <w:rsid w:val="007149A9"/>
    <w:rsid w:val="00715180"/>
    <w:rsid w:val="00716960"/>
    <w:rsid w:val="007218F2"/>
    <w:rsid w:val="00722598"/>
    <w:rsid w:val="00724513"/>
    <w:rsid w:val="007245F8"/>
    <w:rsid w:val="00726B44"/>
    <w:rsid w:val="00731D41"/>
    <w:rsid w:val="00732AAB"/>
    <w:rsid w:val="00732B86"/>
    <w:rsid w:val="00734C78"/>
    <w:rsid w:val="00735077"/>
    <w:rsid w:val="007353D7"/>
    <w:rsid w:val="00735BA0"/>
    <w:rsid w:val="0074189A"/>
    <w:rsid w:val="00742B90"/>
    <w:rsid w:val="00743E1B"/>
    <w:rsid w:val="0074470A"/>
    <w:rsid w:val="00752D6E"/>
    <w:rsid w:val="0075457C"/>
    <w:rsid w:val="00764419"/>
    <w:rsid w:val="00773783"/>
    <w:rsid w:val="00775C3A"/>
    <w:rsid w:val="007822CB"/>
    <w:rsid w:val="00782B64"/>
    <w:rsid w:val="00784B5A"/>
    <w:rsid w:val="00786BAA"/>
    <w:rsid w:val="00790AE8"/>
    <w:rsid w:val="007A0095"/>
    <w:rsid w:val="007A7588"/>
    <w:rsid w:val="007B1ED1"/>
    <w:rsid w:val="007B4C3D"/>
    <w:rsid w:val="007B51F4"/>
    <w:rsid w:val="007B572C"/>
    <w:rsid w:val="007B7D09"/>
    <w:rsid w:val="007C2E45"/>
    <w:rsid w:val="007D2171"/>
    <w:rsid w:val="007D66AF"/>
    <w:rsid w:val="007D7547"/>
    <w:rsid w:val="007E14DE"/>
    <w:rsid w:val="007E22EB"/>
    <w:rsid w:val="007E3EFA"/>
    <w:rsid w:val="007E44E1"/>
    <w:rsid w:val="007E54D1"/>
    <w:rsid w:val="007E5DEB"/>
    <w:rsid w:val="007F503C"/>
    <w:rsid w:val="007F54D7"/>
    <w:rsid w:val="007F617D"/>
    <w:rsid w:val="00801EF1"/>
    <w:rsid w:val="008120EC"/>
    <w:rsid w:val="00822877"/>
    <w:rsid w:val="00825B38"/>
    <w:rsid w:val="00825C17"/>
    <w:rsid w:val="00826AB1"/>
    <w:rsid w:val="0083228F"/>
    <w:rsid w:val="00834770"/>
    <w:rsid w:val="00840637"/>
    <w:rsid w:val="00840E99"/>
    <w:rsid w:val="00840FA1"/>
    <w:rsid w:val="00841A43"/>
    <w:rsid w:val="00841F78"/>
    <w:rsid w:val="00846668"/>
    <w:rsid w:val="00846AFA"/>
    <w:rsid w:val="008477F7"/>
    <w:rsid w:val="00850AC7"/>
    <w:rsid w:val="00852261"/>
    <w:rsid w:val="00861F4E"/>
    <w:rsid w:val="00863315"/>
    <w:rsid w:val="00864097"/>
    <w:rsid w:val="00871EDA"/>
    <w:rsid w:val="00872E47"/>
    <w:rsid w:val="00872F4A"/>
    <w:rsid w:val="00876B6C"/>
    <w:rsid w:val="008815A1"/>
    <w:rsid w:val="00881A80"/>
    <w:rsid w:val="008834A8"/>
    <w:rsid w:val="0088500F"/>
    <w:rsid w:val="00890062"/>
    <w:rsid w:val="00891C22"/>
    <w:rsid w:val="008A4CFE"/>
    <w:rsid w:val="008A76D2"/>
    <w:rsid w:val="008B283F"/>
    <w:rsid w:val="008B4E8C"/>
    <w:rsid w:val="008C110D"/>
    <w:rsid w:val="008C1F57"/>
    <w:rsid w:val="008C2165"/>
    <w:rsid w:val="008C76AB"/>
    <w:rsid w:val="008C7FE7"/>
    <w:rsid w:val="008D269D"/>
    <w:rsid w:val="008D3160"/>
    <w:rsid w:val="008D58F4"/>
    <w:rsid w:val="008D638B"/>
    <w:rsid w:val="008E3A96"/>
    <w:rsid w:val="008E4AAD"/>
    <w:rsid w:val="008F0EBA"/>
    <w:rsid w:val="008F0EBF"/>
    <w:rsid w:val="008F4AA8"/>
    <w:rsid w:val="008F67E3"/>
    <w:rsid w:val="008F75A9"/>
    <w:rsid w:val="00902642"/>
    <w:rsid w:val="009056F2"/>
    <w:rsid w:val="00906428"/>
    <w:rsid w:val="00911170"/>
    <w:rsid w:val="00912A34"/>
    <w:rsid w:val="009173F9"/>
    <w:rsid w:val="00920414"/>
    <w:rsid w:val="00920952"/>
    <w:rsid w:val="00920A97"/>
    <w:rsid w:val="00924B53"/>
    <w:rsid w:val="009261F8"/>
    <w:rsid w:val="00927072"/>
    <w:rsid w:val="009322D6"/>
    <w:rsid w:val="0093463F"/>
    <w:rsid w:val="00940A98"/>
    <w:rsid w:val="00941FB7"/>
    <w:rsid w:val="00944B8C"/>
    <w:rsid w:val="00952026"/>
    <w:rsid w:val="0095310B"/>
    <w:rsid w:val="0095505B"/>
    <w:rsid w:val="00955ABC"/>
    <w:rsid w:val="00962030"/>
    <w:rsid w:val="009643B3"/>
    <w:rsid w:val="00966158"/>
    <w:rsid w:val="00966798"/>
    <w:rsid w:val="00970C2D"/>
    <w:rsid w:val="00971284"/>
    <w:rsid w:val="009719E8"/>
    <w:rsid w:val="00972D77"/>
    <w:rsid w:val="00973802"/>
    <w:rsid w:val="00980F1D"/>
    <w:rsid w:val="0098209D"/>
    <w:rsid w:val="00982FFD"/>
    <w:rsid w:val="009837A8"/>
    <w:rsid w:val="00994A79"/>
    <w:rsid w:val="009A06B2"/>
    <w:rsid w:val="009A4CBA"/>
    <w:rsid w:val="009A616D"/>
    <w:rsid w:val="009A75A0"/>
    <w:rsid w:val="009B2E74"/>
    <w:rsid w:val="009B435B"/>
    <w:rsid w:val="009B44AE"/>
    <w:rsid w:val="009B4BC0"/>
    <w:rsid w:val="009B5567"/>
    <w:rsid w:val="009B58E8"/>
    <w:rsid w:val="009B7482"/>
    <w:rsid w:val="009C68AF"/>
    <w:rsid w:val="009C6C73"/>
    <w:rsid w:val="009C7BA5"/>
    <w:rsid w:val="009C7E44"/>
    <w:rsid w:val="009D449B"/>
    <w:rsid w:val="009D70F7"/>
    <w:rsid w:val="009E383C"/>
    <w:rsid w:val="009E4414"/>
    <w:rsid w:val="009E4F02"/>
    <w:rsid w:val="009E6115"/>
    <w:rsid w:val="009E73E9"/>
    <w:rsid w:val="009F22B1"/>
    <w:rsid w:val="009F5F42"/>
    <w:rsid w:val="009F6DE3"/>
    <w:rsid w:val="009F7172"/>
    <w:rsid w:val="00A00831"/>
    <w:rsid w:val="00A025D1"/>
    <w:rsid w:val="00A05590"/>
    <w:rsid w:val="00A1163D"/>
    <w:rsid w:val="00A11C6A"/>
    <w:rsid w:val="00A17CCC"/>
    <w:rsid w:val="00A20228"/>
    <w:rsid w:val="00A24EEF"/>
    <w:rsid w:val="00A25F8F"/>
    <w:rsid w:val="00A3136E"/>
    <w:rsid w:val="00A35617"/>
    <w:rsid w:val="00A35ACD"/>
    <w:rsid w:val="00A46062"/>
    <w:rsid w:val="00A51D49"/>
    <w:rsid w:val="00A56CF3"/>
    <w:rsid w:val="00A604F6"/>
    <w:rsid w:val="00A61301"/>
    <w:rsid w:val="00A63001"/>
    <w:rsid w:val="00A6566A"/>
    <w:rsid w:val="00A66D9A"/>
    <w:rsid w:val="00A66F51"/>
    <w:rsid w:val="00A71A99"/>
    <w:rsid w:val="00A76D16"/>
    <w:rsid w:val="00A909B9"/>
    <w:rsid w:val="00A94CC6"/>
    <w:rsid w:val="00A95677"/>
    <w:rsid w:val="00A95ECE"/>
    <w:rsid w:val="00A975F4"/>
    <w:rsid w:val="00AA0759"/>
    <w:rsid w:val="00AA0BC7"/>
    <w:rsid w:val="00AA1C58"/>
    <w:rsid w:val="00AA2CEB"/>
    <w:rsid w:val="00AA3552"/>
    <w:rsid w:val="00AA59EE"/>
    <w:rsid w:val="00AA6889"/>
    <w:rsid w:val="00AB3655"/>
    <w:rsid w:val="00AB3A2C"/>
    <w:rsid w:val="00AB4468"/>
    <w:rsid w:val="00AB568E"/>
    <w:rsid w:val="00AB5A19"/>
    <w:rsid w:val="00AC336C"/>
    <w:rsid w:val="00AC4FFD"/>
    <w:rsid w:val="00AD0A9B"/>
    <w:rsid w:val="00AD4312"/>
    <w:rsid w:val="00AD479D"/>
    <w:rsid w:val="00AF2F61"/>
    <w:rsid w:val="00AF3C4C"/>
    <w:rsid w:val="00AF4066"/>
    <w:rsid w:val="00B04296"/>
    <w:rsid w:val="00B074B7"/>
    <w:rsid w:val="00B12CFE"/>
    <w:rsid w:val="00B138AB"/>
    <w:rsid w:val="00B17464"/>
    <w:rsid w:val="00B26978"/>
    <w:rsid w:val="00B26B87"/>
    <w:rsid w:val="00B270A6"/>
    <w:rsid w:val="00B305E8"/>
    <w:rsid w:val="00B35C00"/>
    <w:rsid w:val="00B4163D"/>
    <w:rsid w:val="00B428C7"/>
    <w:rsid w:val="00B4694E"/>
    <w:rsid w:val="00B61B60"/>
    <w:rsid w:val="00B62369"/>
    <w:rsid w:val="00B763B2"/>
    <w:rsid w:val="00B76D11"/>
    <w:rsid w:val="00B81406"/>
    <w:rsid w:val="00B81C8F"/>
    <w:rsid w:val="00B823C1"/>
    <w:rsid w:val="00B82544"/>
    <w:rsid w:val="00B82A57"/>
    <w:rsid w:val="00B8444E"/>
    <w:rsid w:val="00B87BFA"/>
    <w:rsid w:val="00B90C00"/>
    <w:rsid w:val="00B931DA"/>
    <w:rsid w:val="00B934A1"/>
    <w:rsid w:val="00B94A22"/>
    <w:rsid w:val="00B9757B"/>
    <w:rsid w:val="00BA4EA4"/>
    <w:rsid w:val="00BA6F4D"/>
    <w:rsid w:val="00BB0EBF"/>
    <w:rsid w:val="00BB7A1D"/>
    <w:rsid w:val="00BC01E4"/>
    <w:rsid w:val="00BC69C0"/>
    <w:rsid w:val="00BD136A"/>
    <w:rsid w:val="00BD22BA"/>
    <w:rsid w:val="00BD6533"/>
    <w:rsid w:val="00BE564E"/>
    <w:rsid w:val="00BE5F89"/>
    <w:rsid w:val="00BE7871"/>
    <w:rsid w:val="00BF79C4"/>
    <w:rsid w:val="00C07C13"/>
    <w:rsid w:val="00C108AD"/>
    <w:rsid w:val="00C11EDA"/>
    <w:rsid w:val="00C13904"/>
    <w:rsid w:val="00C42EFA"/>
    <w:rsid w:val="00C435EE"/>
    <w:rsid w:val="00C444A7"/>
    <w:rsid w:val="00C46550"/>
    <w:rsid w:val="00C46BAA"/>
    <w:rsid w:val="00C60E34"/>
    <w:rsid w:val="00C6369D"/>
    <w:rsid w:val="00C769A0"/>
    <w:rsid w:val="00C77045"/>
    <w:rsid w:val="00C83251"/>
    <w:rsid w:val="00C83F14"/>
    <w:rsid w:val="00C9053B"/>
    <w:rsid w:val="00C945EA"/>
    <w:rsid w:val="00C97325"/>
    <w:rsid w:val="00CA33E7"/>
    <w:rsid w:val="00CA3FA7"/>
    <w:rsid w:val="00CA4DFA"/>
    <w:rsid w:val="00CB024C"/>
    <w:rsid w:val="00CB0E4E"/>
    <w:rsid w:val="00CB1511"/>
    <w:rsid w:val="00CB55DC"/>
    <w:rsid w:val="00CB7F64"/>
    <w:rsid w:val="00CC1D1E"/>
    <w:rsid w:val="00CC275B"/>
    <w:rsid w:val="00CC4641"/>
    <w:rsid w:val="00CC636B"/>
    <w:rsid w:val="00CD165E"/>
    <w:rsid w:val="00CD286F"/>
    <w:rsid w:val="00CD74E3"/>
    <w:rsid w:val="00CE2C67"/>
    <w:rsid w:val="00CE503F"/>
    <w:rsid w:val="00CE6AF9"/>
    <w:rsid w:val="00CE778F"/>
    <w:rsid w:val="00CF032E"/>
    <w:rsid w:val="00CF0BE4"/>
    <w:rsid w:val="00CF1083"/>
    <w:rsid w:val="00CF2565"/>
    <w:rsid w:val="00CF2AF8"/>
    <w:rsid w:val="00CF32FF"/>
    <w:rsid w:val="00CF3A19"/>
    <w:rsid w:val="00CF4399"/>
    <w:rsid w:val="00CF4700"/>
    <w:rsid w:val="00D00546"/>
    <w:rsid w:val="00D03121"/>
    <w:rsid w:val="00D108DA"/>
    <w:rsid w:val="00D11448"/>
    <w:rsid w:val="00D1236D"/>
    <w:rsid w:val="00D123F5"/>
    <w:rsid w:val="00D239AD"/>
    <w:rsid w:val="00D255D3"/>
    <w:rsid w:val="00D27922"/>
    <w:rsid w:val="00D31E13"/>
    <w:rsid w:val="00D34DB1"/>
    <w:rsid w:val="00D37D74"/>
    <w:rsid w:val="00D4680A"/>
    <w:rsid w:val="00D50F14"/>
    <w:rsid w:val="00D52C83"/>
    <w:rsid w:val="00D54B2C"/>
    <w:rsid w:val="00D607EF"/>
    <w:rsid w:val="00D61167"/>
    <w:rsid w:val="00D61C06"/>
    <w:rsid w:val="00D62FB9"/>
    <w:rsid w:val="00D66717"/>
    <w:rsid w:val="00D80C0D"/>
    <w:rsid w:val="00D82DAA"/>
    <w:rsid w:val="00D849E5"/>
    <w:rsid w:val="00D87ABD"/>
    <w:rsid w:val="00D9187D"/>
    <w:rsid w:val="00D95295"/>
    <w:rsid w:val="00DA227D"/>
    <w:rsid w:val="00DA5E77"/>
    <w:rsid w:val="00DA70FA"/>
    <w:rsid w:val="00DB1D57"/>
    <w:rsid w:val="00DB6128"/>
    <w:rsid w:val="00DC0ADB"/>
    <w:rsid w:val="00DC18E5"/>
    <w:rsid w:val="00DC242C"/>
    <w:rsid w:val="00DC6EE2"/>
    <w:rsid w:val="00DD0747"/>
    <w:rsid w:val="00DD22BE"/>
    <w:rsid w:val="00DD3587"/>
    <w:rsid w:val="00DD3AB1"/>
    <w:rsid w:val="00DD4E3A"/>
    <w:rsid w:val="00DD7594"/>
    <w:rsid w:val="00DE00B0"/>
    <w:rsid w:val="00DE09AD"/>
    <w:rsid w:val="00DE33CB"/>
    <w:rsid w:val="00DE5BFE"/>
    <w:rsid w:val="00DE5D69"/>
    <w:rsid w:val="00DE5F4A"/>
    <w:rsid w:val="00DF1EF8"/>
    <w:rsid w:val="00DF2725"/>
    <w:rsid w:val="00DF2C01"/>
    <w:rsid w:val="00DF62F9"/>
    <w:rsid w:val="00DF6A00"/>
    <w:rsid w:val="00DF6E8E"/>
    <w:rsid w:val="00DF789C"/>
    <w:rsid w:val="00E04D67"/>
    <w:rsid w:val="00E05B6D"/>
    <w:rsid w:val="00E0749B"/>
    <w:rsid w:val="00E11939"/>
    <w:rsid w:val="00E17427"/>
    <w:rsid w:val="00E332A5"/>
    <w:rsid w:val="00E35A05"/>
    <w:rsid w:val="00E4080A"/>
    <w:rsid w:val="00E42B07"/>
    <w:rsid w:val="00E43F92"/>
    <w:rsid w:val="00E47738"/>
    <w:rsid w:val="00E50881"/>
    <w:rsid w:val="00E56D46"/>
    <w:rsid w:val="00E657EB"/>
    <w:rsid w:val="00E65B02"/>
    <w:rsid w:val="00E66A0F"/>
    <w:rsid w:val="00E66B44"/>
    <w:rsid w:val="00E70082"/>
    <w:rsid w:val="00E75654"/>
    <w:rsid w:val="00E77A28"/>
    <w:rsid w:val="00E86D22"/>
    <w:rsid w:val="00E955CC"/>
    <w:rsid w:val="00EA7350"/>
    <w:rsid w:val="00EB294D"/>
    <w:rsid w:val="00EB397F"/>
    <w:rsid w:val="00EB74BA"/>
    <w:rsid w:val="00EC0F77"/>
    <w:rsid w:val="00EC3053"/>
    <w:rsid w:val="00EC383F"/>
    <w:rsid w:val="00EC51F7"/>
    <w:rsid w:val="00EC5960"/>
    <w:rsid w:val="00EC700C"/>
    <w:rsid w:val="00EC7295"/>
    <w:rsid w:val="00EC7E53"/>
    <w:rsid w:val="00ED10F2"/>
    <w:rsid w:val="00ED1E69"/>
    <w:rsid w:val="00ED27E1"/>
    <w:rsid w:val="00ED2F39"/>
    <w:rsid w:val="00ED7D95"/>
    <w:rsid w:val="00EE0A20"/>
    <w:rsid w:val="00EE16ED"/>
    <w:rsid w:val="00EE5C93"/>
    <w:rsid w:val="00EF3172"/>
    <w:rsid w:val="00F00AD3"/>
    <w:rsid w:val="00F02F58"/>
    <w:rsid w:val="00F0676C"/>
    <w:rsid w:val="00F067A8"/>
    <w:rsid w:val="00F06E5F"/>
    <w:rsid w:val="00F073DF"/>
    <w:rsid w:val="00F07D71"/>
    <w:rsid w:val="00F10E90"/>
    <w:rsid w:val="00F22393"/>
    <w:rsid w:val="00F345C5"/>
    <w:rsid w:val="00F42194"/>
    <w:rsid w:val="00F4238F"/>
    <w:rsid w:val="00F445EB"/>
    <w:rsid w:val="00F470D1"/>
    <w:rsid w:val="00F47925"/>
    <w:rsid w:val="00F5068A"/>
    <w:rsid w:val="00F50DFF"/>
    <w:rsid w:val="00F51E0B"/>
    <w:rsid w:val="00F54C41"/>
    <w:rsid w:val="00F54EB3"/>
    <w:rsid w:val="00F61CE3"/>
    <w:rsid w:val="00F6636D"/>
    <w:rsid w:val="00F8406C"/>
    <w:rsid w:val="00F85F2C"/>
    <w:rsid w:val="00F902D3"/>
    <w:rsid w:val="00F9281E"/>
    <w:rsid w:val="00F93066"/>
    <w:rsid w:val="00F95AE0"/>
    <w:rsid w:val="00F9666E"/>
    <w:rsid w:val="00FA08D5"/>
    <w:rsid w:val="00FA195D"/>
    <w:rsid w:val="00FA2CBE"/>
    <w:rsid w:val="00FA5CBD"/>
    <w:rsid w:val="00FB106F"/>
    <w:rsid w:val="00FB1B89"/>
    <w:rsid w:val="00FB456A"/>
    <w:rsid w:val="00FB5E25"/>
    <w:rsid w:val="00FB6118"/>
    <w:rsid w:val="00FC3339"/>
    <w:rsid w:val="00FC4AB6"/>
    <w:rsid w:val="00FC534F"/>
    <w:rsid w:val="00FC5B5C"/>
    <w:rsid w:val="00FC5BDA"/>
    <w:rsid w:val="00FC7897"/>
    <w:rsid w:val="00FC794A"/>
    <w:rsid w:val="00FD05E8"/>
    <w:rsid w:val="00FD1455"/>
    <w:rsid w:val="00FD4022"/>
    <w:rsid w:val="00FD7AD4"/>
    <w:rsid w:val="00FE2D2C"/>
    <w:rsid w:val="00FE42B6"/>
    <w:rsid w:val="00FF0895"/>
    <w:rsid w:val="00FF2255"/>
    <w:rsid w:val="00FF2B8B"/>
    <w:rsid w:val="00FF2E7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D49"/>
    <w:pPr>
      <w:keepNext/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rsid w:val="00A51D49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51D49"/>
    <w:pPr>
      <w:keepNext/>
      <w:ind w:right="1416"/>
      <w:jc w:val="right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51D49"/>
    <w:pPr>
      <w:keepNext/>
      <w:spacing w:before="160" w:after="16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1D49"/>
    <w:pPr>
      <w:keepNext/>
      <w:spacing w:before="160" w:after="1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1D49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rsid w:val="00A51D4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51D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1D49"/>
  </w:style>
  <w:style w:type="paragraph" w:styleId="a8">
    <w:name w:val="Body Text Indent"/>
    <w:basedOn w:val="a"/>
    <w:rsid w:val="00A51D49"/>
    <w:pPr>
      <w:ind w:left="7380"/>
    </w:pPr>
  </w:style>
  <w:style w:type="paragraph" w:styleId="a9">
    <w:name w:val="Title"/>
    <w:basedOn w:val="a"/>
    <w:qFormat/>
    <w:rsid w:val="00A51D49"/>
    <w:pPr>
      <w:jc w:val="center"/>
    </w:pPr>
    <w:rPr>
      <w:sz w:val="28"/>
    </w:rPr>
  </w:style>
  <w:style w:type="paragraph" w:styleId="20">
    <w:name w:val="Body Text 2"/>
    <w:basedOn w:val="a"/>
    <w:rsid w:val="00A51D49"/>
    <w:pPr>
      <w:jc w:val="center"/>
    </w:pPr>
    <w:rPr>
      <w:b/>
      <w:bCs/>
      <w:caps/>
    </w:rPr>
  </w:style>
  <w:style w:type="paragraph" w:styleId="30">
    <w:name w:val="Body Text 3"/>
    <w:basedOn w:val="a"/>
    <w:rsid w:val="00A51D49"/>
    <w:pPr>
      <w:spacing w:before="160" w:after="160"/>
      <w:jc w:val="center"/>
    </w:pPr>
    <w:rPr>
      <w:b/>
      <w:color w:val="FF0000"/>
      <w:sz w:val="28"/>
      <w:szCs w:val="28"/>
    </w:rPr>
  </w:style>
  <w:style w:type="paragraph" w:styleId="aa">
    <w:name w:val="List Paragraph"/>
    <w:basedOn w:val="a"/>
    <w:uiPriority w:val="34"/>
    <w:qFormat/>
    <w:rsid w:val="0039795A"/>
    <w:pPr>
      <w:ind w:left="720"/>
      <w:contextualSpacing/>
      <w:jc w:val="both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39795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979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F1D15"/>
    <w:rPr>
      <w:sz w:val="24"/>
      <w:lang w:val="en-US"/>
    </w:rPr>
  </w:style>
  <w:style w:type="paragraph" w:customStyle="1" w:styleId="31">
    <w:name w:val="Основной текст 31"/>
    <w:basedOn w:val="a"/>
    <w:rsid w:val="00225224"/>
    <w:pPr>
      <w:suppressAutoHyphens/>
      <w:spacing w:before="160" w:after="160"/>
      <w:jc w:val="center"/>
    </w:pPr>
    <w:rPr>
      <w:b/>
      <w:color w:val="FF0000"/>
      <w:sz w:val="28"/>
      <w:szCs w:val="28"/>
      <w:lang w:eastAsia="zh-CN"/>
    </w:rPr>
  </w:style>
  <w:style w:type="paragraph" w:styleId="ad">
    <w:name w:val="Balloon Text"/>
    <w:basedOn w:val="a"/>
    <w:link w:val="ae"/>
    <w:rsid w:val="00DE5F4A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rsid w:val="00DE5F4A"/>
    <w:rPr>
      <w:rFonts w:ascii="Arial" w:hAnsi="Arial" w:cs="Arial"/>
      <w:sz w:val="16"/>
      <w:szCs w:val="16"/>
    </w:rPr>
  </w:style>
  <w:style w:type="table" w:styleId="af">
    <w:name w:val="Table Grid"/>
    <w:basedOn w:val="a1"/>
    <w:uiPriority w:val="59"/>
    <w:rsid w:val="00A1163D"/>
    <w:pPr>
      <w:suppressAutoHyphens/>
    </w:pPr>
    <w:rPr>
      <w:rFonts w:eastAsia="Tahoma" w:cs="Noto Sans Devanaga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924B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D49"/>
    <w:pPr>
      <w:keepNext/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rsid w:val="00A51D49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51D49"/>
    <w:pPr>
      <w:keepNext/>
      <w:ind w:right="1416"/>
      <w:jc w:val="right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51D49"/>
    <w:pPr>
      <w:keepNext/>
      <w:spacing w:before="160" w:after="16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1D49"/>
    <w:pPr>
      <w:keepNext/>
      <w:spacing w:before="160" w:after="1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1D49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rsid w:val="00A51D4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51D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1D49"/>
  </w:style>
  <w:style w:type="paragraph" w:styleId="a8">
    <w:name w:val="Body Text Indent"/>
    <w:basedOn w:val="a"/>
    <w:rsid w:val="00A51D49"/>
    <w:pPr>
      <w:ind w:left="7380"/>
    </w:pPr>
  </w:style>
  <w:style w:type="paragraph" w:styleId="a9">
    <w:name w:val="Title"/>
    <w:basedOn w:val="a"/>
    <w:qFormat/>
    <w:rsid w:val="00A51D49"/>
    <w:pPr>
      <w:jc w:val="center"/>
    </w:pPr>
    <w:rPr>
      <w:sz w:val="28"/>
    </w:rPr>
  </w:style>
  <w:style w:type="paragraph" w:styleId="20">
    <w:name w:val="Body Text 2"/>
    <w:basedOn w:val="a"/>
    <w:rsid w:val="00A51D49"/>
    <w:pPr>
      <w:jc w:val="center"/>
    </w:pPr>
    <w:rPr>
      <w:b/>
      <w:bCs/>
      <w:caps/>
    </w:rPr>
  </w:style>
  <w:style w:type="paragraph" w:styleId="30">
    <w:name w:val="Body Text 3"/>
    <w:basedOn w:val="a"/>
    <w:rsid w:val="00A51D49"/>
    <w:pPr>
      <w:spacing w:before="160" w:after="160"/>
      <w:jc w:val="center"/>
    </w:pPr>
    <w:rPr>
      <w:b/>
      <w:color w:val="FF0000"/>
      <w:sz w:val="28"/>
      <w:szCs w:val="28"/>
    </w:rPr>
  </w:style>
  <w:style w:type="paragraph" w:styleId="aa">
    <w:name w:val="List Paragraph"/>
    <w:basedOn w:val="a"/>
    <w:uiPriority w:val="34"/>
    <w:qFormat/>
    <w:rsid w:val="0039795A"/>
    <w:pPr>
      <w:ind w:left="720"/>
      <w:contextualSpacing/>
      <w:jc w:val="both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39795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979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F1D15"/>
    <w:rPr>
      <w:sz w:val="24"/>
      <w:lang w:val="en-US"/>
    </w:rPr>
  </w:style>
  <w:style w:type="paragraph" w:customStyle="1" w:styleId="31">
    <w:name w:val="Основной текст 31"/>
    <w:basedOn w:val="a"/>
    <w:rsid w:val="00225224"/>
    <w:pPr>
      <w:suppressAutoHyphens/>
      <w:spacing w:before="160" w:after="160"/>
      <w:jc w:val="center"/>
    </w:pPr>
    <w:rPr>
      <w:b/>
      <w:color w:val="FF0000"/>
      <w:sz w:val="28"/>
      <w:szCs w:val="28"/>
      <w:lang w:eastAsia="zh-CN"/>
    </w:rPr>
  </w:style>
  <w:style w:type="paragraph" w:styleId="ad">
    <w:name w:val="Balloon Text"/>
    <w:basedOn w:val="a"/>
    <w:link w:val="ae"/>
    <w:rsid w:val="00DE5F4A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rsid w:val="00DE5F4A"/>
    <w:rPr>
      <w:rFonts w:ascii="Arial" w:hAnsi="Arial" w:cs="Arial"/>
      <w:sz w:val="16"/>
      <w:szCs w:val="16"/>
    </w:rPr>
  </w:style>
  <w:style w:type="table" w:styleId="af">
    <w:name w:val="Table Grid"/>
    <w:basedOn w:val="a1"/>
    <w:uiPriority w:val="59"/>
    <w:rsid w:val="00A1163D"/>
    <w:pPr>
      <w:suppressAutoHyphens/>
    </w:pPr>
    <w:rPr>
      <w:rFonts w:eastAsia="Tahoma" w:cs="Noto Sans Devanaga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924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0;&#1056;&#1061;&#1048;&#1042;\00%20&#1064;&#1072;&#1073;&#1083;&#1086;&#1085;&#1099;\Onuc&#1100;%20&#1044;e&#1083;&#1051;C%20OA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C5558-AD73-4DA9-9D32-D4482F76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Onucь ДeлЛC OAФ</Template>
  <TotalTime>100</TotalTime>
  <Pages>9</Pages>
  <Words>2198</Words>
  <Characters>10867</Characters>
  <Application>Microsoft Office Word</Application>
  <DocSecurity>0</DocSecurity>
  <Lines>90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2 фонда Р-хххх</vt:lpstr>
    </vt:vector>
  </TitlesOfParts>
  <Company>ГУ ОГАЧО</Company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2 фонда Р-хххх</dc:title>
  <dc:creator>Customer</dc:creator>
  <dc:description>для набора описи дел по личному составу ОАФ</dc:description>
  <cp:lastModifiedBy>Горелик Марина Петровна</cp:lastModifiedBy>
  <cp:revision>22</cp:revision>
  <cp:lastPrinted>2023-02-02T06:53:00Z</cp:lastPrinted>
  <dcterms:created xsi:type="dcterms:W3CDTF">2023-02-02T06:55:00Z</dcterms:created>
  <dcterms:modified xsi:type="dcterms:W3CDTF">2023-04-18T05:42:00Z</dcterms:modified>
  <cp:category>Шаблон A4</cp:category>
</cp:coreProperties>
</file>