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30" w:rsidRPr="005A5B0C" w:rsidRDefault="00521A30" w:rsidP="00521A30">
      <w:pPr>
        <w:jc w:val="center"/>
        <w:rPr>
          <w:sz w:val="26"/>
          <w:szCs w:val="26"/>
        </w:rPr>
      </w:pPr>
      <w:r w:rsidRPr="005A5B0C">
        <w:rPr>
          <w:sz w:val="26"/>
          <w:szCs w:val="26"/>
        </w:rPr>
        <w:t>Архивное управление Администрации города Челябинска</w:t>
      </w:r>
    </w:p>
    <w:p w:rsidR="00521A30" w:rsidRPr="005A5B0C" w:rsidRDefault="00521A30" w:rsidP="00521A30">
      <w:pPr>
        <w:jc w:val="center"/>
        <w:rPr>
          <w:b/>
          <w:sz w:val="26"/>
          <w:szCs w:val="26"/>
        </w:rPr>
      </w:pPr>
    </w:p>
    <w:p w:rsidR="00521A30" w:rsidRDefault="00726B44" w:rsidP="00521A30">
      <w:pPr>
        <w:jc w:val="center"/>
        <w:rPr>
          <w:b/>
          <w:sz w:val="26"/>
          <w:szCs w:val="26"/>
        </w:rPr>
      </w:pPr>
      <w:r w:rsidRPr="003236E6">
        <w:rPr>
          <w:b/>
          <w:sz w:val="26"/>
          <w:szCs w:val="26"/>
        </w:rPr>
        <w:t>МУНИ</w:t>
      </w:r>
      <w:r>
        <w:rPr>
          <w:b/>
          <w:sz w:val="26"/>
          <w:szCs w:val="26"/>
        </w:rPr>
        <w:t>ЦИПАЛЬНОЕ УНИТАРНОЕ ПРЕДПРИЯТИЕ</w:t>
      </w:r>
      <w:r>
        <w:rPr>
          <w:b/>
          <w:sz w:val="26"/>
          <w:szCs w:val="26"/>
        </w:rPr>
        <w:br/>
      </w:r>
      <w:r w:rsidRPr="003236E6">
        <w:rPr>
          <w:b/>
          <w:sz w:val="26"/>
          <w:szCs w:val="26"/>
        </w:rPr>
        <w:t>«ЧЕЛЯБИНСКИЙ АВТО</w:t>
      </w:r>
      <w:r>
        <w:rPr>
          <w:b/>
          <w:sz w:val="26"/>
          <w:szCs w:val="26"/>
        </w:rPr>
        <w:t>БУСНЫЙ ТРАНСПОРТ» И ЕГО ФИЛИАЛЫ</w:t>
      </w:r>
      <w:r>
        <w:rPr>
          <w:b/>
          <w:sz w:val="26"/>
          <w:szCs w:val="26"/>
        </w:rPr>
        <w:br/>
      </w:r>
      <w:r w:rsidRPr="003236E6">
        <w:rPr>
          <w:b/>
          <w:sz w:val="26"/>
          <w:szCs w:val="26"/>
        </w:rPr>
        <w:t>(МУП «ЧЕЛЯБАВТОТРАНС» И ЕГО ФИЛИАЛЫ)</w:t>
      </w:r>
    </w:p>
    <w:p w:rsidR="00A10E54" w:rsidRPr="00980F1D" w:rsidRDefault="00A10E54" w:rsidP="00A10E54">
      <w:pPr>
        <w:jc w:val="center"/>
        <w:rPr>
          <w:sz w:val="26"/>
          <w:szCs w:val="26"/>
        </w:rPr>
      </w:pPr>
      <w:r w:rsidRPr="00980F1D">
        <w:rPr>
          <w:sz w:val="26"/>
          <w:szCs w:val="26"/>
        </w:rPr>
        <w:t>г. Челябинск Челябинской области</w:t>
      </w:r>
    </w:p>
    <w:p w:rsidR="00521A30" w:rsidRPr="00AA59EE" w:rsidRDefault="00980F1D" w:rsidP="00521A30">
      <w:pPr>
        <w:jc w:val="center"/>
        <w:rPr>
          <w:sz w:val="26"/>
          <w:szCs w:val="26"/>
        </w:rPr>
      </w:pPr>
      <w:r w:rsidRPr="00AA59EE">
        <w:rPr>
          <w:sz w:val="26"/>
          <w:szCs w:val="26"/>
        </w:rPr>
        <w:t>23.09.2010–31.10.2016</w:t>
      </w:r>
    </w:p>
    <w:p w:rsidR="003236E6" w:rsidRPr="005A5B0C" w:rsidRDefault="003236E6" w:rsidP="00521A30">
      <w:pPr>
        <w:jc w:val="center"/>
        <w:rPr>
          <w:b/>
          <w:sz w:val="26"/>
          <w:szCs w:val="26"/>
        </w:rPr>
      </w:pPr>
    </w:p>
    <w:p w:rsidR="00521A30" w:rsidRPr="005A5B0C" w:rsidRDefault="00521A30" w:rsidP="00521A30">
      <w:pPr>
        <w:jc w:val="center"/>
        <w:rPr>
          <w:b/>
          <w:sz w:val="26"/>
          <w:szCs w:val="26"/>
        </w:rPr>
      </w:pPr>
      <w:r w:rsidRPr="005A5B0C">
        <w:rPr>
          <w:b/>
          <w:sz w:val="26"/>
          <w:szCs w:val="26"/>
        </w:rPr>
        <w:t>ОАФ № 17</w:t>
      </w:r>
      <w:r w:rsidR="003236E6">
        <w:rPr>
          <w:b/>
          <w:sz w:val="26"/>
          <w:szCs w:val="26"/>
        </w:rPr>
        <w:t>3</w:t>
      </w:r>
    </w:p>
    <w:p w:rsidR="00521A30" w:rsidRPr="005A5B0C" w:rsidRDefault="00521A30" w:rsidP="00521A30">
      <w:pPr>
        <w:jc w:val="center"/>
        <w:rPr>
          <w:b/>
          <w:sz w:val="26"/>
          <w:szCs w:val="26"/>
        </w:rPr>
      </w:pPr>
    </w:p>
    <w:p w:rsidR="005A5B0C" w:rsidRPr="00AA59EE" w:rsidRDefault="00521A30" w:rsidP="00AA59EE">
      <w:pPr>
        <w:jc w:val="center"/>
        <w:rPr>
          <w:b/>
          <w:sz w:val="26"/>
          <w:szCs w:val="26"/>
        </w:rPr>
      </w:pPr>
      <w:r w:rsidRPr="00A10E54">
        <w:rPr>
          <w:b/>
          <w:caps/>
          <w:sz w:val="26"/>
          <w:szCs w:val="26"/>
        </w:rPr>
        <w:t xml:space="preserve">Опись № </w:t>
      </w:r>
      <w:r w:rsidR="00280861" w:rsidRPr="00A10E54">
        <w:rPr>
          <w:b/>
          <w:caps/>
          <w:sz w:val="26"/>
          <w:szCs w:val="26"/>
        </w:rPr>
        <w:t>5</w:t>
      </w:r>
      <w:r w:rsidRPr="005A5B0C">
        <w:rPr>
          <w:b/>
          <w:sz w:val="26"/>
          <w:szCs w:val="26"/>
        </w:rPr>
        <w:br/>
        <w:t xml:space="preserve">дел по личному составу </w:t>
      </w:r>
      <w:r w:rsidR="00CF2AF8">
        <w:rPr>
          <w:b/>
          <w:sz w:val="26"/>
          <w:szCs w:val="26"/>
        </w:rPr>
        <w:t xml:space="preserve">филиала № </w:t>
      </w:r>
      <w:r w:rsidR="00280861">
        <w:rPr>
          <w:b/>
          <w:sz w:val="26"/>
          <w:szCs w:val="26"/>
        </w:rPr>
        <w:t>4</w:t>
      </w:r>
      <w:r w:rsidR="00CF2AF8">
        <w:rPr>
          <w:b/>
          <w:sz w:val="26"/>
          <w:szCs w:val="26"/>
        </w:rPr>
        <w:t xml:space="preserve"> </w:t>
      </w:r>
      <w:r w:rsidR="00AA59EE" w:rsidRPr="00AA59EE">
        <w:rPr>
          <w:b/>
          <w:sz w:val="26"/>
          <w:szCs w:val="26"/>
        </w:rPr>
        <w:t>МУП «</w:t>
      </w:r>
      <w:proofErr w:type="spellStart"/>
      <w:r w:rsidR="00AA59EE" w:rsidRPr="00AA59EE">
        <w:rPr>
          <w:b/>
          <w:sz w:val="26"/>
          <w:szCs w:val="26"/>
        </w:rPr>
        <w:t>Челябавтотранс</w:t>
      </w:r>
      <w:proofErr w:type="spellEnd"/>
      <w:r w:rsidR="00AA59EE" w:rsidRPr="00AA59EE">
        <w:rPr>
          <w:b/>
          <w:sz w:val="26"/>
          <w:szCs w:val="26"/>
        </w:rPr>
        <w:t>»</w:t>
      </w:r>
      <w:r w:rsidR="00CF2AF8">
        <w:rPr>
          <w:b/>
          <w:sz w:val="26"/>
          <w:szCs w:val="26"/>
        </w:rPr>
        <w:br/>
        <w:t>за октябрь</w:t>
      </w:r>
      <w:r w:rsidR="00AA59EE">
        <w:rPr>
          <w:b/>
          <w:sz w:val="26"/>
          <w:szCs w:val="26"/>
        </w:rPr>
        <w:t xml:space="preserve"> 2010</w:t>
      </w:r>
      <w:r w:rsidRPr="005A5B0C">
        <w:rPr>
          <w:b/>
          <w:sz w:val="26"/>
          <w:szCs w:val="26"/>
        </w:rPr>
        <w:t xml:space="preserve"> – </w:t>
      </w:r>
      <w:r w:rsidR="00280861">
        <w:rPr>
          <w:b/>
          <w:sz w:val="26"/>
          <w:szCs w:val="26"/>
        </w:rPr>
        <w:t>ноябрь 2011</w:t>
      </w:r>
      <w:r w:rsidRPr="005A5B0C">
        <w:rPr>
          <w:b/>
          <w:sz w:val="26"/>
          <w:szCs w:val="26"/>
        </w:rPr>
        <w:t xml:space="preserve"> год</w:t>
      </w:r>
      <w:r w:rsidR="00AA59EE">
        <w:rPr>
          <w:sz w:val="26"/>
          <w:szCs w:val="26"/>
        </w:rPr>
        <w:t>а</w:t>
      </w:r>
    </w:p>
    <w:p w:rsidR="005F1D15" w:rsidRDefault="005F1D15" w:rsidP="005F1D15">
      <w:pPr>
        <w:jc w:val="center"/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461C6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№ </w:t>
            </w:r>
            <w:r w:rsidRPr="00726B44">
              <w:rPr>
                <w:rFonts w:eastAsia="Calibri"/>
                <w:lang w:eastAsia="en-US"/>
              </w:rPr>
              <w:br/>
            </w:r>
            <w:proofErr w:type="gramStart"/>
            <w:r w:rsidRPr="00726B44">
              <w:rPr>
                <w:rFonts w:eastAsia="Calibri"/>
                <w:lang w:eastAsia="en-US"/>
              </w:rPr>
              <w:t>п</w:t>
            </w:r>
            <w:proofErr w:type="gramEnd"/>
            <w:r w:rsidRPr="00726B4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26B44" w:rsidRPr="00726B44" w:rsidRDefault="00726B44" w:rsidP="00726B44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lang w:eastAsia="ar-SA"/>
              </w:rPr>
            </w:pPr>
            <w:r w:rsidRPr="00726B44">
              <w:rPr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Крайние </w:t>
            </w:r>
            <w:r w:rsidRPr="00726B44">
              <w:rPr>
                <w:rFonts w:eastAsia="Calibri"/>
                <w:lang w:eastAsia="en-US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26B44">
              <w:rPr>
                <w:rFonts w:eastAsia="Calibri"/>
                <w:lang w:eastAsia="en-US"/>
              </w:rPr>
              <w:t>Примеча-ние</w:t>
            </w:r>
            <w:proofErr w:type="spellEnd"/>
            <w:proofErr w:type="gramEnd"/>
          </w:p>
        </w:tc>
      </w:tr>
    </w:tbl>
    <w:p w:rsidR="00726B44" w:rsidRPr="00726B44" w:rsidRDefault="00726B44" w:rsidP="00726B44">
      <w:pPr>
        <w:rPr>
          <w:rFonts w:eastAsia="Calibri"/>
          <w:sz w:val="2"/>
          <w:szCs w:val="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461C61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A10E54">
            <w:pPr>
              <w:ind w:righ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A10E54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5</w:t>
            </w:r>
          </w:p>
        </w:tc>
      </w:tr>
      <w:tr w:rsidR="00726B44" w:rsidRPr="00726B44" w:rsidTr="00461C61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BF79C4" w:rsidP="00A10E54">
            <w:pPr>
              <w:spacing w:before="120" w:after="120"/>
              <w:ind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A10E54">
            <w:pPr>
              <w:spacing w:before="120" w:after="120"/>
              <w:ind w:left="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01–200 начальника филиала № 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 приеме работников за 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>25.10.2010–01.12.2010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095525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201–400 начальника филиала № 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по личному составу о приеме работников </w:t>
            </w:r>
            <w:r w:rsidR="00A10E5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="00A10E54">
              <w:rPr>
                <w:bCs/>
              </w:rPr>
              <w:t xml:space="preserve">1 </w:t>
            </w:r>
            <w:r>
              <w:rPr>
                <w:bCs/>
              </w:rPr>
              <w:t>декабр</w:t>
            </w:r>
            <w:r w:rsidR="00A10E54">
              <w:rPr>
                <w:bCs/>
              </w:rPr>
              <w:t>я</w:t>
            </w:r>
            <w:r>
              <w:rPr>
                <w:bCs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>01.12.2010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095525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540E9B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540E9B">
              <w:rPr>
                <w:bCs/>
              </w:rPr>
              <w:t>Журнал регистр</w:t>
            </w:r>
            <w:r>
              <w:rPr>
                <w:bCs/>
              </w:rPr>
              <w:t>ации приказов о приеме</w:t>
            </w:r>
            <w:r w:rsidRPr="00540E9B">
              <w:rPr>
                <w:bCs/>
              </w:rPr>
              <w:t xml:space="preserve"> работников филиала № 4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540E9B">
              <w:rPr>
                <w:bCs/>
              </w:rPr>
              <w:t>за октябрь 2010</w:t>
            </w:r>
            <w:r>
              <w:rPr>
                <w:bCs/>
              </w:rPr>
              <w:t xml:space="preserve"> – </w:t>
            </w:r>
            <w:r w:rsidRPr="00540E9B">
              <w:rPr>
                <w:bCs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540E9B" w:rsidRDefault="00280861" w:rsidP="00A10E54">
            <w:pPr>
              <w:spacing w:before="120" w:after="120"/>
              <w:ind w:left="57"/>
            </w:pPr>
            <w:r w:rsidRPr="00540E9B">
              <w:t>25.10.2010</w:t>
            </w:r>
            <w:r>
              <w:t>–03.09.2011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095525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540E9B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540E9B">
              <w:rPr>
                <w:bCs/>
              </w:rPr>
              <w:t>Журнал регистрации приказов об увольнении работников филиала № 4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540E9B">
              <w:rPr>
                <w:bCs/>
              </w:rPr>
              <w:t>за декабрь 2010</w:t>
            </w:r>
            <w:r>
              <w:rPr>
                <w:bCs/>
              </w:rPr>
              <w:t xml:space="preserve"> – </w:t>
            </w:r>
            <w:r w:rsidRPr="00540E9B">
              <w:rPr>
                <w:bCs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540E9B" w:rsidRDefault="00280861" w:rsidP="00A10E54">
            <w:pPr>
              <w:tabs>
                <w:tab w:val="left" w:pos="463"/>
              </w:tabs>
              <w:spacing w:before="120" w:after="120"/>
              <w:ind w:left="57"/>
            </w:pPr>
            <w:r w:rsidRPr="00540E9B">
              <w:t>01.12.2010</w:t>
            </w:r>
            <w:r>
              <w:t>–30.11.2011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», уволенных в декабре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>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01–270 начальника филиала № 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об увольнении работников за январь–август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>03.01.2011–31.08.2011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268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271–529 начальника филиала № 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об увольнении работников за август–ноябрь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>29.08.2011–30.11.2011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540E9B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540E9B">
              <w:rPr>
                <w:bCs/>
              </w:rPr>
              <w:t xml:space="preserve">Личные карточки </w:t>
            </w:r>
            <w:r>
              <w:rPr>
                <w:bCs/>
              </w:rPr>
              <w:t>(ф. Т-2) работников филиала № </w:t>
            </w:r>
            <w:r w:rsidRPr="00540E9B">
              <w:rPr>
                <w:bCs/>
              </w:rPr>
              <w:t>4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540E9B">
              <w:rPr>
                <w:bCs/>
              </w:rPr>
              <w:t>на буквы</w:t>
            </w:r>
            <w:r>
              <w:rPr>
                <w:bCs/>
              </w:rPr>
              <w:t xml:space="preserve"> </w:t>
            </w:r>
            <w:r w:rsidRPr="00540E9B">
              <w:rPr>
                <w:bCs/>
              </w:rPr>
              <w:t>«</w:t>
            </w:r>
            <w:proofErr w:type="gramStart"/>
            <w:r w:rsidRPr="00540E9B">
              <w:rPr>
                <w:bCs/>
              </w:rPr>
              <w:t>А</w:t>
            </w:r>
            <w:r>
              <w:rPr>
                <w:bCs/>
              </w:rPr>
              <w:t>–</w:t>
            </w:r>
            <w:r w:rsidRPr="00540E9B">
              <w:rPr>
                <w:bCs/>
              </w:rPr>
              <w:t>Ба</w:t>
            </w:r>
            <w:proofErr w:type="gramEnd"/>
            <w:r w:rsidRPr="00540E9B">
              <w:rPr>
                <w:bCs/>
              </w:rPr>
              <w:t xml:space="preserve">», уволенных </w:t>
            </w:r>
            <w:r>
              <w:rPr>
                <w:bCs/>
              </w:rPr>
              <w:t>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540E9B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540E9B">
              <w:rPr>
                <w:bCs/>
              </w:rPr>
              <w:t xml:space="preserve">Личные карточки </w:t>
            </w:r>
            <w:r>
              <w:rPr>
                <w:bCs/>
              </w:rPr>
              <w:t>(ф. Т-2) работников филиала № </w:t>
            </w:r>
            <w:r w:rsidRPr="00540E9B">
              <w:rPr>
                <w:bCs/>
              </w:rPr>
              <w:t>4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540E9B">
              <w:rPr>
                <w:bCs/>
              </w:rPr>
              <w:t>на буквы «</w:t>
            </w:r>
            <w:proofErr w:type="spellStart"/>
            <w:r w:rsidRPr="00540E9B">
              <w:rPr>
                <w:bCs/>
              </w:rPr>
              <w:t>Бе</w:t>
            </w:r>
            <w:proofErr w:type="spellEnd"/>
            <w:r>
              <w:rPr>
                <w:bCs/>
              </w:rPr>
              <w:t>–</w:t>
            </w:r>
            <w:r w:rsidRPr="00540E9B">
              <w:rPr>
                <w:bCs/>
              </w:rPr>
              <w:t xml:space="preserve">Во», уволенных </w:t>
            </w:r>
            <w:r>
              <w:rPr>
                <w:bCs/>
              </w:rPr>
              <w:t>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Г–Д</w:t>
            </w:r>
            <w:proofErr w:type="gramEnd"/>
            <w:r>
              <w:rPr>
                <w:bCs/>
              </w:rPr>
              <w:t>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«Е–З»,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«И–</w:t>
            </w:r>
            <w:proofErr w:type="spellStart"/>
            <w:r>
              <w:rPr>
                <w:bCs/>
              </w:rPr>
              <w:t>Кн</w:t>
            </w:r>
            <w:proofErr w:type="spellEnd"/>
            <w:r>
              <w:rPr>
                <w:bCs/>
              </w:rPr>
              <w:t>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«Ко–Ку»,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spellStart"/>
            <w:r>
              <w:rPr>
                <w:bCs/>
              </w:rPr>
              <w:t>Му</w:t>
            </w:r>
            <w:proofErr w:type="spellEnd"/>
            <w:r>
              <w:rPr>
                <w:bCs/>
              </w:rPr>
              <w:t>–Пи»,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«По–Р»,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«С»,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 xml:space="preserve">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«Т–Ф»,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Х–Я</w:t>
            </w:r>
            <w:proofErr w:type="gramEnd"/>
            <w:r>
              <w:rPr>
                <w:bCs/>
              </w:rPr>
              <w:t>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80861" w:rsidRPr="00726B44" w:rsidTr="0028086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Pr="00726B44" w:rsidRDefault="002808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4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spellStart"/>
            <w:r>
              <w:rPr>
                <w:bCs/>
              </w:rPr>
              <w:t>Му</w:t>
            </w:r>
            <w:proofErr w:type="spellEnd"/>
            <w:r>
              <w:rPr>
                <w:bCs/>
              </w:rPr>
              <w:t>–Пи», уволенных в</w:t>
            </w:r>
            <w:r w:rsidRPr="00540E9B">
              <w:rPr>
                <w:bCs/>
              </w:rPr>
              <w:t xml:space="preserve"> </w:t>
            </w:r>
            <w:r>
              <w:rPr>
                <w:bCs/>
              </w:rPr>
              <w:t xml:space="preserve">январе–ноябре </w:t>
            </w:r>
            <w:r w:rsidRPr="00540E9B">
              <w:rPr>
                <w:bCs/>
              </w:rPr>
              <w:t>2011 год</w:t>
            </w:r>
            <w:r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A10E54">
            <w:pPr>
              <w:spacing w:before="120" w:after="120"/>
              <w:ind w:left="57"/>
            </w:pPr>
            <w:r>
              <w:t xml:space="preserve">01.2011–11.2011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280861">
            <w:pPr>
              <w:spacing w:before="120" w:after="120"/>
              <w:jc w:val="center"/>
            </w:pPr>
            <w: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861" w:rsidRDefault="00280861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</w:tbl>
    <w:p w:rsidR="00920952" w:rsidRPr="00CB024C" w:rsidRDefault="00920952" w:rsidP="00920952"/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465AFD" w:rsidRPr="00CB024C" w:rsidTr="00AA59E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A10E54">
            <w:pPr>
              <w:keepNext/>
              <w:rPr>
                <w:b/>
              </w:rPr>
            </w:pPr>
            <w:r w:rsidRPr="00CB024C"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280861" w:rsidP="00A10E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A10E54">
            <w:pPr>
              <w:keepNext/>
            </w:pPr>
            <w:r w:rsidRPr="00CB024C"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280861" w:rsidP="00A10E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19 (девятнадцать</w:t>
            </w:r>
            <w:r w:rsidR="00465AFD" w:rsidRPr="00CB024C">
              <w:rPr>
                <w:b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A10E54">
            <w:pPr>
              <w:keepNext/>
            </w:pPr>
            <w:r w:rsidRPr="00CB024C">
              <w:t>дел</w:t>
            </w:r>
          </w:p>
        </w:tc>
      </w:tr>
      <w:tr w:rsidR="00465AFD" w:rsidRPr="00CB024C" w:rsidTr="00AA59E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A10E54">
            <w:pPr>
              <w:keepNext/>
            </w:pPr>
            <w:r w:rsidRPr="00CB024C"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A10E54">
            <w:pPr>
              <w:keepNext/>
              <w:jc w:val="center"/>
              <w:rPr>
                <w:b/>
              </w:rPr>
            </w:pPr>
            <w:r w:rsidRPr="00CB024C">
              <w:rPr>
                <w:b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A10E54">
            <w:pPr>
              <w:keepNext/>
            </w:pPr>
            <w:r w:rsidRPr="00CB024C"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280861" w:rsidP="00A10E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A10E54">
            <w:pPr>
              <w:keepNext/>
            </w:pPr>
            <w:r w:rsidRPr="00CB024C"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A10E54">
            <w:pPr>
              <w:keepNext/>
            </w:pPr>
          </w:p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A10E54">
            <w:pPr>
              <w:keepNext/>
            </w:pPr>
            <w:r w:rsidRPr="00CB024C"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A10E54">
            <w:pPr>
              <w:keepNext/>
            </w:pPr>
          </w:p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10E5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</w:p>
        </w:tc>
      </w:tr>
      <w:tr w:rsidR="00A10E54" w:rsidRPr="00CB024C" w:rsidTr="00A10E54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10E54" w:rsidRPr="00CB024C" w:rsidRDefault="00A10E54" w:rsidP="00465AFD"/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10E54" w:rsidRPr="00CB024C" w:rsidRDefault="00A10E54" w:rsidP="00465AFD">
            <w:pPr>
              <w:rPr>
                <w:b/>
              </w:rPr>
            </w:pPr>
          </w:p>
        </w:tc>
      </w:tr>
    </w:tbl>
    <w:p w:rsidR="00465AFD" w:rsidRPr="0095505B" w:rsidRDefault="00465AFD" w:rsidP="00920952">
      <w:pPr>
        <w:rPr>
          <w:sz w:val="26"/>
          <w:szCs w:val="26"/>
        </w:rPr>
      </w:pPr>
    </w:p>
    <w:sectPr w:rsidR="00465AFD" w:rsidRPr="0095505B" w:rsidSect="00F5068A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6C" w:rsidRDefault="00AC536C">
      <w:r>
        <w:separator/>
      </w:r>
    </w:p>
  </w:endnote>
  <w:endnote w:type="continuationSeparator" w:id="0">
    <w:p w:rsidR="00AC536C" w:rsidRDefault="00AC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6C" w:rsidRDefault="00AC536C">
      <w:r>
        <w:separator/>
      </w:r>
    </w:p>
  </w:footnote>
  <w:footnote w:type="continuationSeparator" w:id="0">
    <w:p w:rsidR="00AC536C" w:rsidRDefault="00AC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7F"/>
    <w:multiLevelType w:val="hybridMultilevel"/>
    <w:tmpl w:val="693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2717"/>
    <w:multiLevelType w:val="hybridMultilevel"/>
    <w:tmpl w:val="ABF0C3C2"/>
    <w:lvl w:ilvl="0" w:tplc="1B58780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9386598"/>
    <w:multiLevelType w:val="hybridMultilevel"/>
    <w:tmpl w:val="79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4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7"/>
    <w:rsid w:val="0000071E"/>
    <w:rsid w:val="00001409"/>
    <w:rsid w:val="00001CCB"/>
    <w:rsid w:val="00010660"/>
    <w:rsid w:val="00014DA1"/>
    <w:rsid w:val="00022B29"/>
    <w:rsid w:val="00024EBE"/>
    <w:rsid w:val="000250E7"/>
    <w:rsid w:val="00026DAD"/>
    <w:rsid w:val="00027F83"/>
    <w:rsid w:val="00033E5A"/>
    <w:rsid w:val="00035BDC"/>
    <w:rsid w:val="00035EC8"/>
    <w:rsid w:val="00036A28"/>
    <w:rsid w:val="00044F28"/>
    <w:rsid w:val="000541E1"/>
    <w:rsid w:val="00055B1A"/>
    <w:rsid w:val="00057844"/>
    <w:rsid w:val="00061409"/>
    <w:rsid w:val="000618FB"/>
    <w:rsid w:val="00066130"/>
    <w:rsid w:val="0006689F"/>
    <w:rsid w:val="00070F44"/>
    <w:rsid w:val="00073053"/>
    <w:rsid w:val="0008138C"/>
    <w:rsid w:val="00083701"/>
    <w:rsid w:val="00093482"/>
    <w:rsid w:val="000A0B4C"/>
    <w:rsid w:val="000A169D"/>
    <w:rsid w:val="000A40DA"/>
    <w:rsid w:val="000A5B15"/>
    <w:rsid w:val="000A61B2"/>
    <w:rsid w:val="000B653F"/>
    <w:rsid w:val="000B6F40"/>
    <w:rsid w:val="000C082F"/>
    <w:rsid w:val="000C1CA0"/>
    <w:rsid w:val="000C346D"/>
    <w:rsid w:val="000D5E14"/>
    <w:rsid w:val="000E20FB"/>
    <w:rsid w:val="000F6AF4"/>
    <w:rsid w:val="000F7D82"/>
    <w:rsid w:val="00100F7A"/>
    <w:rsid w:val="0010174C"/>
    <w:rsid w:val="00102237"/>
    <w:rsid w:val="001055FF"/>
    <w:rsid w:val="00107097"/>
    <w:rsid w:val="00116EA0"/>
    <w:rsid w:val="00121392"/>
    <w:rsid w:val="00121E98"/>
    <w:rsid w:val="001237D3"/>
    <w:rsid w:val="00126015"/>
    <w:rsid w:val="00126253"/>
    <w:rsid w:val="00130C1A"/>
    <w:rsid w:val="0013512B"/>
    <w:rsid w:val="00146404"/>
    <w:rsid w:val="00146CBC"/>
    <w:rsid w:val="0014746F"/>
    <w:rsid w:val="001512FC"/>
    <w:rsid w:val="0015621A"/>
    <w:rsid w:val="001570E5"/>
    <w:rsid w:val="00157CE5"/>
    <w:rsid w:val="00160222"/>
    <w:rsid w:val="00161EA5"/>
    <w:rsid w:val="0016708E"/>
    <w:rsid w:val="00180C43"/>
    <w:rsid w:val="001856C7"/>
    <w:rsid w:val="00191C10"/>
    <w:rsid w:val="00191EFB"/>
    <w:rsid w:val="00193BAB"/>
    <w:rsid w:val="0019630C"/>
    <w:rsid w:val="00197157"/>
    <w:rsid w:val="001A31B6"/>
    <w:rsid w:val="001B0CDA"/>
    <w:rsid w:val="001B3151"/>
    <w:rsid w:val="001B31B5"/>
    <w:rsid w:val="001C0592"/>
    <w:rsid w:val="001C548F"/>
    <w:rsid w:val="001C582F"/>
    <w:rsid w:val="001D0A31"/>
    <w:rsid w:val="001D1574"/>
    <w:rsid w:val="001D2A6B"/>
    <w:rsid w:val="001D7617"/>
    <w:rsid w:val="001E0B28"/>
    <w:rsid w:val="001E0C1E"/>
    <w:rsid w:val="001E349E"/>
    <w:rsid w:val="001F1007"/>
    <w:rsid w:val="001F1447"/>
    <w:rsid w:val="0020071C"/>
    <w:rsid w:val="00200E52"/>
    <w:rsid w:val="00201AFF"/>
    <w:rsid w:val="00203C65"/>
    <w:rsid w:val="002072B6"/>
    <w:rsid w:val="00211818"/>
    <w:rsid w:val="002130CA"/>
    <w:rsid w:val="00224DEF"/>
    <w:rsid w:val="00225224"/>
    <w:rsid w:val="002263C8"/>
    <w:rsid w:val="002305FA"/>
    <w:rsid w:val="00232ADA"/>
    <w:rsid w:val="00244DD7"/>
    <w:rsid w:val="00251B47"/>
    <w:rsid w:val="0025358D"/>
    <w:rsid w:val="00254646"/>
    <w:rsid w:val="00254C15"/>
    <w:rsid w:val="002576E4"/>
    <w:rsid w:val="00261CF2"/>
    <w:rsid w:val="00270677"/>
    <w:rsid w:val="00273FF0"/>
    <w:rsid w:val="0027535D"/>
    <w:rsid w:val="00280861"/>
    <w:rsid w:val="002822DA"/>
    <w:rsid w:val="002837CB"/>
    <w:rsid w:val="00284E48"/>
    <w:rsid w:val="00286EF8"/>
    <w:rsid w:val="00297C65"/>
    <w:rsid w:val="002A30D0"/>
    <w:rsid w:val="002A4522"/>
    <w:rsid w:val="002A58AE"/>
    <w:rsid w:val="002A6BB6"/>
    <w:rsid w:val="002B0F11"/>
    <w:rsid w:val="002B1EE9"/>
    <w:rsid w:val="002C0037"/>
    <w:rsid w:val="002C23D5"/>
    <w:rsid w:val="002D61A5"/>
    <w:rsid w:val="002D79CF"/>
    <w:rsid w:val="002D7A18"/>
    <w:rsid w:val="002E7710"/>
    <w:rsid w:val="002F6DBD"/>
    <w:rsid w:val="00301627"/>
    <w:rsid w:val="003039BB"/>
    <w:rsid w:val="00303C09"/>
    <w:rsid w:val="00310180"/>
    <w:rsid w:val="003124AF"/>
    <w:rsid w:val="003211BE"/>
    <w:rsid w:val="003236E6"/>
    <w:rsid w:val="003264E0"/>
    <w:rsid w:val="003278B3"/>
    <w:rsid w:val="0033022E"/>
    <w:rsid w:val="003303D0"/>
    <w:rsid w:val="00330566"/>
    <w:rsid w:val="00331924"/>
    <w:rsid w:val="0033544A"/>
    <w:rsid w:val="003408AD"/>
    <w:rsid w:val="00343A8C"/>
    <w:rsid w:val="00345589"/>
    <w:rsid w:val="00353E15"/>
    <w:rsid w:val="00357BD5"/>
    <w:rsid w:val="00360F2C"/>
    <w:rsid w:val="00361DDC"/>
    <w:rsid w:val="003628F1"/>
    <w:rsid w:val="0036705D"/>
    <w:rsid w:val="00367973"/>
    <w:rsid w:val="00376C07"/>
    <w:rsid w:val="00380EFA"/>
    <w:rsid w:val="0038454E"/>
    <w:rsid w:val="00385306"/>
    <w:rsid w:val="0039795A"/>
    <w:rsid w:val="003A4A47"/>
    <w:rsid w:val="003B0D78"/>
    <w:rsid w:val="003B2136"/>
    <w:rsid w:val="003B2A24"/>
    <w:rsid w:val="003B2EB7"/>
    <w:rsid w:val="003C0034"/>
    <w:rsid w:val="003C0662"/>
    <w:rsid w:val="003C1FE2"/>
    <w:rsid w:val="003C5AB2"/>
    <w:rsid w:val="003D7014"/>
    <w:rsid w:val="003E1C88"/>
    <w:rsid w:val="003E4522"/>
    <w:rsid w:val="003E4738"/>
    <w:rsid w:val="003F03DC"/>
    <w:rsid w:val="003F2B56"/>
    <w:rsid w:val="003F6069"/>
    <w:rsid w:val="003F69D2"/>
    <w:rsid w:val="003F77BC"/>
    <w:rsid w:val="00405284"/>
    <w:rsid w:val="00406EFD"/>
    <w:rsid w:val="004105EE"/>
    <w:rsid w:val="00410926"/>
    <w:rsid w:val="0041215C"/>
    <w:rsid w:val="00421D20"/>
    <w:rsid w:val="00423C81"/>
    <w:rsid w:val="004242B2"/>
    <w:rsid w:val="0043640D"/>
    <w:rsid w:val="0043738D"/>
    <w:rsid w:val="004429D8"/>
    <w:rsid w:val="004446DF"/>
    <w:rsid w:val="00452DCD"/>
    <w:rsid w:val="00453994"/>
    <w:rsid w:val="00456447"/>
    <w:rsid w:val="00460C15"/>
    <w:rsid w:val="004617DE"/>
    <w:rsid w:val="00461C61"/>
    <w:rsid w:val="00463395"/>
    <w:rsid w:val="0046357E"/>
    <w:rsid w:val="00465AFD"/>
    <w:rsid w:val="004674F2"/>
    <w:rsid w:val="00472AC4"/>
    <w:rsid w:val="00472BC4"/>
    <w:rsid w:val="004749D8"/>
    <w:rsid w:val="00482A24"/>
    <w:rsid w:val="00485198"/>
    <w:rsid w:val="00490A24"/>
    <w:rsid w:val="00495CDE"/>
    <w:rsid w:val="004A0563"/>
    <w:rsid w:val="004A1F64"/>
    <w:rsid w:val="004A576D"/>
    <w:rsid w:val="004A6A50"/>
    <w:rsid w:val="004B165C"/>
    <w:rsid w:val="004B2817"/>
    <w:rsid w:val="004B4468"/>
    <w:rsid w:val="004B6796"/>
    <w:rsid w:val="004C03E4"/>
    <w:rsid w:val="004C2200"/>
    <w:rsid w:val="004C613A"/>
    <w:rsid w:val="004D212C"/>
    <w:rsid w:val="004E039B"/>
    <w:rsid w:val="004E2E48"/>
    <w:rsid w:val="004E73A2"/>
    <w:rsid w:val="004E7BC9"/>
    <w:rsid w:val="004E7DC9"/>
    <w:rsid w:val="004F4965"/>
    <w:rsid w:val="004F6984"/>
    <w:rsid w:val="00512AA5"/>
    <w:rsid w:val="005132BA"/>
    <w:rsid w:val="005168DE"/>
    <w:rsid w:val="00521509"/>
    <w:rsid w:val="00521A30"/>
    <w:rsid w:val="00521D6B"/>
    <w:rsid w:val="005228AF"/>
    <w:rsid w:val="00523EA1"/>
    <w:rsid w:val="00524B35"/>
    <w:rsid w:val="00525C33"/>
    <w:rsid w:val="00527240"/>
    <w:rsid w:val="00532BD5"/>
    <w:rsid w:val="0054196E"/>
    <w:rsid w:val="00541B29"/>
    <w:rsid w:val="00547786"/>
    <w:rsid w:val="0054794E"/>
    <w:rsid w:val="00552952"/>
    <w:rsid w:val="005537ED"/>
    <w:rsid w:val="00555983"/>
    <w:rsid w:val="00556E85"/>
    <w:rsid w:val="00565789"/>
    <w:rsid w:val="005752DE"/>
    <w:rsid w:val="0057769B"/>
    <w:rsid w:val="00582DDC"/>
    <w:rsid w:val="00583F65"/>
    <w:rsid w:val="00591C1E"/>
    <w:rsid w:val="00595125"/>
    <w:rsid w:val="005973FF"/>
    <w:rsid w:val="0059756E"/>
    <w:rsid w:val="005A18BB"/>
    <w:rsid w:val="005A3F65"/>
    <w:rsid w:val="005A4B09"/>
    <w:rsid w:val="005A5B0C"/>
    <w:rsid w:val="005A5EC4"/>
    <w:rsid w:val="005A62F2"/>
    <w:rsid w:val="005A7087"/>
    <w:rsid w:val="005B3490"/>
    <w:rsid w:val="005B3C13"/>
    <w:rsid w:val="005B50BF"/>
    <w:rsid w:val="005C1B17"/>
    <w:rsid w:val="005C3602"/>
    <w:rsid w:val="005E0A46"/>
    <w:rsid w:val="005E1D63"/>
    <w:rsid w:val="005E3871"/>
    <w:rsid w:val="005E55A8"/>
    <w:rsid w:val="005E594F"/>
    <w:rsid w:val="005E697E"/>
    <w:rsid w:val="005E6C87"/>
    <w:rsid w:val="005F0870"/>
    <w:rsid w:val="005F1D15"/>
    <w:rsid w:val="005F2EBE"/>
    <w:rsid w:val="006021C3"/>
    <w:rsid w:val="006028CE"/>
    <w:rsid w:val="00607092"/>
    <w:rsid w:val="00610A22"/>
    <w:rsid w:val="00613616"/>
    <w:rsid w:val="00614F54"/>
    <w:rsid w:val="00620306"/>
    <w:rsid w:val="00622EFD"/>
    <w:rsid w:val="00624A39"/>
    <w:rsid w:val="006267DC"/>
    <w:rsid w:val="00630357"/>
    <w:rsid w:val="006316DE"/>
    <w:rsid w:val="00635CBC"/>
    <w:rsid w:val="0063667D"/>
    <w:rsid w:val="00637E61"/>
    <w:rsid w:val="00645A85"/>
    <w:rsid w:val="006530B0"/>
    <w:rsid w:val="00657063"/>
    <w:rsid w:val="006573F2"/>
    <w:rsid w:val="00657E0C"/>
    <w:rsid w:val="00662C7A"/>
    <w:rsid w:val="0066301F"/>
    <w:rsid w:val="006641B8"/>
    <w:rsid w:val="0066448E"/>
    <w:rsid w:val="00664664"/>
    <w:rsid w:val="0066560C"/>
    <w:rsid w:val="00665EFB"/>
    <w:rsid w:val="006671CD"/>
    <w:rsid w:val="0066743B"/>
    <w:rsid w:val="00667F4D"/>
    <w:rsid w:val="00676B8E"/>
    <w:rsid w:val="0067751E"/>
    <w:rsid w:val="00683E73"/>
    <w:rsid w:val="0068495D"/>
    <w:rsid w:val="00686A73"/>
    <w:rsid w:val="00693362"/>
    <w:rsid w:val="006939EA"/>
    <w:rsid w:val="00694193"/>
    <w:rsid w:val="0069553E"/>
    <w:rsid w:val="00697554"/>
    <w:rsid w:val="006A0D7D"/>
    <w:rsid w:val="006A1FA6"/>
    <w:rsid w:val="006A2CB3"/>
    <w:rsid w:val="006A467C"/>
    <w:rsid w:val="006B407B"/>
    <w:rsid w:val="006B42A0"/>
    <w:rsid w:val="006C506F"/>
    <w:rsid w:val="006C631B"/>
    <w:rsid w:val="006D41D7"/>
    <w:rsid w:val="006D69BE"/>
    <w:rsid w:val="006D706B"/>
    <w:rsid w:val="006E5E81"/>
    <w:rsid w:val="006E6E7C"/>
    <w:rsid w:val="006F3501"/>
    <w:rsid w:val="00700EE2"/>
    <w:rsid w:val="00702D0B"/>
    <w:rsid w:val="007034EC"/>
    <w:rsid w:val="0070429D"/>
    <w:rsid w:val="00706599"/>
    <w:rsid w:val="0071041B"/>
    <w:rsid w:val="00711D84"/>
    <w:rsid w:val="007149A9"/>
    <w:rsid w:val="00715180"/>
    <w:rsid w:val="00716960"/>
    <w:rsid w:val="007218F2"/>
    <w:rsid w:val="00722598"/>
    <w:rsid w:val="00724513"/>
    <w:rsid w:val="007245F8"/>
    <w:rsid w:val="00726B44"/>
    <w:rsid w:val="00731D41"/>
    <w:rsid w:val="00732AAB"/>
    <w:rsid w:val="00732B86"/>
    <w:rsid w:val="00734C78"/>
    <w:rsid w:val="00735077"/>
    <w:rsid w:val="007353D7"/>
    <w:rsid w:val="00735BA0"/>
    <w:rsid w:val="0074189A"/>
    <w:rsid w:val="00742B90"/>
    <w:rsid w:val="00743E1B"/>
    <w:rsid w:val="0074470A"/>
    <w:rsid w:val="00752D6E"/>
    <w:rsid w:val="0075457C"/>
    <w:rsid w:val="00764419"/>
    <w:rsid w:val="00773783"/>
    <w:rsid w:val="00775C3A"/>
    <w:rsid w:val="007822CB"/>
    <w:rsid w:val="00782B64"/>
    <w:rsid w:val="00784B5A"/>
    <w:rsid w:val="00786BAA"/>
    <w:rsid w:val="00790AE8"/>
    <w:rsid w:val="007A0095"/>
    <w:rsid w:val="007A7588"/>
    <w:rsid w:val="007B1ED1"/>
    <w:rsid w:val="007B4C3D"/>
    <w:rsid w:val="007B51F4"/>
    <w:rsid w:val="007B572C"/>
    <w:rsid w:val="007B7D09"/>
    <w:rsid w:val="007C2E45"/>
    <w:rsid w:val="007D2171"/>
    <w:rsid w:val="007D66AF"/>
    <w:rsid w:val="007D7547"/>
    <w:rsid w:val="007E14DE"/>
    <w:rsid w:val="007E22EB"/>
    <w:rsid w:val="007E3EFA"/>
    <w:rsid w:val="007E44E1"/>
    <w:rsid w:val="007E54D1"/>
    <w:rsid w:val="007E5DEB"/>
    <w:rsid w:val="007F503C"/>
    <w:rsid w:val="007F54D7"/>
    <w:rsid w:val="007F617D"/>
    <w:rsid w:val="00801EF1"/>
    <w:rsid w:val="008120EC"/>
    <w:rsid w:val="00822877"/>
    <w:rsid w:val="00825B38"/>
    <w:rsid w:val="00825C17"/>
    <w:rsid w:val="00826AB1"/>
    <w:rsid w:val="0083228F"/>
    <w:rsid w:val="00834770"/>
    <w:rsid w:val="00840637"/>
    <w:rsid w:val="00840E99"/>
    <w:rsid w:val="00840FA1"/>
    <w:rsid w:val="00841A43"/>
    <w:rsid w:val="00841F78"/>
    <w:rsid w:val="00846668"/>
    <w:rsid w:val="00846AFA"/>
    <w:rsid w:val="008477F7"/>
    <w:rsid w:val="00850AC7"/>
    <w:rsid w:val="00852261"/>
    <w:rsid w:val="00861F4E"/>
    <w:rsid w:val="00863315"/>
    <w:rsid w:val="00864097"/>
    <w:rsid w:val="00871EDA"/>
    <w:rsid w:val="00872E47"/>
    <w:rsid w:val="00872F4A"/>
    <w:rsid w:val="00876B6C"/>
    <w:rsid w:val="008815A1"/>
    <w:rsid w:val="00881A80"/>
    <w:rsid w:val="008834A8"/>
    <w:rsid w:val="0088500F"/>
    <w:rsid w:val="00890062"/>
    <w:rsid w:val="00891C22"/>
    <w:rsid w:val="008A4CFE"/>
    <w:rsid w:val="008A76D2"/>
    <w:rsid w:val="008B283F"/>
    <w:rsid w:val="008B4E8C"/>
    <w:rsid w:val="008C110D"/>
    <w:rsid w:val="008C1F57"/>
    <w:rsid w:val="008C2165"/>
    <w:rsid w:val="008C76AB"/>
    <w:rsid w:val="008C7FE7"/>
    <w:rsid w:val="008D269D"/>
    <w:rsid w:val="008D3160"/>
    <w:rsid w:val="008D58F4"/>
    <w:rsid w:val="008D638B"/>
    <w:rsid w:val="008E3A96"/>
    <w:rsid w:val="008E4AAD"/>
    <w:rsid w:val="008F0EBA"/>
    <w:rsid w:val="008F0EBF"/>
    <w:rsid w:val="008F4AA8"/>
    <w:rsid w:val="008F67E3"/>
    <w:rsid w:val="008F75A9"/>
    <w:rsid w:val="00902642"/>
    <w:rsid w:val="009056F2"/>
    <w:rsid w:val="00906428"/>
    <w:rsid w:val="00911170"/>
    <w:rsid w:val="00912A34"/>
    <w:rsid w:val="009173F9"/>
    <w:rsid w:val="00920414"/>
    <w:rsid w:val="00920952"/>
    <w:rsid w:val="00920A97"/>
    <w:rsid w:val="00924B53"/>
    <w:rsid w:val="009261F8"/>
    <w:rsid w:val="00927072"/>
    <w:rsid w:val="009322D6"/>
    <w:rsid w:val="0093463F"/>
    <w:rsid w:val="00940A98"/>
    <w:rsid w:val="00941FB7"/>
    <w:rsid w:val="00944B8C"/>
    <w:rsid w:val="00952026"/>
    <w:rsid w:val="0095310B"/>
    <w:rsid w:val="0095505B"/>
    <w:rsid w:val="00955ABC"/>
    <w:rsid w:val="00962030"/>
    <w:rsid w:val="009643B3"/>
    <w:rsid w:val="00966158"/>
    <w:rsid w:val="00966798"/>
    <w:rsid w:val="00970C2D"/>
    <w:rsid w:val="00971284"/>
    <w:rsid w:val="009719E8"/>
    <w:rsid w:val="00972D77"/>
    <w:rsid w:val="00973802"/>
    <w:rsid w:val="00980F1D"/>
    <w:rsid w:val="0098209D"/>
    <w:rsid w:val="00982FFD"/>
    <w:rsid w:val="009837A8"/>
    <w:rsid w:val="00994A79"/>
    <w:rsid w:val="009A06B2"/>
    <w:rsid w:val="009A4CBA"/>
    <w:rsid w:val="009A616D"/>
    <w:rsid w:val="009A75A0"/>
    <w:rsid w:val="009B2E74"/>
    <w:rsid w:val="009B435B"/>
    <w:rsid w:val="009B44AE"/>
    <w:rsid w:val="009B4BC0"/>
    <w:rsid w:val="009B5567"/>
    <w:rsid w:val="009B58E8"/>
    <w:rsid w:val="009B7482"/>
    <w:rsid w:val="009C68AF"/>
    <w:rsid w:val="009C6C73"/>
    <w:rsid w:val="009C7BA5"/>
    <w:rsid w:val="009C7E44"/>
    <w:rsid w:val="009D449B"/>
    <w:rsid w:val="009D70F7"/>
    <w:rsid w:val="009E4414"/>
    <w:rsid w:val="009E4F02"/>
    <w:rsid w:val="009E6115"/>
    <w:rsid w:val="009E73E9"/>
    <w:rsid w:val="009F22B1"/>
    <w:rsid w:val="009F5F42"/>
    <w:rsid w:val="009F6DE3"/>
    <w:rsid w:val="009F7172"/>
    <w:rsid w:val="00A00831"/>
    <w:rsid w:val="00A025D1"/>
    <w:rsid w:val="00A05590"/>
    <w:rsid w:val="00A10E54"/>
    <w:rsid w:val="00A1163D"/>
    <w:rsid w:val="00A11C6A"/>
    <w:rsid w:val="00A17CCC"/>
    <w:rsid w:val="00A20228"/>
    <w:rsid w:val="00A24EEF"/>
    <w:rsid w:val="00A25F8F"/>
    <w:rsid w:val="00A3136E"/>
    <w:rsid w:val="00A35617"/>
    <w:rsid w:val="00A35ACD"/>
    <w:rsid w:val="00A46062"/>
    <w:rsid w:val="00A51D49"/>
    <w:rsid w:val="00A56CF3"/>
    <w:rsid w:val="00A604F6"/>
    <w:rsid w:val="00A61301"/>
    <w:rsid w:val="00A63001"/>
    <w:rsid w:val="00A6566A"/>
    <w:rsid w:val="00A66D9A"/>
    <w:rsid w:val="00A66F51"/>
    <w:rsid w:val="00A71A99"/>
    <w:rsid w:val="00A76D16"/>
    <w:rsid w:val="00A909B9"/>
    <w:rsid w:val="00A94CC6"/>
    <w:rsid w:val="00A95677"/>
    <w:rsid w:val="00A95ECE"/>
    <w:rsid w:val="00A975F4"/>
    <w:rsid w:val="00AA0759"/>
    <w:rsid w:val="00AA0BC7"/>
    <w:rsid w:val="00AA1C58"/>
    <w:rsid w:val="00AA2CEB"/>
    <w:rsid w:val="00AA3552"/>
    <w:rsid w:val="00AA59EE"/>
    <w:rsid w:val="00AA6889"/>
    <w:rsid w:val="00AB3655"/>
    <w:rsid w:val="00AB3A2C"/>
    <w:rsid w:val="00AB4468"/>
    <w:rsid w:val="00AB568E"/>
    <w:rsid w:val="00AB5A19"/>
    <w:rsid w:val="00AC336C"/>
    <w:rsid w:val="00AC4FFD"/>
    <w:rsid w:val="00AC536C"/>
    <w:rsid w:val="00AD0A9B"/>
    <w:rsid w:val="00AD4312"/>
    <w:rsid w:val="00AD479D"/>
    <w:rsid w:val="00AF2F61"/>
    <w:rsid w:val="00AF3C4C"/>
    <w:rsid w:val="00AF4066"/>
    <w:rsid w:val="00B04296"/>
    <w:rsid w:val="00B074B7"/>
    <w:rsid w:val="00B12CFE"/>
    <w:rsid w:val="00B138AB"/>
    <w:rsid w:val="00B17464"/>
    <w:rsid w:val="00B26978"/>
    <w:rsid w:val="00B26B87"/>
    <w:rsid w:val="00B270A6"/>
    <w:rsid w:val="00B305E8"/>
    <w:rsid w:val="00B35C00"/>
    <w:rsid w:val="00B4163D"/>
    <w:rsid w:val="00B428C7"/>
    <w:rsid w:val="00B4694E"/>
    <w:rsid w:val="00B61B60"/>
    <w:rsid w:val="00B62369"/>
    <w:rsid w:val="00B763B2"/>
    <w:rsid w:val="00B76D11"/>
    <w:rsid w:val="00B81406"/>
    <w:rsid w:val="00B81C8F"/>
    <w:rsid w:val="00B823C1"/>
    <w:rsid w:val="00B82544"/>
    <w:rsid w:val="00B82A57"/>
    <w:rsid w:val="00B8444E"/>
    <w:rsid w:val="00B87BFA"/>
    <w:rsid w:val="00B90C00"/>
    <w:rsid w:val="00B931DA"/>
    <w:rsid w:val="00B934A1"/>
    <w:rsid w:val="00B94A22"/>
    <w:rsid w:val="00B9757B"/>
    <w:rsid w:val="00BA4EA4"/>
    <w:rsid w:val="00BA6F4D"/>
    <w:rsid w:val="00BB0EBF"/>
    <w:rsid w:val="00BB7A1D"/>
    <w:rsid w:val="00BC01E4"/>
    <w:rsid w:val="00BC430C"/>
    <w:rsid w:val="00BC69C0"/>
    <w:rsid w:val="00BD136A"/>
    <w:rsid w:val="00BD22BA"/>
    <w:rsid w:val="00BD6533"/>
    <w:rsid w:val="00BE564E"/>
    <w:rsid w:val="00BE5F89"/>
    <w:rsid w:val="00BE7871"/>
    <w:rsid w:val="00BF79C4"/>
    <w:rsid w:val="00C07C13"/>
    <w:rsid w:val="00C108AD"/>
    <w:rsid w:val="00C11EDA"/>
    <w:rsid w:val="00C13904"/>
    <w:rsid w:val="00C42EFA"/>
    <w:rsid w:val="00C435EE"/>
    <w:rsid w:val="00C444A7"/>
    <w:rsid w:val="00C46550"/>
    <w:rsid w:val="00C46BAA"/>
    <w:rsid w:val="00C60E34"/>
    <w:rsid w:val="00C6369D"/>
    <w:rsid w:val="00C769A0"/>
    <w:rsid w:val="00C77045"/>
    <w:rsid w:val="00C83251"/>
    <w:rsid w:val="00C83F14"/>
    <w:rsid w:val="00C9053B"/>
    <w:rsid w:val="00C945EA"/>
    <w:rsid w:val="00C97325"/>
    <w:rsid w:val="00CA33E7"/>
    <w:rsid w:val="00CA3FA7"/>
    <w:rsid w:val="00CA4DFA"/>
    <w:rsid w:val="00CB024C"/>
    <w:rsid w:val="00CB0E4E"/>
    <w:rsid w:val="00CB1511"/>
    <w:rsid w:val="00CB55DC"/>
    <w:rsid w:val="00CB7F64"/>
    <w:rsid w:val="00CC1D1E"/>
    <w:rsid w:val="00CC275B"/>
    <w:rsid w:val="00CC4641"/>
    <w:rsid w:val="00CC636B"/>
    <w:rsid w:val="00CD165E"/>
    <w:rsid w:val="00CD286F"/>
    <w:rsid w:val="00CD74E3"/>
    <w:rsid w:val="00CE2C67"/>
    <w:rsid w:val="00CE503F"/>
    <w:rsid w:val="00CE6AF9"/>
    <w:rsid w:val="00CE778F"/>
    <w:rsid w:val="00CF032E"/>
    <w:rsid w:val="00CF0BE4"/>
    <w:rsid w:val="00CF1083"/>
    <w:rsid w:val="00CF2565"/>
    <w:rsid w:val="00CF2AF8"/>
    <w:rsid w:val="00CF32FF"/>
    <w:rsid w:val="00CF3A19"/>
    <w:rsid w:val="00CF4399"/>
    <w:rsid w:val="00CF4700"/>
    <w:rsid w:val="00D00546"/>
    <w:rsid w:val="00D03121"/>
    <w:rsid w:val="00D108DA"/>
    <w:rsid w:val="00D11448"/>
    <w:rsid w:val="00D1236D"/>
    <w:rsid w:val="00D123F5"/>
    <w:rsid w:val="00D239AD"/>
    <w:rsid w:val="00D255D3"/>
    <w:rsid w:val="00D27922"/>
    <w:rsid w:val="00D31E13"/>
    <w:rsid w:val="00D34DB1"/>
    <w:rsid w:val="00D37D74"/>
    <w:rsid w:val="00D4680A"/>
    <w:rsid w:val="00D50F14"/>
    <w:rsid w:val="00D52C83"/>
    <w:rsid w:val="00D54B2C"/>
    <w:rsid w:val="00D607EF"/>
    <w:rsid w:val="00D61167"/>
    <w:rsid w:val="00D61C06"/>
    <w:rsid w:val="00D62FB9"/>
    <w:rsid w:val="00D66717"/>
    <w:rsid w:val="00D80C0D"/>
    <w:rsid w:val="00D82DAA"/>
    <w:rsid w:val="00D849E5"/>
    <w:rsid w:val="00D87ABD"/>
    <w:rsid w:val="00D9187D"/>
    <w:rsid w:val="00D95295"/>
    <w:rsid w:val="00DA227D"/>
    <w:rsid w:val="00DA5E77"/>
    <w:rsid w:val="00DA70FA"/>
    <w:rsid w:val="00DB1D57"/>
    <w:rsid w:val="00DB6128"/>
    <w:rsid w:val="00DC0ADB"/>
    <w:rsid w:val="00DC18E5"/>
    <w:rsid w:val="00DC242C"/>
    <w:rsid w:val="00DC6EE2"/>
    <w:rsid w:val="00DD0747"/>
    <w:rsid w:val="00DD22BE"/>
    <w:rsid w:val="00DD3587"/>
    <w:rsid w:val="00DD3AB1"/>
    <w:rsid w:val="00DD4E3A"/>
    <w:rsid w:val="00DD7594"/>
    <w:rsid w:val="00DE00B0"/>
    <w:rsid w:val="00DE09AD"/>
    <w:rsid w:val="00DE33CB"/>
    <w:rsid w:val="00DE5BFE"/>
    <w:rsid w:val="00DE5D69"/>
    <w:rsid w:val="00DE5F4A"/>
    <w:rsid w:val="00DF1EF8"/>
    <w:rsid w:val="00DF2725"/>
    <w:rsid w:val="00DF2C01"/>
    <w:rsid w:val="00DF62F9"/>
    <w:rsid w:val="00DF6A00"/>
    <w:rsid w:val="00DF6E8E"/>
    <w:rsid w:val="00DF789C"/>
    <w:rsid w:val="00E04D67"/>
    <w:rsid w:val="00E05B6D"/>
    <w:rsid w:val="00E0749B"/>
    <w:rsid w:val="00E11939"/>
    <w:rsid w:val="00E17427"/>
    <w:rsid w:val="00E332A5"/>
    <w:rsid w:val="00E35A05"/>
    <w:rsid w:val="00E4080A"/>
    <w:rsid w:val="00E42B07"/>
    <w:rsid w:val="00E43F92"/>
    <w:rsid w:val="00E47738"/>
    <w:rsid w:val="00E50881"/>
    <w:rsid w:val="00E56D46"/>
    <w:rsid w:val="00E657EB"/>
    <w:rsid w:val="00E65B02"/>
    <w:rsid w:val="00E66A0F"/>
    <w:rsid w:val="00E66B44"/>
    <w:rsid w:val="00E70082"/>
    <w:rsid w:val="00E75654"/>
    <w:rsid w:val="00E77A28"/>
    <w:rsid w:val="00E86D22"/>
    <w:rsid w:val="00E955CC"/>
    <w:rsid w:val="00EA7350"/>
    <w:rsid w:val="00EB294D"/>
    <w:rsid w:val="00EB397F"/>
    <w:rsid w:val="00EB74BA"/>
    <w:rsid w:val="00EC0F77"/>
    <w:rsid w:val="00EC3053"/>
    <w:rsid w:val="00EC383F"/>
    <w:rsid w:val="00EC51F7"/>
    <w:rsid w:val="00EC5960"/>
    <w:rsid w:val="00EC700C"/>
    <w:rsid w:val="00EC7295"/>
    <w:rsid w:val="00EC7E53"/>
    <w:rsid w:val="00ED10F2"/>
    <w:rsid w:val="00ED1E69"/>
    <w:rsid w:val="00ED27E1"/>
    <w:rsid w:val="00ED2F39"/>
    <w:rsid w:val="00ED7D95"/>
    <w:rsid w:val="00EE0A20"/>
    <w:rsid w:val="00EE16ED"/>
    <w:rsid w:val="00EE5C93"/>
    <w:rsid w:val="00EF3172"/>
    <w:rsid w:val="00F00AD3"/>
    <w:rsid w:val="00F02F58"/>
    <w:rsid w:val="00F0676C"/>
    <w:rsid w:val="00F067A8"/>
    <w:rsid w:val="00F06E5F"/>
    <w:rsid w:val="00F073DF"/>
    <w:rsid w:val="00F07D71"/>
    <w:rsid w:val="00F10E90"/>
    <w:rsid w:val="00F22393"/>
    <w:rsid w:val="00F345C5"/>
    <w:rsid w:val="00F42194"/>
    <w:rsid w:val="00F4238F"/>
    <w:rsid w:val="00F445EB"/>
    <w:rsid w:val="00F470D1"/>
    <w:rsid w:val="00F47925"/>
    <w:rsid w:val="00F5068A"/>
    <w:rsid w:val="00F509D3"/>
    <w:rsid w:val="00F50DFF"/>
    <w:rsid w:val="00F51E0B"/>
    <w:rsid w:val="00F54C41"/>
    <w:rsid w:val="00F54EB3"/>
    <w:rsid w:val="00F61CE3"/>
    <w:rsid w:val="00F6636D"/>
    <w:rsid w:val="00F8406C"/>
    <w:rsid w:val="00F85F2C"/>
    <w:rsid w:val="00F902D3"/>
    <w:rsid w:val="00F9281E"/>
    <w:rsid w:val="00F93066"/>
    <w:rsid w:val="00F95AE0"/>
    <w:rsid w:val="00F9666E"/>
    <w:rsid w:val="00FA08D5"/>
    <w:rsid w:val="00FA195D"/>
    <w:rsid w:val="00FA2CBE"/>
    <w:rsid w:val="00FA5CBD"/>
    <w:rsid w:val="00FB106F"/>
    <w:rsid w:val="00FB1B89"/>
    <w:rsid w:val="00FB456A"/>
    <w:rsid w:val="00FB5E25"/>
    <w:rsid w:val="00FB6118"/>
    <w:rsid w:val="00FC3339"/>
    <w:rsid w:val="00FC4AB6"/>
    <w:rsid w:val="00FC534F"/>
    <w:rsid w:val="00FC5B5C"/>
    <w:rsid w:val="00FC5BDA"/>
    <w:rsid w:val="00FC7897"/>
    <w:rsid w:val="00FC794A"/>
    <w:rsid w:val="00FD05E8"/>
    <w:rsid w:val="00FD1455"/>
    <w:rsid w:val="00FD4022"/>
    <w:rsid w:val="00FD7AD4"/>
    <w:rsid w:val="00FE2D2C"/>
    <w:rsid w:val="00FE42B6"/>
    <w:rsid w:val="00FF0895"/>
    <w:rsid w:val="00FF2255"/>
    <w:rsid w:val="00FF2B8B"/>
    <w:rsid w:val="00FF2E7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0;&#1056;&#1061;&#1048;&#1042;\00%20&#1064;&#1072;&#1073;&#1083;&#1086;&#1085;&#1099;\Onuc&#1100;%20&#1044;e&#1083;&#1051;C%20OA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D7AA1-D51C-459D-8D6D-2E557FAB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Onucь ДeлЛC OAФ</Template>
  <TotalTime>123</TotalTime>
  <Pages>3</Pages>
  <Words>532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2 фонда Р-хххх</vt:lpstr>
    </vt:vector>
  </TitlesOfParts>
  <Company>ГУ ОГАЧО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2 фонда Р-хххх</dc:title>
  <dc:creator>Customer</dc:creator>
  <dc:description>для набора описи дел по личному составу ОАФ</dc:description>
  <cp:lastModifiedBy>Горелик Марина Петровна</cp:lastModifiedBy>
  <cp:revision>24</cp:revision>
  <cp:lastPrinted>2023-02-02T06:53:00Z</cp:lastPrinted>
  <dcterms:created xsi:type="dcterms:W3CDTF">2023-02-02T06:55:00Z</dcterms:created>
  <dcterms:modified xsi:type="dcterms:W3CDTF">2023-04-18T05:53:00Z</dcterms:modified>
  <cp:category>Шаблон A4</cp:category>
</cp:coreProperties>
</file>